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64D99" w:rsidP="00F64D9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F64D99" w:rsidRDefault="00497F7D" w:rsidP="00F64D99">
      <w:pPr>
        <w:numPr>
          <w:ilvl w:val="1"/>
          <w:numId w:val="21"/>
        </w:numPr>
      </w:pPr>
      <w:r>
        <w:t>x</w:t>
      </w:r>
    </w:p>
    <w:p w:rsidR="00F64D99" w:rsidRDefault="00497F7D" w:rsidP="00F64D99">
      <w:pPr>
        <w:numPr>
          <w:ilvl w:val="1"/>
          <w:numId w:val="21"/>
        </w:numPr>
      </w:pPr>
      <w:r>
        <w:t>x</w:t>
      </w:r>
    </w:p>
    <w:p w:rsidR="00F64D99" w:rsidRDefault="00497F7D" w:rsidP="00F64D99">
      <w:pPr>
        <w:numPr>
          <w:ilvl w:val="1"/>
          <w:numId w:val="21"/>
        </w:numPr>
      </w:pPr>
      <w:r>
        <w:t>x</w:t>
      </w:r>
    </w:p>
    <w:p w:rsidR="00F64D99" w:rsidRDefault="00497F7D" w:rsidP="00F64D99">
      <w:pPr>
        <w:numPr>
          <w:ilvl w:val="3"/>
          <w:numId w:val="21"/>
        </w:numPr>
      </w:pPr>
      <w:r>
        <w:t>x</w:t>
      </w:r>
    </w:p>
    <w:p w:rsidR="00F64D99" w:rsidRDefault="00497F7D" w:rsidP="00F64D99">
      <w:pPr>
        <w:numPr>
          <w:ilvl w:val="3"/>
          <w:numId w:val="21"/>
        </w:numPr>
      </w:pPr>
      <w:r>
        <w:t>x</w:t>
      </w:r>
    </w:p>
    <w:p w:rsidR="00F64D99" w:rsidRDefault="00497F7D" w:rsidP="00F64D99">
      <w:pPr>
        <w:numPr>
          <w:ilvl w:val="3"/>
          <w:numId w:val="21"/>
        </w:numPr>
      </w:pPr>
      <w:r>
        <w:t>x</w:t>
      </w:r>
    </w:p>
    <w:p w:rsidR="00F64D99" w:rsidRDefault="00497F7D" w:rsidP="00F64D99">
      <w:pPr>
        <w:numPr>
          <w:ilvl w:val="3"/>
          <w:numId w:val="21"/>
        </w:numPr>
      </w:pPr>
      <w:r>
        <w:t>x</w:t>
      </w:r>
    </w:p>
    <w:p w:rsidR="00F64D99" w:rsidRDefault="00497F7D" w:rsidP="00F64D99">
      <w:pPr>
        <w:numPr>
          <w:ilvl w:val="3"/>
          <w:numId w:val="21"/>
        </w:numPr>
      </w:pPr>
      <w:r>
        <w:t>x</w:t>
      </w:r>
    </w:p>
    <w:p w:rsidR="00F64D99" w:rsidRDefault="00497F7D" w:rsidP="00F64D99">
      <w:pPr>
        <w:numPr>
          <w:ilvl w:val="1"/>
          <w:numId w:val="21"/>
        </w:numPr>
        <w:spacing w:after="0"/>
      </w:pPr>
      <w:r>
        <w:t>x</w:t>
      </w:r>
    </w:p>
    <w:p w:rsidR="00F64D99" w:rsidRDefault="00497F7D" w:rsidP="00F64D9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64D99" w:rsidRDefault="00F64D99" w:rsidP="00F64D99">
      <w:pPr>
        <w:numPr>
          <w:ilvl w:val="2"/>
          <w:numId w:val="21"/>
        </w:numPr>
        <w:spacing w:before="120" w:after="0" w:line="240" w:lineRule="auto"/>
        <w:jc w:val="both"/>
      </w:pPr>
      <w:r>
        <w:t xml:space="preserve"> </w:t>
      </w:r>
      <w:r w:rsidR="00497F7D">
        <w:t>x</w:t>
      </w:r>
    </w:p>
    <w:p w:rsidR="00F64D99" w:rsidRDefault="00497F7D" w:rsidP="00F64D99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64D99" w:rsidRDefault="00497F7D" w:rsidP="00F64D99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64D99" w:rsidRDefault="00497F7D" w:rsidP="00F64D99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64D99" w:rsidRDefault="00497F7D" w:rsidP="00F64D99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64D99" w:rsidRDefault="00497F7D" w:rsidP="00F64D99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F64D99" w:rsidRDefault="00497F7D" w:rsidP="00F64D99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64D99" w:rsidRDefault="00497F7D" w:rsidP="00F64D99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64D99" w:rsidRDefault="00497F7D" w:rsidP="00F64D99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64D99" w:rsidRDefault="00497F7D" w:rsidP="00F64D99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64D99" w:rsidRDefault="00497F7D" w:rsidP="00F64D99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64D99" w:rsidRDefault="00497F7D" w:rsidP="00F64D99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64D99" w:rsidRDefault="00F64D99" w:rsidP="00F64D9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64D99" w:rsidRDefault="00F64D99" w:rsidP="00F64D99">
      <w:pPr>
        <w:numPr>
          <w:ilvl w:val="0"/>
          <w:numId w:val="0"/>
        </w:numPr>
        <w:spacing w:before="120" w:after="0" w:line="240" w:lineRule="auto"/>
        <w:jc w:val="both"/>
      </w:pPr>
    </w:p>
    <w:p w:rsidR="00F64D99" w:rsidRDefault="00F64D99" w:rsidP="00F64D99">
      <w:pPr>
        <w:numPr>
          <w:ilvl w:val="0"/>
          <w:numId w:val="0"/>
        </w:numPr>
        <w:spacing w:before="120" w:after="0" w:line="240" w:lineRule="auto"/>
        <w:jc w:val="both"/>
      </w:pPr>
    </w:p>
    <w:p w:rsidR="00F64D99" w:rsidRDefault="00F64D99" w:rsidP="00F64D99">
      <w:pPr>
        <w:numPr>
          <w:ilvl w:val="0"/>
          <w:numId w:val="0"/>
        </w:numPr>
        <w:spacing w:before="120" w:after="0" w:line="240" w:lineRule="auto"/>
        <w:jc w:val="both"/>
      </w:pPr>
    </w:p>
    <w:p w:rsidR="00F64D99" w:rsidRDefault="00F64D99" w:rsidP="00F64D99">
      <w:pPr>
        <w:numPr>
          <w:ilvl w:val="0"/>
          <w:numId w:val="0"/>
        </w:numPr>
        <w:spacing w:after="0" w:line="240" w:lineRule="auto"/>
        <w:jc w:val="both"/>
        <w:sectPr w:rsidR="00F64D9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64D99" w:rsidRDefault="00F64D99" w:rsidP="00F64D9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F64D99" w:rsidRDefault="00F64D99" w:rsidP="00F64D99">
      <w:pPr>
        <w:numPr>
          <w:ilvl w:val="0"/>
          <w:numId w:val="0"/>
        </w:numPr>
        <w:spacing w:after="0" w:line="240" w:lineRule="auto"/>
        <w:jc w:val="both"/>
      </w:pPr>
    </w:p>
    <w:p w:rsidR="00F64D99" w:rsidRDefault="00F64D99" w:rsidP="00F64D9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64D99" w:rsidRDefault="00F64D99" w:rsidP="00F64D99">
      <w:pPr>
        <w:numPr>
          <w:ilvl w:val="0"/>
          <w:numId w:val="0"/>
        </w:numPr>
        <w:spacing w:after="0" w:line="240" w:lineRule="auto"/>
        <w:jc w:val="both"/>
      </w:pPr>
    </w:p>
    <w:p w:rsidR="00F64D99" w:rsidRDefault="00F64D99" w:rsidP="00F64D9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64D99" w:rsidRDefault="00F64D99" w:rsidP="00F64D99">
      <w:pPr>
        <w:numPr>
          <w:ilvl w:val="0"/>
          <w:numId w:val="0"/>
        </w:numPr>
        <w:spacing w:after="0" w:line="240" w:lineRule="auto"/>
        <w:jc w:val="center"/>
      </w:pPr>
    </w:p>
    <w:p w:rsidR="00F64D99" w:rsidRDefault="00F64D99" w:rsidP="00F64D99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64D99" w:rsidRDefault="00F64D99" w:rsidP="00F64D99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F64D99" w:rsidRDefault="00F64D99" w:rsidP="00F64D9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7F2C90">
        <w:t>…………………………</w:t>
      </w:r>
      <w:proofErr w:type="gramStart"/>
      <w:r w:rsidR="007F2C90">
        <w:t>…..</w:t>
      </w:r>
      <w:r>
        <w:t xml:space="preserve"> dne</w:t>
      </w:r>
      <w:proofErr w:type="gramEnd"/>
      <w:r>
        <w:t xml:space="preserve"> </w:t>
      </w:r>
    </w:p>
    <w:p w:rsidR="00F64D99" w:rsidRDefault="00F64D99" w:rsidP="00F64D99">
      <w:pPr>
        <w:numPr>
          <w:ilvl w:val="0"/>
          <w:numId w:val="0"/>
        </w:numPr>
        <w:spacing w:after="0" w:line="240" w:lineRule="auto"/>
      </w:pPr>
    </w:p>
    <w:p w:rsidR="00F64D99" w:rsidRDefault="00F64D99" w:rsidP="00F64D9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64D99" w:rsidRDefault="00F64D99" w:rsidP="00F64D99">
      <w:pPr>
        <w:numPr>
          <w:ilvl w:val="0"/>
          <w:numId w:val="0"/>
        </w:numPr>
        <w:spacing w:after="0" w:line="240" w:lineRule="auto"/>
      </w:pPr>
    </w:p>
    <w:p w:rsidR="00F64D99" w:rsidRDefault="00F64D99" w:rsidP="00F64D9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64D99" w:rsidRDefault="00F64D99" w:rsidP="00F64D99">
      <w:pPr>
        <w:numPr>
          <w:ilvl w:val="0"/>
          <w:numId w:val="0"/>
        </w:numPr>
        <w:spacing w:after="0" w:line="240" w:lineRule="auto"/>
        <w:jc w:val="center"/>
      </w:pPr>
    </w:p>
    <w:p w:rsidR="00F64D99" w:rsidRDefault="00497F7D" w:rsidP="00F64D9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64D99" w:rsidRPr="00F64D99" w:rsidRDefault="00497F7D" w:rsidP="00F64D9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64D99" w:rsidRPr="00F64D99" w:rsidSect="00F64D9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97F7D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97F7D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E3A9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4283F9" wp14:editId="76CDC6C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64D9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F4F28D7" wp14:editId="2ADE9FA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64D9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982707-2204/2016 -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99F20C2" wp14:editId="28B8859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25436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97F7D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3A98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2C90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3D8B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64D99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D2210-A924-4D56-AF8F-87D9B06C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154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2010-01-28T11:34:00Z</cp:lastPrinted>
  <dcterms:created xsi:type="dcterms:W3CDTF">2017-01-04T09:48:00Z</dcterms:created>
  <dcterms:modified xsi:type="dcterms:W3CDTF">2017-01-04T09:49:00Z</dcterms:modified>
</cp:coreProperties>
</file>