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94" w:rsidRPr="00035553" w:rsidRDefault="00C329D8" w:rsidP="00035553">
      <w:pPr>
        <w:rPr>
          <w:b/>
        </w:rPr>
      </w:pPr>
      <w:r w:rsidRPr="00035553"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2C553" wp14:editId="34F8D7FF">
                <wp:simplePos x="0" y="0"/>
                <wp:positionH relativeFrom="column">
                  <wp:posOffset>3244215</wp:posOffset>
                </wp:positionH>
                <wp:positionV relativeFrom="page">
                  <wp:posOffset>1390015</wp:posOffset>
                </wp:positionV>
                <wp:extent cx="2858400" cy="943200"/>
                <wp:effectExtent l="0" t="0" r="18415" b="285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400" cy="9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BEC" w:rsidRDefault="00EE1624" w:rsidP="00EE1624">
                            <w:pPr>
                              <w:spacing w:after="6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Dodací</w:t>
                            </w:r>
                            <w:r w:rsidR="00182BEC" w:rsidRPr="00EE1624">
                              <w:rPr>
                                <w:b/>
                              </w:rPr>
                              <w:t xml:space="preserve"> adresa</w:t>
                            </w:r>
                            <w:r w:rsidR="00182BEC" w:rsidRPr="009E04E1">
                              <w:t>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82BEC" w:rsidRDefault="0020671D" w:rsidP="00EE1624">
                            <w:pPr>
                              <w:spacing w:after="60" w:line="240" w:lineRule="auto"/>
                            </w:pPr>
                            <w:r>
                              <w:t>Ústav</w:t>
                            </w:r>
                            <w:r w:rsidR="00182BEC">
                              <w:t xml:space="preserve"> výzkumu globální změny</w:t>
                            </w:r>
                            <w:r w:rsidR="00EE1624">
                              <w:t xml:space="preserve"> </w:t>
                            </w:r>
                            <w:r w:rsidR="00182BEC">
                              <w:t>AV ČR, v.v.i.</w:t>
                            </w:r>
                          </w:p>
                          <w:p w:rsidR="00EE1624" w:rsidRDefault="00EE1624" w:rsidP="00EE1624">
                            <w:pPr>
                              <w:spacing w:after="60" w:line="240" w:lineRule="auto"/>
                            </w:pPr>
                            <w:r>
                              <w:t>Drásov 470</w:t>
                            </w:r>
                          </w:p>
                          <w:p w:rsidR="00182BEC" w:rsidRDefault="00EE1624" w:rsidP="00EE1624">
                            <w:pPr>
                              <w:spacing w:after="60" w:line="240" w:lineRule="auto"/>
                            </w:pPr>
                            <w:r>
                              <w:t>664 24  Drásov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55.45pt;margin-top:109.45pt;width:225.0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">
                <v:textbox>
                  <w:txbxContent>
                    <w:p w:rsidR="00182BEC" w:rsidRDefault="00EE1624" w:rsidP="00EE1624">
                      <w:pPr>
                        <w:spacing w:after="60" w:line="240" w:lineRule="auto"/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>Dodací</w:t>
                      </w:r>
                      <w:r w:rsidR="00182BEC" w:rsidRPr="00EE1624">
                        <w:rPr>
                          <w:b/>
                        </w:rPr>
                        <w:t xml:space="preserve"> adresa</w:t>
                      </w:r>
                      <w:r w:rsidR="00182BEC" w:rsidRPr="009E04E1">
                        <w:t>: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:rsidR="00182BEC" w:rsidRDefault="0020671D" w:rsidP="00EE1624">
                      <w:pPr>
                        <w:spacing w:after="60" w:line="240" w:lineRule="auto"/>
                      </w:pPr>
                      <w:r>
                        <w:t>Ústav</w:t>
                      </w:r>
                      <w:r w:rsidR="00182BEC">
                        <w:t xml:space="preserve"> výzkumu globální změny</w:t>
                      </w:r>
                      <w:r w:rsidR="00EE1624">
                        <w:t xml:space="preserve"> </w:t>
                      </w:r>
                      <w:r w:rsidR="00182BEC">
                        <w:t>AV ČR, v.v.i.</w:t>
                      </w:r>
                    </w:p>
                    <w:p w:rsidR="00EE1624" w:rsidRDefault="00EE1624" w:rsidP="00EE1624">
                      <w:pPr>
                        <w:spacing w:after="60" w:line="240" w:lineRule="auto"/>
                      </w:pPr>
                      <w:r>
                        <w:t>Drásov 470</w:t>
                      </w:r>
                    </w:p>
                    <w:p w:rsidR="00182BEC" w:rsidRDefault="00EE1624" w:rsidP="00EE1624">
                      <w:pPr>
                        <w:spacing w:after="60" w:line="240" w:lineRule="auto"/>
                      </w:pPr>
                      <w:r>
                        <w:t>664 24  Drásov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671D">
        <w:rPr>
          <w:b/>
          <w:noProof/>
          <w:sz w:val="24"/>
        </w:rPr>
        <w:t>Ústav</w:t>
      </w:r>
      <w:r w:rsidR="007B3894" w:rsidRPr="00035553">
        <w:rPr>
          <w:b/>
          <w:noProof/>
          <w:sz w:val="24"/>
        </w:rPr>
        <w:t xml:space="preserve"> výzkumu globální změny</w:t>
      </w:r>
      <w:r w:rsidR="007B3894" w:rsidRPr="00035553">
        <w:rPr>
          <w:b/>
          <w:sz w:val="24"/>
        </w:rPr>
        <w:t xml:space="preserve"> AV ČR, v.v.i. </w:t>
      </w:r>
      <w:r w:rsidR="00035553" w:rsidRPr="00035553">
        <w:rPr>
          <w:b/>
        </w:rPr>
        <w:br/>
        <w:t>B</w:t>
      </w:r>
      <w:r w:rsidR="007B3894" w:rsidRPr="00035553">
        <w:rPr>
          <w:b/>
        </w:rPr>
        <w:t>ělidla 986/4a</w:t>
      </w:r>
      <w:r w:rsidR="00035553" w:rsidRPr="00035553">
        <w:rPr>
          <w:b/>
        </w:rPr>
        <w:br/>
        <w:t xml:space="preserve">603 00  </w:t>
      </w:r>
      <w:r w:rsidR="007B3894" w:rsidRPr="00035553">
        <w:rPr>
          <w:b/>
        </w:rPr>
        <w:t xml:space="preserve">Brno </w:t>
      </w:r>
    </w:p>
    <w:p w:rsidR="007B3894" w:rsidRPr="00035553" w:rsidRDefault="00035553" w:rsidP="00035553">
      <w:pPr>
        <w:rPr>
          <w:b/>
        </w:rPr>
      </w:pPr>
      <w:r w:rsidRPr="008D48D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F56DB" wp14:editId="2F53E773">
                <wp:simplePos x="0" y="0"/>
                <wp:positionH relativeFrom="margin">
                  <wp:posOffset>3244215</wp:posOffset>
                </wp:positionH>
                <wp:positionV relativeFrom="page">
                  <wp:posOffset>2408555</wp:posOffset>
                </wp:positionV>
                <wp:extent cx="2858400" cy="1116000"/>
                <wp:effectExtent l="0" t="0" r="18415" b="2730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400" cy="11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BDE" w:rsidRPr="00EE1624" w:rsidRDefault="00AD7BDE" w:rsidP="00AD7BDE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 w:rsidRPr="00EE1624">
                              <w:rPr>
                                <w:b/>
                              </w:rPr>
                              <w:t>Dodavatel:</w:t>
                            </w:r>
                          </w:p>
                          <w:p w:rsidR="005D5BED" w:rsidRPr="005D5BED" w:rsidRDefault="005D5BED" w:rsidP="005D5BED">
                            <w:pPr>
                              <w:spacing w:after="60" w:line="240" w:lineRule="auto"/>
                              <w:rPr>
                                <w:bCs/>
                              </w:rPr>
                            </w:pPr>
                            <w:proofErr w:type="spellStart"/>
                            <w:r w:rsidRPr="005D5BED">
                              <w:rPr>
                                <w:bCs/>
                              </w:rPr>
                              <w:t>accela</w:t>
                            </w:r>
                            <w:proofErr w:type="spellEnd"/>
                            <w:r w:rsidRPr="005D5BED">
                              <w:rPr>
                                <w:bCs/>
                              </w:rPr>
                              <w:t xml:space="preserve"> s.r.o.</w:t>
                            </w:r>
                          </w:p>
                          <w:p w:rsidR="005D5BED" w:rsidRPr="005D5BED" w:rsidRDefault="005D5BED" w:rsidP="005D5BED">
                            <w:pPr>
                              <w:spacing w:after="60" w:line="240" w:lineRule="auto"/>
                              <w:rPr>
                                <w:bCs/>
                              </w:rPr>
                            </w:pPr>
                            <w:r w:rsidRPr="005D5BED">
                              <w:rPr>
                                <w:bCs/>
                              </w:rPr>
                              <w:t>Služeb 4</w:t>
                            </w:r>
                          </w:p>
                          <w:p w:rsidR="005D5BED" w:rsidRPr="005D5BED" w:rsidRDefault="005D5BED" w:rsidP="005D5BED">
                            <w:pPr>
                              <w:spacing w:after="60" w:line="240" w:lineRule="auto"/>
                              <w:rPr>
                                <w:bCs/>
                              </w:rPr>
                            </w:pPr>
                            <w:r w:rsidRPr="005D5BED">
                              <w:rPr>
                                <w:bCs/>
                              </w:rPr>
                              <w:t>108 00 Praha 10</w:t>
                            </w:r>
                          </w:p>
                          <w:p w:rsidR="005D5BED" w:rsidRPr="005D5BED" w:rsidRDefault="005D5BED" w:rsidP="005D5BED">
                            <w:pPr>
                              <w:spacing w:after="60" w:line="240" w:lineRule="auto"/>
                              <w:rPr>
                                <w:bCs/>
                              </w:rPr>
                            </w:pPr>
                            <w:r w:rsidRPr="005D5BED">
                              <w:rPr>
                                <w:bCs/>
                              </w:rPr>
                              <w:t>Česká republika</w:t>
                            </w:r>
                          </w:p>
                          <w:p w:rsidR="00AC58DF" w:rsidRPr="00AC58DF" w:rsidRDefault="005D5BED" w:rsidP="005D5BED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 w:rsidRPr="005D5BED">
                              <w:rPr>
                                <w:bCs/>
                              </w:rPr>
                              <w:t>VAT: CZ27060896</w:t>
                            </w:r>
                            <w:r w:rsidR="003245D3" w:rsidRPr="003245D3">
                              <w:rPr>
                                <w:bCs/>
                              </w:rPr>
                              <w:t>102 27 Praha 10 100 05 Praha 10 – Vršovice www.beckman.cz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255.45pt;margin-top:189.65pt;width:225.05pt;height:87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">
                <v:textbox>
                  <w:txbxContent>
                    <w:p w:rsidR="00AD7BDE" w:rsidRPr="00EE1624" w:rsidRDefault="00AD7BDE" w:rsidP="00AD7BDE">
                      <w:pPr>
                        <w:spacing w:after="60" w:line="240" w:lineRule="auto"/>
                        <w:rPr>
                          <w:b/>
                        </w:rPr>
                      </w:pPr>
                      <w:r w:rsidRPr="00EE1624">
                        <w:rPr>
                          <w:b/>
                        </w:rPr>
                        <w:t>Dodavatel:</w:t>
                      </w:r>
                    </w:p>
                    <w:p w:rsidR="005D5BED" w:rsidRPr="005D5BED" w:rsidRDefault="005D5BED" w:rsidP="005D5BED">
                      <w:pPr>
                        <w:spacing w:after="60" w:line="240" w:lineRule="auto"/>
                        <w:rPr>
                          <w:bCs/>
                        </w:rPr>
                      </w:pPr>
                      <w:proofErr w:type="spellStart"/>
                      <w:r w:rsidRPr="005D5BED">
                        <w:rPr>
                          <w:bCs/>
                        </w:rPr>
                        <w:t>accela</w:t>
                      </w:r>
                      <w:proofErr w:type="spellEnd"/>
                      <w:r w:rsidRPr="005D5BED">
                        <w:rPr>
                          <w:bCs/>
                        </w:rPr>
                        <w:t xml:space="preserve"> s.r.o.</w:t>
                      </w:r>
                    </w:p>
                    <w:p w:rsidR="005D5BED" w:rsidRPr="005D5BED" w:rsidRDefault="005D5BED" w:rsidP="005D5BED">
                      <w:pPr>
                        <w:spacing w:after="60" w:line="240" w:lineRule="auto"/>
                        <w:rPr>
                          <w:bCs/>
                        </w:rPr>
                      </w:pPr>
                      <w:r w:rsidRPr="005D5BED">
                        <w:rPr>
                          <w:bCs/>
                        </w:rPr>
                        <w:t>Služeb 4</w:t>
                      </w:r>
                    </w:p>
                    <w:p w:rsidR="005D5BED" w:rsidRPr="005D5BED" w:rsidRDefault="005D5BED" w:rsidP="005D5BED">
                      <w:pPr>
                        <w:spacing w:after="60" w:line="240" w:lineRule="auto"/>
                        <w:rPr>
                          <w:bCs/>
                        </w:rPr>
                      </w:pPr>
                      <w:r w:rsidRPr="005D5BED">
                        <w:rPr>
                          <w:bCs/>
                        </w:rPr>
                        <w:t>108 00 Praha 10</w:t>
                      </w:r>
                    </w:p>
                    <w:p w:rsidR="005D5BED" w:rsidRPr="005D5BED" w:rsidRDefault="005D5BED" w:rsidP="005D5BED">
                      <w:pPr>
                        <w:spacing w:after="60" w:line="240" w:lineRule="auto"/>
                        <w:rPr>
                          <w:bCs/>
                        </w:rPr>
                      </w:pPr>
                      <w:r w:rsidRPr="005D5BED">
                        <w:rPr>
                          <w:bCs/>
                        </w:rPr>
                        <w:t>Česká republika</w:t>
                      </w:r>
                    </w:p>
                    <w:p w:rsidR="00AC58DF" w:rsidRPr="00AC58DF" w:rsidRDefault="005D5BED" w:rsidP="005D5BED">
                      <w:pPr>
                        <w:spacing w:after="60" w:line="240" w:lineRule="auto"/>
                        <w:rPr>
                          <w:b/>
                        </w:rPr>
                      </w:pPr>
                      <w:r w:rsidRPr="005D5BED">
                        <w:rPr>
                          <w:bCs/>
                        </w:rPr>
                        <w:t>VAT: CZ27060896</w:t>
                      </w:r>
                      <w:r w:rsidR="003245D3" w:rsidRPr="003245D3">
                        <w:rPr>
                          <w:bCs/>
                        </w:rPr>
                        <w:t>102 27 Praha 10 100 05 Praha 10 – Vršovice www.beckman.cz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B3894" w:rsidRPr="008D48DA">
        <w:t>IČ:</w:t>
      </w:r>
      <w:r w:rsidR="007B3894" w:rsidRPr="00035553">
        <w:rPr>
          <w:b/>
        </w:rPr>
        <w:t xml:space="preserve"> </w:t>
      </w:r>
      <w:r w:rsidR="0020671D" w:rsidRPr="0020671D">
        <w:rPr>
          <w:b/>
        </w:rPr>
        <w:t>86652079</w:t>
      </w:r>
      <w:r w:rsidRPr="00035553">
        <w:rPr>
          <w:b/>
        </w:rPr>
        <w:br/>
      </w:r>
      <w:r w:rsidR="007B3894" w:rsidRPr="008D48DA">
        <w:t>DIČ:</w:t>
      </w:r>
      <w:r w:rsidR="007B3894" w:rsidRPr="00035553">
        <w:rPr>
          <w:b/>
        </w:rPr>
        <w:t xml:space="preserve"> </w:t>
      </w:r>
      <w:r w:rsidR="007B3894" w:rsidRPr="00035553">
        <w:t>CZ</w:t>
      </w:r>
      <w:r w:rsidR="0020671D">
        <w:t xml:space="preserve"> </w:t>
      </w:r>
      <w:r w:rsidR="0020671D" w:rsidRPr="0020671D">
        <w:t>86652079</w:t>
      </w:r>
    </w:p>
    <w:p w:rsidR="008D48DA" w:rsidRPr="008D48DA" w:rsidRDefault="007B3894" w:rsidP="00035553">
      <w:r w:rsidRPr="008D48DA">
        <w:t>Inkasní data:</w:t>
      </w:r>
      <w:r w:rsidR="00035553" w:rsidRPr="00035553">
        <w:rPr>
          <w:b/>
        </w:rPr>
        <w:br/>
      </w:r>
      <w:r w:rsidRPr="00035553">
        <w:t xml:space="preserve">Česká národní banka, č.ú.  </w:t>
      </w:r>
      <w:r w:rsidRPr="008D48DA">
        <w:rPr>
          <w:b/>
        </w:rPr>
        <w:t>5623231/0710</w:t>
      </w:r>
      <w:r w:rsidR="00035553" w:rsidRPr="00035553">
        <w:br/>
      </w:r>
      <w:r w:rsidRPr="00035553">
        <w:t xml:space="preserve">Daňový údaj:  </w:t>
      </w:r>
      <w:r w:rsidRPr="008D48DA">
        <w:rPr>
          <w:b/>
        </w:rPr>
        <w:t>plátce DPH</w:t>
      </w:r>
    </w:p>
    <w:p w:rsidR="008D48DA" w:rsidRPr="008D48DA" w:rsidRDefault="007B3894" w:rsidP="00A27A11">
      <w:pPr>
        <w:spacing w:after="480"/>
      </w:pPr>
      <w:r w:rsidRPr="008D48DA">
        <w:t>Tel.:</w:t>
      </w:r>
      <w:r w:rsidRPr="00035553">
        <w:rPr>
          <w:b/>
        </w:rPr>
        <w:t xml:space="preserve"> </w:t>
      </w:r>
      <w:r w:rsidRPr="00035553">
        <w:t>543 211 560</w:t>
      </w:r>
      <w:r w:rsidRPr="00035553">
        <w:rPr>
          <w:b/>
        </w:rPr>
        <w:t xml:space="preserve">, </w:t>
      </w:r>
      <w:r w:rsidRPr="008D48DA">
        <w:t>Fax:</w:t>
      </w:r>
      <w:r w:rsidRPr="00035553">
        <w:rPr>
          <w:b/>
        </w:rPr>
        <w:t xml:space="preserve"> </w:t>
      </w:r>
      <w:r w:rsidRPr="00035553">
        <w:t>543 242</w:t>
      </w:r>
      <w:r w:rsidR="008D48DA">
        <w:t> </w:t>
      </w:r>
      <w:r w:rsidRPr="00035553">
        <w:t>017</w:t>
      </w:r>
      <w:r w:rsidR="008D48DA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5B8F0" wp14:editId="02048AFC">
                <wp:simplePos x="0" y="0"/>
                <wp:positionH relativeFrom="column">
                  <wp:align>center</wp:align>
                </wp:positionH>
                <wp:positionV relativeFrom="page">
                  <wp:posOffset>3607435</wp:posOffset>
                </wp:positionV>
                <wp:extent cx="5943600" cy="0"/>
                <wp:effectExtent l="0" t="0" r="19050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line w14:anchorId="1A0A7D29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284.05pt" to="468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">
                <w10:wrap anchory="page"/>
              </v:line>
            </w:pict>
          </mc:Fallback>
        </mc:AlternateContent>
      </w:r>
    </w:p>
    <w:p w:rsidR="007B3894" w:rsidRDefault="007B3894" w:rsidP="00CC21D3">
      <w:pPr>
        <w:tabs>
          <w:tab w:val="left" w:pos="7144"/>
        </w:tabs>
        <w:spacing w:after="0" w:line="240" w:lineRule="auto"/>
        <w:jc w:val="both"/>
        <w:rPr>
          <w:b/>
          <w:szCs w:val="24"/>
        </w:rPr>
      </w:pPr>
      <w:r w:rsidRPr="00EE1624">
        <w:t xml:space="preserve">V Brně dne </w:t>
      </w:r>
      <w:sdt>
        <w:sdtPr>
          <w:id w:val="-851485946"/>
          <w:placeholder>
            <w:docPart w:val="0F536567460E4A2EBFEC56273DA1168E"/>
          </w:placeholder>
          <w:date w:fullDate="2019-10-23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3245D3">
            <w:t>23.10.2019</w:t>
          </w:r>
          <w:proofErr w:type="gramEnd"/>
        </w:sdtContent>
      </w:sdt>
      <w:r w:rsidR="00514912">
        <w:t xml:space="preserve">                                                                        </w:t>
      </w:r>
      <w:r w:rsidR="005D5BED">
        <w:t xml:space="preserve">                      </w:t>
      </w:r>
      <w:r w:rsidR="007E1151">
        <w:t xml:space="preserve">  </w:t>
      </w:r>
      <w:r w:rsidR="00A27A11">
        <w:t>O</w:t>
      </w:r>
      <w:r w:rsidR="00514912">
        <w:rPr>
          <w:szCs w:val="24"/>
        </w:rPr>
        <w:t xml:space="preserve">bjednávka </w:t>
      </w:r>
      <w:r w:rsidRPr="00EE1624">
        <w:rPr>
          <w:szCs w:val="24"/>
        </w:rPr>
        <w:t>č.:</w:t>
      </w:r>
      <w:r w:rsidR="00EE1624" w:rsidRPr="00EE1624">
        <w:rPr>
          <w:szCs w:val="24"/>
        </w:rPr>
        <w:t xml:space="preserve"> </w:t>
      </w:r>
      <w:r w:rsidR="003245D3">
        <w:rPr>
          <w:b/>
          <w:szCs w:val="24"/>
        </w:rPr>
        <w:t>VT5.1</w:t>
      </w:r>
      <w:r w:rsidR="00F726B0">
        <w:rPr>
          <w:b/>
          <w:szCs w:val="24"/>
        </w:rPr>
        <w:t>/</w:t>
      </w:r>
      <w:r w:rsidR="005D5BED">
        <w:rPr>
          <w:b/>
          <w:szCs w:val="24"/>
        </w:rPr>
        <w:t>19/11</w:t>
      </w:r>
      <w:r w:rsidR="003245D3">
        <w:rPr>
          <w:b/>
          <w:szCs w:val="24"/>
        </w:rPr>
        <w:t>9</w:t>
      </w:r>
    </w:p>
    <w:p w:rsidR="00D866E0" w:rsidRDefault="00D866E0" w:rsidP="00CC21D3">
      <w:pPr>
        <w:tabs>
          <w:tab w:val="left" w:pos="7144"/>
        </w:tabs>
        <w:spacing w:after="0" w:line="240" w:lineRule="auto"/>
        <w:jc w:val="both"/>
        <w:rPr>
          <w:b/>
          <w:szCs w:val="24"/>
        </w:rPr>
      </w:pPr>
    </w:p>
    <w:p w:rsidR="00FE5D03" w:rsidRDefault="008C2227" w:rsidP="00EE1624">
      <w:pPr>
        <w:jc w:val="both"/>
        <w:rPr>
          <w:b/>
          <w:sz w:val="24"/>
          <w:szCs w:val="24"/>
        </w:rPr>
      </w:pPr>
      <w:r w:rsidRPr="008C2227">
        <w:rPr>
          <w:b/>
          <w:sz w:val="24"/>
          <w:szCs w:val="24"/>
        </w:rPr>
        <w:t xml:space="preserve">Věc: </w:t>
      </w:r>
      <w:r w:rsidR="005D5BED">
        <w:rPr>
          <w:b/>
          <w:sz w:val="24"/>
          <w:szCs w:val="24"/>
        </w:rPr>
        <w:t>Objednávka dle nabídky č.</w:t>
      </w:r>
      <w:r w:rsidR="005D5BED" w:rsidRPr="005D5BED">
        <w:t xml:space="preserve"> </w:t>
      </w:r>
      <w:r w:rsidR="005D5BED" w:rsidRPr="005D5BED">
        <w:rPr>
          <w:b/>
          <w:sz w:val="24"/>
          <w:szCs w:val="24"/>
        </w:rPr>
        <w:t>191106/1398MN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4772"/>
        <w:gridCol w:w="708"/>
        <w:gridCol w:w="1695"/>
      </w:tblGrid>
      <w:tr w:rsidR="00DA70DC" w:rsidRPr="00DA4C43" w:rsidTr="009F2032">
        <w:trPr>
          <w:cantSplit/>
          <w:trHeight w:hRule="exact" w:val="340"/>
          <w:jc w:val="center"/>
        </w:trPr>
        <w:tc>
          <w:tcPr>
            <w:tcW w:w="2453" w:type="dxa"/>
            <w:shd w:val="clear" w:color="auto" w:fill="BFBFBF" w:themeFill="background1" w:themeFillShade="BF"/>
          </w:tcPr>
          <w:p w:rsidR="00DA70DC" w:rsidRPr="00F0143A" w:rsidRDefault="00DA70DC" w:rsidP="00F0143A">
            <w:pPr>
              <w:rPr>
                <w:b/>
              </w:rPr>
            </w:pPr>
            <w:r w:rsidRPr="00F0143A">
              <w:rPr>
                <w:b/>
              </w:rPr>
              <w:t>Objednací kód</w:t>
            </w:r>
          </w:p>
        </w:tc>
        <w:tc>
          <w:tcPr>
            <w:tcW w:w="4772" w:type="dxa"/>
            <w:shd w:val="clear" w:color="auto" w:fill="BFBFBF" w:themeFill="background1" w:themeFillShade="BF"/>
          </w:tcPr>
          <w:p w:rsidR="00DA70DC" w:rsidRPr="00F0143A" w:rsidRDefault="00DA70DC" w:rsidP="00F0143A">
            <w:pPr>
              <w:rPr>
                <w:b/>
                <w:highlight w:val="lightGray"/>
              </w:rPr>
            </w:pPr>
            <w:r w:rsidRPr="00F0143A">
              <w:rPr>
                <w:b/>
              </w:rPr>
              <w:t>Název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DA70DC" w:rsidRPr="00F0143A" w:rsidRDefault="007E1151" w:rsidP="00F0143A">
            <w:pPr>
              <w:rPr>
                <w:b/>
              </w:rPr>
            </w:pPr>
            <w:r>
              <w:rPr>
                <w:b/>
              </w:rPr>
              <w:t>bal</w:t>
            </w:r>
          </w:p>
        </w:tc>
        <w:tc>
          <w:tcPr>
            <w:tcW w:w="1695" w:type="dxa"/>
            <w:shd w:val="clear" w:color="auto" w:fill="C0C0C0"/>
          </w:tcPr>
          <w:p w:rsidR="00DA70DC" w:rsidRPr="00F0143A" w:rsidRDefault="00DA70DC" w:rsidP="008F09F2">
            <w:pPr>
              <w:rPr>
                <w:b/>
              </w:rPr>
            </w:pPr>
            <w:r w:rsidRPr="00F0143A">
              <w:rPr>
                <w:b/>
              </w:rPr>
              <w:t>Cena (bez DPH</w:t>
            </w:r>
            <w:r w:rsidR="008406B2">
              <w:rPr>
                <w:b/>
              </w:rPr>
              <w:t>)</w:t>
            </w:r>
          </w:p>
        </w:tc>
      </w:tr>
      <w:tr w:rsidR="00AD7BDE" w:rsidRPr="001C555A" w:rsidTr="009F2032">
        <w:trPr>
          <w:cantSplit/>
          <w:trHeight w:val="630"/>
          <w:jc w:val="center"/>
        </w:trPr>
        <w:tc>
          <w:tcPr>
            <w:tcW w:w="2453" w:type="dxa"/>
            <w:shd w:val="clear" w:color="auto" w:fill="auto"/>
            <w:vAlign w:val="center"/>
          </w:tcPr>
          <w:p w:rsidR="00AD7BDE" w:rsidRPr="00FE5D03" w:rsidRDefault="005D5BED" w:rsidP="00AD7BD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BED">
              <w:rPr>
                <w:rFonts w:asciiTheme="minorHAnsi" w:hAnsiTheme="minorHAnsi" w:cstheme="minorHAnsi"/>
                <w:b/>
                <w:sz w:val="22"/>
                <w:szCs w:val="22"/>
              </w:rPr>
              <w:t>400041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5D5BED" w:rsidRPr="005D5BED" w:rsidRDefault="005D5BED" w:rsidP="005D5B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D5BED">
              <w:rPr>
                <w:rFonts w:asciiTheme="minorHAnsi" w:hAnsiTheme="minorHAnsi" w:cstheme="minorHAnsi"/>
                <w:sz w:val="22"/>
                <w:szCs w:val="22"/>
              </w:rPr>
              <w:t>SpeedBead</w:t>
            </w:r>
            <w:proofErr w:type="spellEnd"/>
            <w:r w:rsidRPr="005D5B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D5BED">
              <w:rPr>
                <w:rFonts w:asciiTheme="minorHAnsi" w:hAnsiTheme="minorHAnsi" w:cstheme="minorHAnsi"/>
                <w:sz w:val="22"/>
                <w:szCs w:val="22"/>
              </w:rPr>
              <w:t>Kit</w:t>
            </w:r>
            <w:proofErr w:type="spellEnd"/>
            <w:r w:rsidRPr="005D5B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D5BED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5D5B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D5BED">
              <w:rPr>
                <w:rFonts w:asciiTheme="minorHAnsi" w:hAnsiTheme="minorHAnsi" w:cstheme="minorHAnsi"/>
                <w:sz w:val="22"/>
                <w:szCs w:val="22"/>
              </w:rPr>
              <w:t>ImageStreamX</w:t>
            </w:r>
            <w:proofErr w:type="spellEnd"/>
            <w:r w:rsidRPr="005D5BED">
              <w:rPr>
                <w:rFonts w:asciiTheme="minorHAnsi" w:hAnsiTheme="minorHAnsi" w:cstheme="minorHAnsi"/>
                <w:sz w:val="22"/>
                <w:szCs w:val="22"/>
              </w:rPr>
              <w:t xml:space="preserve"> (16 </w:t>
            </w:r>
            <w:proofErr w:type="spellStart"/>
            <w:r w:rsidRPr="005D5BED">
              <w:rPr>
                <w:rFonts w:asciiTheme="minorHAnsi" w:hAnsiTheme="minorHAnsi" w:cstheme="minorHAnsi"/>
                <w:sz w:val="22"/>
                <w:szCs w:val="22"/>
              </w:rPr>
              <w:t>tubes</w:t>
            </w:r>
            <w:proofErr w:type="spellEnd"/>
            <w:r w:rsidRPr="005D5BED">
              <w:rPr>
                <w:rFonts w:asciiTheme="minorHAnsi" w:hAnsiTheme="minorHAnsi" w:cstheme="minorHAnsi"/>
                <w:sz w:val="22"/>
                <w:szCs w:val="22"/>
              </w:rPr>
              <w:t xml:space="preserve"> x</w:t>
            </w:r>
          </w:p>
          <w:p w:rsidR="00AD7BDE" w:rsidRPr="00FE5D03" w:rsidRDefault="005D5BED" w:rsidP="005D5B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5BED">
              <w:rPr>
                <w:rFonts w:asciiTheme="minorHAnsi" w:hAnsiTheme="minorHAnsi" w:cstheme="minorHAnsi"/>
                <w:sz w:val="22"/>
                <w:szCs w:val="22"/>
              </w:rPr>
              <w:t>10 ml per tube)</w:t>
            </w:r>
          </w:p>
        </w:tc>
        <w:tc>
          <w:tcPr>
            <w:tcW w:w="708" w:type="dxa"/>
            <w:vAlign w:val="center"/>
          </w:tcPr>
          <w:p w:rsidR="00AD7BDE" w:rsidRPr="00FE5D03" w:rsidRDefault="005D5BED" w:rsidP="00AD7BDE">
            <w:pPr>
              <w:pStyle w:val="Nadpis1"/>
              <w:shd w:val="clear" w:color="auto" w:fill="FDFDFD"/>
              <w:jc w:val="center"/>
              <w:rPr>
                <w:rFonts w:asciiTheme="minorHAnsi" w:hAnsiTheme="minorHAnsi" w:cstheme="minorHAnsi"/>
                <w:b w:val="0"/>
                <w:color w:val="403C3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403C36"/>
                <w:sz w:val="22"/>
                <w:szCs w:val="22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7BDE" w:rsidRPr="003245D3" w:rsidRDefault="005D5BED" w:rsidP="005D5BED">
            <w:pPr>
              <w:pStyle w:val="Nadpis1"/>
              <w:shd w:val="clear" w:color="auto" w:fill="FDFDFD"/>
              <w:jc w:val="right"/>
              <w:rPr>
                <w:rFonts w:asciiTheme="minorHAnsi" w:hAnsiTheme="minorHAnsi" w:cstheme="minorHAnsi"/>
                <w:b w:val="0"/>
                <w:color w:val="403C36"/>
                <w:sz w:val="20"/>
              </w:rPr>
            </w:pPr>
            <w:r w:rsidRPr="005D5BED">
              <w:rPr>
                <w:sz w:val="20"/>
              </w:rPr>
              <w:t>88 890,-</w:t>
            </w:r>
            <w:r w:rsidR="00B26FF5" w:rsidRPr="003245D3">
              <w:rPr>
                <w:sz w:val="20"/>
              </w:rPr>
              <w:t xml:space="preserve"> CZK</w:t>
            </w:r>
          </w:p>
        </w:tc>
      </w:tr>
    </w:tbl>
    <w:p w:rsidR="008D48DA" w:rsidRPr="001C555A" w:rsidRDefault="008406B2" w:rsidP="002D786A">
      <w:pPr>
        <w:spacing w:before="240" w:after="0"/>
        <w:jc w:val="right"/>
        <w:rPr>
          <w:b/>
        </w:rPr>
      </w:pPr>
      <w:r w:rsidRPr="001C555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91CB5" wp14:editId="52EF5ACB">
                <wp:simplePos x="0" y="0"/>
                <wp:positionH relativeFrom="column">
                  <wp:posOffset>-91440</wp:posOffset>
                </wp:positionH>
                <wp:positionV relativeFrom="page">
                  <wp:posOffset>7915275</wp:posOffset>
                </wp:positionV>
                <wp:extent cx="6357015" cy="466725"/>
                <wp:effectExtent l="0" t="0" r="571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01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6B2" w:rsidRPr="008406B2" w:rsidRDefault="008406B2" w:rsidP="008406B2">
                            <w:pPr>
                              <w:tabs>
                                <w:tab w:val="left" w:pos="8080"/>
                              </w:tabs>
                              <w:ind w:left="2268" w:hanging="2268"/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7.2pt;margin-top:623.25pt;width:500.55pt;height:3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" stroked="f">
                <v:textbox>
                  <w:txbxContent>
                    <w:p w:rsidR="008406B2" w:rsidRPr="008406B2" w:rsidRDefault="008406B2" w:rsidP="008406B2">
                      <w:pPr>
                        <w:tabs>
                          <w:tab w:val="left" w:pos="8080"/>
                        </w:tabs>
                        <w:ind w:left="2268" w:hanging="2268"/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A70DC" w:rsidRPr="001C555A">
        <w:rPr>
          <w:b/>
        </w:rPr>
        <w:t>Celkem</w:t>
      </w:r>
      <w:r w:rsidR="009B37AF" w:rsidRPr="001C555A">
        <w:rPr>
          <w:b/>
        </w:rPr>
        <w:t xml:space="preserve"> </w:t>
      </w:r>
      <w:r w:rsidR="003245D3">
        <w:rPr>
          <w:b/>
        </w:rPr>
        <w:t>bez</w:t>
      </w:r>
      <w:r w:rsidR="008A45BA">
        <w:rPr>
          <w:b/>
        </w:rPr>
        <w:t> </w:t>
      </w:r>
      <w:r w:rsidR="00A93903" w:rsidRPr="001C555A">
        <w:rPr>
          <w:b/>
        </w:rPr>
        <w:t>DPH</w:t>
      </w:r>
      <w:r w:rsidR="008A45BA">
        <w:rPr>
          <w:b/>
        </w:rPr>
        <w:t>:</w:t>
      </w:r>
      <w:r w:rsidR="00A165DC">
        <w:rPr>
          <w:b/>
        </w:rPr>
        <w:t xml:space="preserve"> </w:t>
      </w:r>
      <w:r w:rsidR="00A42630">
        <w:rPr>
          <w:b/>
        </w:rPr>
        <w:t xml:space="preserve"> </w:t>
      </w:r>
      <w:r w:rsidR="005D5BED" w:rsidRPr="005D5BED">
        <w:t>88 890</w:t>
      </w:r>
      <w:r w:rsidR="003245D3">
        <w:t>,-</w:t>
      </w:r>
      <w:r w:rsidR="00B26FF5">
        <w:t>CZK</w:t>
      </w:r>
    </w:p>
    <w:p w:rsidR="001B2BB9" w:rsidRPr="001C555A" w:rsidRDefault="001B2BB9" w:rsidP="00A27A11">
      <w:pPr>
        <w:spacing w:before="240" w:after="0"/>
        <w:jc w:val="right"/>
        <w:rPr>
          <w:b/>
        </w:rPr>
      </w:pPr>
    </w:p>
    <w:p w:rsidR="001B2BB9" w:rsidRPr="00A27A11" w:rsidRDefault="005054E5" w:rsidP="00A27A11">
      <w:pPr>
        <w:spacing w:before="240" w:after="0"/>
        <w:jc w:val="right"/>
        <w:rPr>
          <w:b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21FD1" wp14:editId="266B7A28">
                <wp:simplePos x="0" y="0"/>
                <wp:positionH relativeFrom="column">
                  <wp:posOffset>-116840</wp:posOffset>
                </wp:positionH>
                <wp:positionV relativeFrom="page">
                  <wp:posOffset>7307976</wp:posOffset>
                </wp:positionV>
                <wp:extent cx="6823075" cy="968375"/>
                <wp:effectExtent l="0" t="0" r="0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07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4E5" w:rsidRDefault="005054E5" w:rsidP="005054E5">
                            <w:pPr>
                              <w:tabs>
                                <w:tab w:val="left" w:pos="5670"/>
                              </w:tabs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tab/>
                              <w:t>Za dodavatele přijal:</w:t>
                            </w:r>
                          </w:p>
                          <w:p w:rsidR="005054E5" w:rsidRDefault="005054E5" w:rsidP="008C2227">
                            <w:pPr>
                              <w:tabs>
                                <w:tab w:val="left" w:pos="7797"/>
                              </w:tabs>
                              <w:jc w:val="both"/>
                            </w:pPr>
                          </w:p>
                          <w:p w:rsidR="005054E5" w:rsidRDefault="005054E5" w:rsidP="009F2032">
                            <w:pPr>
                              <w:spacing w:before="240" w:after="0"/>
                              <w:ind w:left="6381" w:firstLine="709"/>
                              <w:jc w:val="center"/>
                            </w:pPr>
                            <w: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-9.2pt;margin-top:575.45pt;width:537.25pt;height:76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" stroked="f">
                <v:textbox style="mso-fit-shape-to-text:t">
                  <w:txbxContent>
                    <w:p w:rsidR="005054E5" w:rsidRDefault="005054E5" w:rsidP="005054E5">
                      <w:pPr>
                        <w:tabs>
                          <w:tab w:val="left" w:pos="5670"/>
                        </w:tabs>
                        <w:jc w:val="both"/>
                      </w:pPr>
                      <w:r>
                        <w:t xml:space="preserve"> </w:t>
                      </w:r>
                      <w:r>
                        <w:tab/>
                        <w:t>Za dodavatele přijal:</w:t>
                      </w:r>
                    </w:p>
                    <w:p w:rsidR="005054E5" w:rsidRDefault="005054E5" w:rsidP="008C2227">
                      <w:pPr>
                        <w:tabs>
                          <w:tab w:val="left" w:pos="7797"/>
                        </w:tabs>
                        <w:jc w:val="both"/>
                      </w:pPr>
                    </w:p>
                    <w:p w:rsidR="005054E5" w:rsidRDefault="005054E5" w:rsidP="009F2032">
                      <w:pPr>
                        <w:spacing w:before="240" w:after="0"/>
                        <w:ind w:left="6381" w:firstLine="709"/>
                        <w:jc w:val="center"/>
                      </w:pPr>
                      <w:r>
                        <w:t>..................................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C555A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D3998F" wp14:editId="79B6CEEC">
                <wp:simplePos x="0" y="0"/>
                <wp:positionH relativeFrom="margin">
                  <wp:posOffset>130127</wp:posOffset>
                </wp:positionH>
                <wp:positionV relativeFrom="page">
                  <wp:posOffset>8374620</wp:posOffset>
                </wp:positionV>
                <wp:extent cx="5943600" cy="0"/>
                <wp:effectExtent l="0" t="0" r="19050" b="19050"/>
                <wp:wrapNone/>
                <wp:docPr id="1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line w14:anchorId="136E678F" id="Přímá spojnic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0.25pt,659.4pt" to="478.25pt,6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">
                <w10:wrap anchorx="margin" anchory="page"/>
              </v:line>
            </w:pict>
          </mc:Fallback>
        </mc:AlternateContent>
      </w:r>
      <w:r w:rsidRPr="001C555A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AEE25" wp14:editId="5E0ED775">
                <wp:simplePos x="0" y="0"/>
                <wp:positionH relativeFrom="margin">
                  <wp:align>center</wp:align>
                </wp:positionH>
                <wp:positionV relativeFrom="page">
                  <wp:posOffset>7184665</wp:posOffset>
                </wp:positionV>
                <wp:extent cx="5943600" cy="0"/>
                <wp:effectExtent l="0" t="0" r="19050" b="19050"/>
                <wp:wrapNone/>
                <wp:docPr id="11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line w14:anchorId="41EFFAEF" id="Přímá spojnic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565.7pt" to="468pt,5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">
                <w10:wrap anchorx="margin" anchory="page"/>
              </v:line>
            </w:pict>
          </mc:Fallback>
        </mc:AlternateContent>
      </w:r>
      <w:r w:rsidR="0082075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59DF8" wp14:editId="48BA2AD4">
                <wp:simplePos x="0" y="0"/>
                <wp:positionH relativeFrom="column">
                  <wp:posOffset>-91440</wp:posOffset>
                </wp:positionH>
                <wp:positionV relativeFrom="page">
                  <wp:posOffset>8524875</wp:posOffset>
                </wp:positionV>
                <wp:extent cx="6823075" cy="968375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07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145" w:rsidRDefault="00454145" w:rsidP="008C2227">
                            <w:pPr>
                              <w:tabs>
                                <w:tab w:val="left" w:pos="6946"/>
                              </w:tabs>
                              <w:jc w:val="both"/>
                            </w:pPr>
                            <w:r>
                              <w:t xml:space="preserve">Objednává: </w:t>
                            </w:r>
                            <w:sdt>
                              <w:sdtPr>
                                <w:id w:val="-1024091939"/>
                                <w:placeholder>
                                  <w:docPart w:val="302C98A2077942588029FBFDA3E400AD"/>
                                </w:placeholder>
                                <w:comboBox>
                                  <w:listItem w:displayText="Jan Červený" w:value="1"/>
                                  <w:listItem w:displayText="Petra Literáková" w:value="2"/>
                                  <w:listItem w:displayText="Tomáš Zavřel" w:value="3"/>
                                </w:comboBox>
                              </w:sdtPr>
                              <w:sdtEndPr/>
                              <w:sdtContent>
                                <w:r w:rsidR="00B26FF5">
                                  <w:t>Diana Búzová</w:t>
                                </w:r>
                              </w:sdtContent>
                            </w:sdt>
                            <w:r>
                              <w:tab/>
                            </w:r>
                            <w:r w:rsidR="008C2227">
                              <w:t xml:space="preserve">Placeno ze střediska: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1715421005"/>
                                <w:placeholder>
                                  <w:docPart w:val="C6267C33BB6144A99909F189B0543C51"/>
                                </w:placeholder>
                                <w:comboBox>
                                  <w:listItem w:displayText="50/4541" w:value="4541"/>
                                  <w:listItem w:displayText="50/3688" w:value="3688"/>
                                  <w:listItem w:displayText="50/8616" w:value="8616"/>
                                </w:comboBox>
                              </w:sdtPr>
                              <w:sdtEndPr/>
                              <w:sdtContent>
                                <w:r w:rsidR="003245D3">
                                  <w:rPr>
                                    <w:b/>
                                  </w:rPr>
                                  <w:t>52/3078</w:t>
                                </w:r>
                              </w:sdtContent>
                            </w:sdt>
                          </w:p>
                          <w:p w:rsidR="00454145" w:rsidRDefault="008C2227" w:rsidP="008C2227">
                            <w:pPr>
                              <w:tabs>
                                <w:tab w:val="left" w:pos="7797"/>
                              </w:tabs>
                              <w:jc w:val="both"/>
                            </w:pPr>
                            <w:r>
                              <w:t xml:space="preserve">Tel.: </w:t>
                            </w:r>
                            <w:sdt>
                              <w:sdtPr>
                                <w:id w:val="1304895642"/>
                                <w:placeholder>
                                  <w:docPart w:val="1A47CF7FAAA748EBA6301BCA840CAFD7"/>
                                </w:placeholder>
                                <w:comboBox>
                                  <w:listItem w:displayText="775 171 968" w:value="1"/>
                                  <w:listItem w:displayText="773 941 971" w:value="2"/>
                                  <w:listItem w:displayText="739 409 213" w:value="3"/>
                                </w:comboBox>
                              </w:sdtPr>
                              <w:sdtEndPr/>
                              <w:sdtContent>
                                <w:r w:rsidR="00EA6A21">
                                  <w:t>773 941 971</w:t>
                                </w:r>
                              </w:sdtContent>
                            </w:sdt>
                            <w:r w:rsidR="00C971A3"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="005054E5">
                              <w:rPr>
                                <w:b/>
                              </w:rPr>
                              <w:t xml:space="preserve">          </w:t>
                            </w:r>
                            <w:r w:rsidR="00454145" w:rsidRPr="008D48DA">
                              <w:t>Schválil</w:t>
                            </w:r>
                            <w:r w:rsidR="00454145">
                              <w:t xml:space="preserve">: </w:t>
                            </w:r>
                            <w:sdt>
                              <w:sdtPr>
                                <w:id w:val="-886633603"/>
                                <w:placeholder>
                                  <w:docPart w:val="C7B659B0CFD640D1A052F738CFA21FF0"/>
                                </w:placeholder>
                                <w:comboBox>
                                  <w:listItem w:displayText="Jan Červený" w:value="1"/>
                                  <w:listItem w:displayText="Petra Literáková" w:value="2"/>
                                  <w:listItem w:displayText="Tomáš Zavřel" w:value="3"/>
                                </w:comboBox>
                              </w:sdtPr>
                              <w:sdtEndPr/>
                              <w:sdtContent>
                                <w:r w:rsidR="005D5BED">
                                  <w:t>Jan Červený</w:t>
                                </w:r>
                              </w:sdtContent>
                            </w:sdt>
                            <w:r w:rsidR="00A61D5B">
                              <w:t xml:space="preserve"> </w:t>
                            </w:r>
                          </w:p>
                          <w:p w:rsidR="00454145" w:rsidRDefault="00454145" w:rsidP="009F2032">
                            <w:pPr>
                              <w:spacing w:before="240" w:after="0"/>
                              <w:ind w:left="6381" w:firstLine="709"/>
                              <w:jc w:val="center"/>
                            </w:pPr>
                            <w: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left:0;text-align:left;margin-left:-7.2pt;margin-top:671.25pt;width:537.25pt;height:7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" stroked="f">
                <v:textbox style="mso-fit-shape-to-text:t">
                  <w:txbxContent>
                    <w:p w:rsidR="00454145" w:rsidRDefault="00454145" w:rsidP="008C2227">
                      <w:pPr>
                        <w:tabs>
                          <w:tab w:val="left" w:pos="6946"/>
                        </w:tabs>
                        <w:jc w:val="both"/>
                      </w:pPr>
                      <w:r>
                        <w:t xml:space="preserve">Objednává: </w:t>
                      </w:r>
                      <w:sdt>
                        <w:sdtPr>
                          <w:id w:val="-1024091939"/>
                          <w:placeholder>
                            <w:docPart w:val="302C98A2077942588029FBFDA3E400AD"/>
                          </w:placeholder>
                          <w:comboBox>
                            <w:listItem w:displayText="Jan Červený" w:value="1"/>
                            <w:listItem w:displayText="Petra Literáková" w:value="2"/>
                            <w:listItem w:displayText="Tomáš Zavřel" w:value="3"/>
                          </w:comboBox>
                        </w:sdtPr>
                        <w:sdtEndPr/>
                        <w:sdtContent>
                          <w:r w:rsidR="00B26FF5">
                            <w:t>Diana Búzová</w:t>
                          </w:r>
                        </w:sdtContent>
                      </w:sdt>
                      <w:r>
                        <w:tab/>
                      </w:r>
                      <w:r w:rsidR="008C2227">
                        <w:t xml:space="preserve">Placeno ze střediska: </w:t>
                      </w:r>
                      <w:sdt>
                        <w:sdtPr>
                          <w:rPr>
                            <w:b/>
                          </w:rPr>
                          <w:id w:val="-1715421005"/>
                          <w:placeholder>
                            <w:docPart w:val="C6267C33BB6144A99909F189B0543C51"/>
                          </w:placeholder>
                          <w:comboBox>
                            <w:listItem w:displayText="50/4541" w:value="4541"/>
                            <w:listItem w:displayText="50/3688" w:value="3688"/>
                            <w:listItem w:displayText="50/8616" w:value="8616"/>
                          </w:comboBox>
                        </w:sdtPr>
                        <w:sdtEndPr/>
                        <w:sdtContent>
                          <w:r w:rsidR="003245D3">
                            <w:rPr>
                              <w:b/>
                            </w:rPr>
                            <w:t>52/3078</w:t>
                          </w:r>
                        </w:sdtContent>
                      </w:sdt>
                    </w:p>
                    <w:p w:rsidR="00454145" w:rsidRDefault="008C2227" w:rsidP="008C2227">
                      <w:pPr>
                        <w:tabs>
                          <w:tab w:val="left" w:pos="7797"/>
                        </w:tabs>
                        <w:jc w:val="both"/>
                      </w:pPr>
                      <w:r>
                        <w:t xml:space="preserve">Tel.: </w:t>
                      </w:r>
                      <w:sdt>
                        <w:sdtPr>
                          <w:id w:val="1304895642"/>
                          <w:placeholder>
                            <w:docPart w:val="1A47CF7FAAA748EBA6301BCA840CAFD7"/>
                          </w:placeholder>
                          <w:comboBox>
                            <w:listItem w:displayText="775 171 968" w:value="1"/>
                            <w:listItem w:displayText="773 941 971" w:value="2"/>
                            <w:listItem w:displayText="739 409 213" w:value="3"/>
                          </w:comboBox>
                        </w:sdtPr>
                        <w:sdtEndPr/>
                        <w:sdtContent>
                          <w:r w:rsidR="00EA6A21">
                            <w:t>773 941 971</w:t>
                          </w:r>
                        </w:sdtContent>
                      </w:sdt>
                      <w:r w:rsidR="00C971A3">
                        <w:rPr>
                          <w:b/>
                        </w:rPr>
                        <w:t xml:space="preserve">                                                                                                                     </w:t>
                      </w:r>
                      <w:r w:rsidR="005054E5">
                        <w:rPr>
                          <w:b/>
                        </w:rPr>
                        <w:t xml:space="preserve">          </w:t>
                      </w:r>
                      <w:r w:rsidR="00454145" w:rsidRPr="008D48DA">
                        <w:t>Schválil</w:t>
                      </w:r>
                      <w:r w:rsidR="00454145">
                        <w:t xml:space="preserve">: </w:t>
                      </w:r>
                      <w:sdt>
                        <w:sdtPr>
                          <w:id w:val="-886633603"/>
                          <w:placeholder>
                            <w:docPart w:val="C7B659B0CFD640D1A052F738CFA21FF0"/>
                          </w:placeholder>
                          <w:comboBox>
                            <w:listItem w:displayText="Jan Červený" w:value="1"/>
                            <w:listItem w:displayText="Petra Literáková" w:value="2"/>
                            <w:listItem w:displayText="Tomáš Zavřel" w:value="3"/>
                          </w:comboBox>
                        </w:sdtPr>
                        <w:sdtEndPr/>
                        <w:sdtContent>
                          <w:r w:rsidR="005D5BED">
                            <w:t>Jan Červený</w:t>
                          </w:r>
                        </w:sdtContent>
                      </w:sdt>
                      <w:r w:rsidR="00A61D5B">
                        <w:t xml:space="preserve"> </w:t>
                      </w:r>
                    </w:p>
                    <w:p w:rsidR="00454145" w:rsidRDefault="00454145" w:rsidP="009F2032">
                      <w:pPr>
                        <w:spacing w:before="240" w:after="0"/>
                        <w:ind w:left="6381" w:firstLine="709"/>
                        <w:jc w:val="center"/>
                      </w:pPr>
                      <w:r>
                        <w:t>..................................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B2BB9" w:rsidRPr="00A27A11" w:rsidSect="006D68F1">
      <w:headerReference w:type="default" r:id="rId8"/>
      <w:footerReference w:type="default" r:id="rId9"/>
      <w:pgSz w:w="11906" w:h="16838"/>
      <w:pgMar w:top="2127" w:right="1134" w:bottom="2127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34" w:rsidRDefault="00306934" w:rsidP="00C555A7">
      <w:pPr>
        <w:spacing w:after="0" w:line="240" w:lineRule="auto"/>
      </w:pPr>
      <w:r>
        <w:separator/>
      </w:r>
    </w:p>
  </w:endnote>
  <w:endnote w:type="continuationSeparator" w:id="0">
    <w:p w:rsidR="00306934" w:rsidRDefault="00306934" w:rsidP="00C5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EC" w:rsidRDefault="0083419C" w:rsidP="00C555A7">
    <w:pPr>
      <w:pStyle w:val="Zpat"/>
      <w:jc w:val="right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3407410</wp:posOffset>
              </wp:positionH>
              <wp:positionV relativeFrom="paragraph">
                <wp:posOffset>-457200</wp:posOffset>
              </wp:positionV>
              <wp:extent cx="3327400" cy="228600"/>
              <wp:effectExtent l="0" t="0" r="635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0" cy="22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419C" w:rsidRPr="0083419C" w:rsidRDefault="0083419C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3419C">
                            <w:rPr>
                              <w:b/>
                              <w:sz w:val="20"/>
                              <w:szCs w:val="20"/>
                            </w:rPr>
                            <w:t>Ústav výzkumu globální změny – CzechGlobe AV ČR, v.v.i.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268.3pt;margin-top:-36pt;width:262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" fillcolor="white [3212]" stroked="f">
              <v:textbox inset="1mm,1mm,1mm,1mm">
                <w:txbxContent>
                  <w:p w:rsidR="0083419C" w:rsidRPr="0083419C" w:rsidRDefault="0083419C">
                    <w:pPr>
                      <w:rPr>
                        <w:b/>
                        <w:sz w:val="20"/>
                        <w:szCs w:val="20"/>
                      </w:rPr>
                    </w:pPr>
                    <w:r w:rsidRPr="0083419C">
                      <w:rPr>
                        <w:b/>
                        <w:sz w:val="20"/>
                        <w:szCs w:val="20"/>
                      </w:rPr>
                      <w:t>Ústav výzkumu globální změny – CzechGlobe AV ČR, v.v.i.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1624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2840990</wp:posOffset>
              </wp:positionH>
              <wp:positionV relativeFrom="paragraph">
                <wp:posOffset>133350</wp:posOffset>
              </wp:positionV>
              <wp:extent cx="476250" cy="34734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347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1624" w:rsidRDefault="008D48DA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D5BE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SECTIONPAGES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D5BE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223.7pt;margin-top:10.5pt;width:37.5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" stroked="f">
              <v:textbox>
                <w:txbxContent>
                  <w:p w:rsidR="00EE1624" w:rsidRDefault="008D48DA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D5BE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SECTIONPAGES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D5BE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82BEC" w:rsidRPr="006D68F1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B9AE64F" wp14:editId="508226C9">
          <wp:simplePos x="0" y="0"/>
          <wp:positionH relativeFrom="column">
            <wp:posOffset>2840990</wp:posOffset>
          </wp:positionH>
          <wp:positionV relativeFrom="paragraph">
            <wp:posOffset>-461967</wp:posOffset>
          </wp:positionV>
          <wp:extent cx="3696970" cy="59372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697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34" w:rsidRDefault="00306934" w:rsidP="00C555A7">
      <w:pPr>
        <w:spacing w:after="0" w:line="240" w:lineRule="auto"/>
      </w:pPr>
      <w:r>
        <w:separator/>
      </w:r>
    </w:p>
  </w:footnote>
  <w:footnote w:type="continuationSeparator" w:id="0">
    <w:p w:rsidR="00306934" w:rsidRDefault="00306934" w:rsidP="00C5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EC" w:rsidRDefault="00491071" w:rsidP="00491071">
    <w:pPr>
      <w:pStyle w:val="Zhlav"/>
    </w:pPr>
    <w:r>
      <w:rPr>
        <w:noProof/>
        <w:lang w:val="en-US" w:eastAsia="en-US"/>
      </w:rPr>
      <w:drawing>
        <wp:inline distT="0" distB="0" distL="0" distR="0" wp14:anchorId="6F03F156" wp14:editId="054E7206">
          <wp:extent cx="1647825" cy="66675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419C"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3426460</wp:posOffset>
              </wp:positionH>
              <wp:positionV relativeFrom="paragraph">
                <wp:posOffset>143510</wp:posOffset>
              </wp:positionV>
              <wp:extent cx="2616200" cy="279400"/>
              <wp:effectExtent l="0" t="0" r="0" b="635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419C" w:rsidRPr="0083419C" w:rsidRDefault="0083419C">
                          <w:pPr>
                            <w:rPr>
                              <w:color w:val="174BA9"/>
                            </w:rPr>
                          </w:pPr>
                          <w:r w:rsidRPr="0083419C">
                            <w:rPr>
                              <w:color w:val="174BA9"/>
                            </w:rPr>
                            <w:t>Ústav výzkumu globální změny AV ČR, v.v.i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69.8pt;margin-top:11.3pt;width:206pt;height: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" stroked="f">
              <v:textbox>
                <w:txbxContent>
                  <w:p w:rsidR="0083419C" w:rsidRPr="0083419C" w:rsidRDefault="0083419C">
                    <w:pPr>
                      <w:rPr>
                        <w:color w:val="174BA9"/>
                      </w:rPr>
                    </w:pPr>
                    <w:r w:rsidRPr="0083419C">
                      <w:rPr>
                        <w:color w:val="174BA9"/>
                      </w:rPr>
                      <w:t>Ústav výzkumu globální změny AV ČR, v.v.i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BA"/>
    <w:rsid w:val="00015AE8"/>
    <w:rsid w:val="000307A4"/>
    <w:rsid w:val="000312DF"/>
    <w:rsid w:val="00035553"/>
    <w:rsid w:val="00042439"/>
    <w:rsid w:val="00067FBB"/>
    <w:rsid w:val="000B059C"/>
    <w:rsid w:val="000E3F91"/>
    <w:rsid w:val="000E7CB2"/>
    <w:rsid w:val="000F6B44"/>
    <w:rsid w:val="00120C2A"/>
    <w:rsid w:val="0014012C"/>
    <w:rsid w:val="00144C65"/>
    <w:rsid w:val="00145CEF"/>
    <w:rsid w:val="001464D6"/>
    <w:rsid w:val="00151A46"/>
    <w:rsid w:val="00155F75"/>
    <w:rsid w:val="001608BA"/>
    <w:rsid w:val="00165327"/>
    <w:rsid w:val="00173F9C"/>
    <w:rsid w:val="00182BEC"/>
    <w:rsid w:val="00186DD7"/>
    <w:rsid w:val="00190A20"/>
    <w:rsid w:val="00192101"/>
    <w:rsid w:val="001B2BB9"/>
    <w:rsid w:val="001C555A"/>
    <w:rsid w:val="001D1267"/>
    <w:rsid w:val="001D2743"/>
    <w:rsid w:val="001D42E6"/>
    <w:rsid w:val="001D5DC9"/>
    <w:rsid w:val="001E4056"/>
    <w:rsid w:val="0020671D"/>
    <w:rsid w:val="00210F30"/>
    <w:rsid w:val="00224B8D"/>
    <w:rsid w:val="00233B79"/>
    <w:rsid w:val="00257BAF"/>
    <w:rsid w:val="002649B4"/>
    <w:rsid w:val="00290999"/>
    <w:rsid w:val="002A039A"/>
    <w:rsid w:val="002A108A"/>
    <w:rsid w:val="002D786A"/>
    <w:rsid w:val="002D79CE"/>
    <w:rsid w:val="002F291F"/>
    <w:rsid w:val="00301E45"/>
    <w:rsid w:val="00306934"/>
    <w:rsid w:val="0031310A"/>
    <w:rsid w:val="00314E95"/>
    <w:rsid w:val="00320E12"/>
    <w:rsid w:val="00322B83"/>
    <w:rsid w:val="003245D3"/>
    <w:rsid w:val="00345AD4"/>
    <w:rsid w:val="003703FA"/>
    <w:rsid w:val="00374FFC"/>
    <w:rsid w:val="00383EEF"/>
    <w:rsid w:val="0038457D"/>
    <w:rsid w:val="003867B5"/>
    <w:rsid w:val="0039422A"/>
    <w:rsid w:val="003952C7"/>
    <w:rsid w:val="003A1150"/>
    <w:rsid w:val="004018F6"/>
    <w:rsid w:val="00414A45"/>
    <w:rsid w:val="004441A7"/>
    <w:rsid w:val="00454145"/>
    <w:rsid w:val="004562A3"/>
    <w:rsid w:val="004730C5"/>
    <w:rsid w:val="00491071"/>
    <w:rsid w:val="004B5315"/>
    <w:rsid w:val="004C167B"/>
    <w:rsid w:val="004F6278"/>
    <w:rsid w:val="005017FF"/>
    <w:rsid w:val="005054E5"/>
    <w:rsid w:val="00514912"/>
    <w:rsid w:val="005212A2"/>
    <w:rsid w:val="00532E29"/>
    <w:rsid w:val="00543B35"/>
    <w:rsid w:val="005443A8"/>
    <w:rsid w:val="005651FA"/>
    <w:rsid w:val="005777A6"/>
    <w:rsid w:val="005825F6"/>
    <w:rsid w:val="005857FF"/>
    <w:rsid w:val="005875B0"/>
    <w:rsid w:val="005D5BED"/>
    <w:rsid w:val="005D7DFA"/>
    <w:rsid w:val="005E5AFE"/>
    <w:rsid w:val="00623511"/>
    <w:rsid w:val="00623A9F"/>
    <w:rsid w:val="00627715"/>
    <w:rsid w:val="00654D5F"/>
    <w:rsid w:val="00657A24"/>
    <w:rsid w:val="006609CB"/>
    <w:rsid w:val="00670906"/>
    <w:rsid w:val="00685C6D"/>
    <w:rsid w:val="006A1EEE"/>
    <w:rsid w:val="006B208C"/>
    <w:rsid w:val="006B3AC2"/>
    <w:rsid w:val="006B4B61"/>
    <w:rsid w:val="006C18FE"/>
    <w:rsid w:val="006D68F1"/>
    <w:rsid w:val="00704F6C"/>
    <w:rsid w:val="007116C3"/>
    <w:rsid w:val="00716517"/>
    <w:rsid w:val="00721AE4"/>
    <w:rsid w:val="0073138A"/>
    <w:rsid w:val="007379E6"/>
    <w:rsid w:val="00756AEB"/>
    <w:rsid w:val="0078196B"/>
    <w:rsid w:val="00781F0E"/>
    <w:rsid w:val="00797E19"/>
    <w:rsid w:val="007B3894"/>
    <w:rsid w:val="007B7397"/>
    <w:rsid w:val="007E1151"/>
    <w:rsid w:val="00802EA8"/>
    <w:rsid w:val="00803D0C"/>
    <w:rsid w:val="00820751"/>
    <w:rsid w:val="00820D02"/>
    <w:rsid w:val="0083285C"/>
    <w:rsid w:val="0083419C"/>
    <w:rsid w:val="008406B2"/>
    <w:rsid w:val="008456BF"/>
    <w:rsid w:val="00890141"/>
    <w:rsid w:val="008948DC"/>
    <w:rsid w:val="008A3097"/>
    <w:rsid w:val="008A45BA"/>
    <w:rsid w:val="008B1BB0"/>
    <w:rsid w:val="008C2227"/>
    <w:rsid w:val="008C3B37"/>
    <w:rsid w:val="008D48DA"/>
    <w:rsid w:val="008E183E"/>
    <w:rsid w:val="008F09F2"/>
    <w:rsid w:val="008F3C89"/>
    <w:rsid w:val="009072E1"/>
    <w:rsid w:val="009156DE"/>
    <w:rsid w:val="0094427F"/>
    <w:rsid w:val="00966916"/>
    <w:rsid w:val="009B0C56"/>
    <w:rsid w:val="009B37AF"/>
    <w:rsid w:val="009C73C6"/>
    <w:rsid w:val="009F2032"/>
    <w:rsid w:val="00A165DC"/>
    <w:rsid w:val="00A27A11"/>
    <w:rsid w:val="00A3220D"/>
    <w:rsid w:val="00A345B2"/>
    <w:rsid w:val="00A4093A"/>
    <w:rsid w:val="00A42630"/>
    <w:rsid w:val="00A523BF"/>
    <w:rsid w:val="00A61D5B"/>
    <w:rsid w:val="00A93903"/>
    <w:rsid w:val="00A96E85"/>
    <w:rsid w:val="00AA04E7"/>
    <w:rsid w:val="00AB34B3"/>
    <w:rsid w:val="00AC58DF"/>
    <w:rsid w:val="00AD393A"/>
    <w:rsid w:val="00AD7BDE"/>
    <w:rsid w:val="00AE4B2B"/>
    <w:rsid w:val="00AF0A8F"/>
    <w:rsid w:val="00B13234"/>
    <w:rsid w:val="00B1427E"/>
    <w:rsid w:val="00B26FF5"/>
    <w:rsid w:val="00B2799D"/>
    <w:rsid w:val="00B4684B"/>
    <w:rsid w:val="00B537EA"/>
    <w:rsid w:val="00B572FE"/>
    <w:rsid w:val="00B70A69"/>
    <w:rsid w:val="00BB1DC3"/>
    <w:rsid w:val="00BB24BD"/>
    <w:rsid w:val="00BD3375"/>
    <w:rsid w:val="00BE6570"/>
    <w:rsid w:val="00C0069C"/>
    <w:rsid w:val="00C10C63"/>
    <w:rsid w:val="00C22DCF"/>
    <w:rsid w:val="00C329D8"/>
    <w:rsid w:val="00C555A7"/>
    <w:rsid w:val="00C971A3"/>
    <w:rsid w:val="00CB165E"/>
    <w:rsid w:val="00CB7560"/>
    <w:rsid w:val="00CC21D3"/>
    <w:rsid w:val="00CE433E"/>
    <w:rsid w:val="00CE7E11"/>
    <w:rsid w:val="00CF3883"/>
    <w:rsid w:val="00CF4DDA"/>
    <w:rsid w:val="00D0772D"/>
    <w:rsid w:val="00D10E74"/>
    <w:rsid w:val="00D2038F"/>
    <w:rsid w:val="00D4480E"/>
    <w:rsid w:val="00D567C3"/>
    <w:rsid w:val="00D64B21"/>
    <w:rsid w:val="00D66A1F"/>
    <w:rsid w:val="00D67ACD"/>
    <w:rsid w:val="00D752E3"/>
    <w:rsid w:val="00D80511"/>
    <w:rsid w:val="00D80BCA"/>
    <w:rsid w:val="00D866E0"/>
    <w:rsid w:val="00DA70DC"/>
    <w:rsid w:val="00DB264E"/>
    <w:rsid w:val="00DB785C"/>
    <w:rsid w:val="00DD0BBE"/>
    <w:rsid w:val="00E022D7"/>
    <w:rsid w:val="00E13563"/>
    <w:rsid w:val="00E3177A"/>
    <w:rsid w:val="00E464BF"/>
    <w:rsid w:val="00E464F7"/>
    <w:rsid w:val="00E5105D"/>
    <w:rsid w:val="00E63AC0"/>
    <w:rsid w:val="00E73E3F"/>
    <w:rsid w:val="00E75892"/>
    <w:rsid w:val="00EA39C4"/>
    <w:rsid w:val="00EA6A21"/>
    <w:rsid w:val="00EC4112"/>
    <w:rsid w:val="00ED7837"/>
    <w:rsid w:val="00EE104D"/>
    <w:rsid w:val="00EE1624"/>
    <w:rsid w:val="00EE1CFD"/>
    <w:rsid w:val="00EF78AA"/>
    <w:rsid w:val="00F0143A"/>
    <w:rsid w:val="00F11A91"/>
    <w:rsid w:val="00F24E5A"/>
    <w:rsid w:val="00F25337"/>
    <w:rsid w:val="00F353B6"/>
    <w:rsid w:val="00F3709B"/>
    <w:rsid w:val="00F45A44"/>
    <w:rsid w:val="00F552D4"/>
    <w:rsid w:val="00F726B0"/>
    <w:rsid w:val="00F77BCF"/>
    <w:rsid w:val="00FA3644"/>
    <w:rsid w:val="00FB466F"/>
    <w:rsid w:val="00FC1322"/>
    <w:rsid w:val="00FD6CAE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B3894"/>
    <w:pPr>
      <w:keepNext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B3894"/>
    <w:pPr>
      <w:keepNext/>
      <w:spacing w:after="0" w:line="180" w:lineRule="exact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B3894"/>
    <w:pPr>
      <w:keepNext/>
      <w:spacing w:after="0" w:line="240" w:lineRule="auto"/>
      <w:ind w:right="-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5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5A7"/>
  </w:style>
  <w:style w:type="paragraph" w:styleId="Zpat">
    <w:name w:val="footer"/>
    <w:basedOn w:val="Normln"/>
    <w:link w:val="ZpatChar"/>
    <w:uiPriority w:val="99"/>
    <w:unhideWhenUsed/>
    <w:rsid w:val="00C55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5A7"/>
  </w:style>
  <w:style w:type="paragraph" w:styleId="Textbubliny">
    <w:name w:val="Balloon Text"/>
    <w:basedOn w:val="Normln"/>
    <w:link w:val="TextbublinyChar"/>
    <w:uiPriority w:val="99"/>
    <w:semiHidden/>
    <w:unhideWhenUsed/>
    <w:rsid w:val="00C5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5A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B389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B389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B389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B3894"/>
    <w:pPr>
      <w:tabs>
        <w:tab w:val="left" w:pos="0"/>
        <w:tab w:val="center" w:pos="8789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B389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454145"/>
    <w:rPr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8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866E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AD393A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C58D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E7C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B3894"/>
    <w:pPr>
      <w:keepNext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B3894"/>
    <w:pPr>
      <w:keepNext/>
      <w:spacing w:after="0" w:line="180" w:lineRule="exact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B3894"/>
    <w:pPr>
      <w:keepNext/>
      <w:spacing w:after="0" w:line="240" w:lineRule="auto"/>
      <w:ind w:right="-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5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5A7"/>
  </w:style>
  <w:style w:type="paragraph" w:styleId="Zpat">
    <w:name w:val="footer"/>
    <w:basedOn w:val="Normln"/>
    <w:link w:val="ZpatChar"/>
    <w:uiPriority w:val="99"/>
    <w:unhideWhenUsed/>
    <w:rsid w:val="00C55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5A7"/>
  </w:style>
  <w:style w:type="paragraph" w:styleId="Textbubliny">
    <w:name w:val="Balloon Text"/>
    <w:basedOn w:val="Normln"/>
    <w:link w:val="TextbublinyChar"/>
    <w:uiPriority w:val="99"/>
    <w:semiHidden/>
    <w:unhideWhenUsed/>
    <w:rsid w:val="00C5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5A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B389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B389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B389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B3894"/>
    <w:pPr>
      <w:tabs>
        <w:tab w:val="left" w:pos="0"/>
        <w:tab w:val="center" w:pos="8789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B389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454145"/>
    <w:rPr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8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866E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AD393A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C58D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E7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an%20Cerveny\Documents\SugarSync%20Shared%20Folders\Jan%20Cerveny\CzechGlobe-SugarSync\Orders\2013\CVGZ-Order_Template_13012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536567460E4A2EBFEC56273DA11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0E3C1-66CB-4F79-AC42-1F647D2D68C8}"/>
      </w:docPartPr>
      <w:docPartBody>
        <w:p w:rsidR="00375B2F" w:rsidRDefault="00455E94">
          <w:pPr>
            <w:pStyle w:val="0F536567460E4A2EBFEC56273DA1168E"/>
          </w:pPr>
          <w:r w:rsidRPr="008A26B1">
            <w:rPr>
              <w:rStyle w:val="Zstupntext"/>
            </w:rPr>
            <w:t>Click here to enter a date.</w:t>
          </w:r>
        </w:p>
      </w:docPartBody>
    </w:docPart>
    <w:docPart>
      <w:docPartPr>
        <w:name w:val="302C98A2077942588029FBFDA3E4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9AFD6-D4F1-48A3-ADD5-0AAB53E6CD2C}"/>
      </w:docPartPr>
      <w:docPartBody>
        <w:p w:rsidR="00375B2F" w:rsidRDefault="00455E94">
          <w:pPr>
            <w:pStyle w:val="302C98A2077942588029FBFDA3E400AD"/>
          </w:pPr>
          <w:r w:rsidRPr="008A26B1">
            <w:rPr>
              <w:rStyle w:val="Zstupntext"/>
            </w:rPr>
            <w:t>Choose an item.</w:t>
          </w:r>
        </w:p>
      </w:docPartBody>
    </w:docPart>
    <w:docPart>
      <w:docPartPr>
        <w:name w:val="C6267C33BB6144A99909F189B0543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001C-B8B8-4AF1-9DD8-DFC6F849275B}"/>
      </w:docPartPr>
      <w:docPartBody>
        <w:p w:rsidR="007A0C83" w:rsidRDefault="009F5E81" w:rsidP="009F5E81">
          <w:pPr>
            <w:pStyle w:val="C6267C33BB6144A99909F189B0543C51"/>
          </w:pPr>
          <w:r w:rsidRPr="008A26B1">
            <w:rPr>
              <w:rStyle w:val="Zstupntext"/>
            </w:rPr>
            <w:t>Choose an item.</w:t>
          </w:r>
        </w:p>
      </w:docPartBody>
    </w:docPart>
    <w:docPart>
      <w:docPartPr>
        <w:name w:val="1A47CF7FAAA748EBA6301BCA840CA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723AC-B5F2-42C1-8083-E67F8E02AE68}"/>
      </w:docPartPr>
      <w:docPartBody>
        <w:p w:rsidR="007A0C83" w:rsidRDefault="009F5E81" w:rsidP="009F5E81">
          <w:pPr>
            <w:pStyle w:val="1A47CF7FAAA748EBA6301BCA840CAFD7"/>
          </w:pPr>
          <w:r w:rsidRPr="008A26B1">
            <w:rPr>
              <w:rStyle w:val="Zstupntext"/>
            </w:rPr>
            <w:t>Choose an item.</w:t>
          </w:r>
        </w:p>
      </w:docPartBody>
    </w:docPart>
    <w:docPart>
      <w:docPartPr>
        <w:name w:val="C7B659B0CFD640D1A052F738CFA21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335F1-24C8-4C5E-A4BA-FA721D09518A}"/>
      </w:docPartPr>
      <w:docPartBody>
        <w:p w:rsidR="0057710B" w:rsidRDefault="00FE30F6" w:rsidP="00FE30F6">
          <w:pPr>
            <w:pStyle w:val="C7B659B0CFD640D1A052F738CFA21FF0"/>
          </w:pPr>
          <w:r w:rsidRPr="008A26B1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94"/>
    <w:rsid w:val="000C6E51"/>
    <w:rsid w:val="000D7344"/>
    <w:rsid w:val="00102043"/>
    <w:rsid w:val="00221D11"/>
    <w:rsid w:val="002B59BA"/>
    <w:rsid w:val="00375B2F"/>
    <w:rsid w:val="003939BD"/>
    <w:rsid w:val="00455E94"/>
    <w:rsid w:val="00456501"/>
    <w:rsid w:val="0056326C"/>
    <w:rsid w:val="0057710B"/>
    <w:rsid w:val="00585EC1"/>
    <w:rsid w:val="005E2D73"/>
    <w:rsid w:val="00653AB1"/>
    <w:rsid w:val="00677E15"/>
    <w:rsid w:val="00731208"/>
    <w:rsid w:val="00732195"/>
    <w:rsid w:val="007A0C83"/>
    <w:rsid w:val="007E58E1"/>
    <w:rsid w:val="008F7CA4"/>
    <w:rsid w:val="00950AB9"/>
    <w:rsid w:val="00985FD4"/>
    <w:rsid w:val="009F5E81"/>
    <w:rsid w:val="00AE4733"/>
    <w:rsid w:val="00BD76AD"/>
    <w:rsid w:val="00BE4338"/>
    <w:rsid w:val="00C41ABF"/>
    <w:rsid w:val="00C55DE4"/>
    <w:rsid w:val="00CE053C"/>
    <w:rsid w:val="00CF2923"/>
    <w:rsid w:val="00D17C56"/>
    <w:rsid w:val="00DF6E65"/>
    <w:rsid w:val="00EC3A31"/>
    <w:rsid w:val="00FA132E"/>
    <w:rsid w:val="00FE30F6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E58E1"/>
    <w:rPr>
      <w:color w:val="808080"/>
    </w:rPr>
  </w:style>
  <w:style w:type="paragraph" w:customStyle="1" w:styleId="0F536567460E4A2EBFEC56273DA1168E">
    <w:name w:val="0F536567460E4A2EBFEC56273DA1168E"/>
  </w:style>
  <w:style w:type="paragraph" w:customStyle="1" w:styleId="302C98A2077942588029FBFDA3E400AD">
    <w:name w:val="302C98A2077942588029FBFDA3E400AD"/>
  </w:style>
  <w:style w:type="paragraph" w:customStyle="1" w:styleId="402CDF7F680A489EB57486A655556028">
    <w:name w:val="402CDF7F680A489EB57486A655556028"/>
    <w:rsid w:val="000C6E51"/>
    <w:pPr>
      <w:spacing w:after="160" w:line="259" w:lineRule="auto"/>
    </w:pPr>
    <w:rPr>
      <w:lang w:val="en-US" w:eastAsia="en-US"/>
    </w:rPr>
  </w:style>
  <w:style w:type="paragraph" w:customStyle="1" w:styleId="C6267C33BB6144A99909F189B0543C51">
    <w:name w:val="C6267C33BB6144A99909F189B0543C51"/>
    <w:rsid w:val="009F5E81"/>
    <w:pPr>
      <w:spacing w:after="160" w:line="259" w:lineRule="auto"/>
    </w:pPr>
  </w:style>
  <w:style w:type="paragraph" w:customStyle="1" w:styleId="1A47CF7FAAA748EBA6301BCA840CAFD7">
    <w:name w:val="1A47CF7FAAA748EBA6301BCA840CAFD7"/>
    <w:rsid w:val="009F5E81"/>
    <w:pPr>
      <w:spacing w:after="160" w:line="259" w:lineRule="auto"/>
    </w:pPr>
  </w:style>
  <w:style w:type="paragraph" w:customStyle="1" w:styleId="C7B659B0CFD640D1A052F738CFA21FF0">
    <w:name w:val="C7B659B0CFD640D1A052F738CFA21FF0"/>
    <w:rsid w:val="00FE30F6"/>
    <w:pPr>
      <w:spacing w:after="160" w:line="259" w:lineRule="auto"/>
    </w:pPr>
  </w:style>
  <w:style w:type="paragraph" w:customStyle="1" w:styleId="98B5E2BBF0794A7CBDBC61C8C2E9C223">
    <w:name w:val="98B5E2BBF0794A7CBDBC61C8C2E9C223"/>
    <w:rsid w:val="0056326C"/>
    <w:pPr>
      <w:spacing w:after="160" w:line="259" w:lineRule="auto"/>
    </w:pPr>
  </w:style>
  <w:style w:type="paragraph" w:customStyle="1" w:styleId="51C20CC3EA1E4837983F434EF6A1A372">
    <w:name w:val="51C20CC3EA1E4837983F434EF6A1A372"/>
    <w:rsid w:val="007E58E1"/>
    <w:pPr>
      <w:spacing w:after="160" w:line="259" w:lineRule="auto"/>
    </w:pPr>
    <w:rPr>
      <w:lang w:val="en-US" w:eastAsia="en-US"/>
    </w:rPr>
  </w:style>
  <w:style w:type="paragraph" w:customStyle="1" w:styleId="10F486447C664D488D5C970315C875A3">
    <w:name w:val="10F486447C664D488D5C970315C875A3"/>
    <w:rsid w:val="007E58E1"/>
    <w:pPr>
      <w:spacing w:after="160" w:line="259" w:lineRule="auto"/>
    </w:pPr>
    <w:rPr>
      <w:lang w:val="en-US" w:eastAsia="en-US"/>
    </w:rPr>
  </w:style>
  <w:style w:type="paragraph" w:customStyle="1" w:styleId="224F3A822C554C178E208DC40ADB7D25">
    <w:name w:val="224F3A822C554C178E208DC40ADB7D25"/>
    <w:rsid w:val="007E58E1"/>
    <w:pPr>
      <w:spacing w:after="160" w:line="259" w:lineRule="auto"/>
    </w:pPr>
    <w:rPr>
      <w:lang w:val="en-US" w:eastAsia="en-US"/>
    </w:rPr>
  </w:style>
  <w:style w:type="paragraph" w:customStyle="1" w:styleId="55F5570EC2BC49ABB28A7EEBE090BDFF">
    <w:name w:val="55F5570EC2BC49ABB28A7EEBE090BDFF"/>
    <w:rsid w:val="007E58E1"/>
    <w:pPr>
      <w:spacing w:after="160" w:line="259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E58E1"/>
    <w:rPr>
      <w:color w:val="808080"/>
    </w:rPr>
  </w:style>
  <w:style w:type="paragraph" w:customStyle="1" w:styleId="0F536567460E4A2EBFEC56273DA1168E">
    <w:name w:val="0F536567460E4A2EBFEC56273DA1168E"/>
  </w:style>
  <w:style w:type="paragraph" w:customStyle="1" w:styleId="302C98A2077942588029FBFDA3E400AD">
    <w:name w:val="302C98A2077942588029FBFDA3E400AD"/>
  </w:style>
  <w:style w:type="paragraph" w:customStyle="1" w:styleId="402CDF7F680A489EB57486A655556028">
    <w:name w:val="402CDF7F680A489EB57486A655556028"/>
    <w:rsid w:val="000C6E51"/>
    <w:pPr>
      <w:spacing w:after="160" w:line="259" w:lineRule="auto"/>
    </w:pPr>
    <w:rPr>
      <w:lang w:val="en-US" w:eastAsia="en-US"/>
    </w:rPr>
  </w:style>
  <w:style w:type="paragraph" w:customStyle="1" w:styleId="C6267C33BB6144A99909F189B0543C51">
    <w:name w:val="C6267C33BB6144A99909F189B0543C51"/>
    <w:rsid w:val="009F5E81"/>
    <w:pPr>
      <w:spacing w:after="160" w:line="259" w:lineRule="auto"/>
    </w:pPr>
  </w:style>
  <w:style w:type="paragraph" w:customStyle="1" w:styleId="1A47CF7FAAA748EBA6301BCA840CAFD7">
    <w:name w:val="1A47CF7FAAA748EBA6301BCA840CAFD7"/>
    <w:rsid w:val="009F5E81"/>
    <w:pPr>
      <w:spacing w:after="160" w:line="259" w:lineRule="auto"/>
    </w:pPr>
  </w:style>
  <w:style w:type="paragraph" w:customStyle="1" w:styleId="C7B659B0CFD640D1A052F738CFA21FF0">
    <w:name w:val="C7B659B0CFD640D1A052F738CFA21FF0"/>
    <w:rsid w:val="00FE30F6"/>
    <w:pPr>
      <w:spacing w:after="160" w:line="259" w:lineRule="auto"/>
    </w:pPr>
  </w:style>
  <w:style w:type="paragraph" w:customStyle="1" w:styleId="98B5E2BBF0794A7CBDBC61C8C2E9C223">
    <w:name w:val="98B5E2BBF0794A7CBDBC61C8C2E9C223"/>
    <w:rsid w:val="0056326C"/>
    <w:pPr>
      <w:spacing w:after="160" w:line="259" w:lineRule="auto"/>
    </w:pPr>
  </w:style>
  <w:style w:type="paragraph" w:customStyle="1" w:styleId="51C20CC3EA1E4837983F434EF6A1A372">
    <w:name w:val="51C20CC3EA1E4837983F434EF6A1A372"/>
    <w:rsid w:val="007E58E1"/>
    <w:pPr>
      <w:spacing w:after="160" w:line="259" w:lineRule="auto"/>
    </w:pPr>
    <w:rPr>
      <w:lang w:val="en-US" w:eastAsia="en-US"/>
    </w:rPr>
  </w:style>
  <w:style w:type="paragraph" w:customStyle="1" w:styleId="10F486447C664D488D5C970315C875A3">
    <w:name w:val="10F486447C664D488D5C970315C875A3"/>
    <w:rsid w:val="007E58E1"/>
    <w:pPr>
      <w:spacing w:after="160" w:line="259" w:lineRule="auto"/>
    </w:pPr>
    <w:rPr>
      <w:lang w:val="en-US" w:eastAsia="en-US"/>
    </w:rPr>
  </w:style>
  <w:style w:type="paragraph" w:customStyle="1" w:styleId="224F3A822C554C178E208DC40ADB7D25">
    <w:name w:val="224F3A822C554C178E208DC40ADB7D25"/>
    <w:rsid w:val="007E58E1"/>
    <w:pPr>
      <w:spacing w:after="160" w:line="259" w:lineRule="auto"/>
    </w:pPr>
    <w:rPr>
      <w:lang w:val="en-US" w:eastAsia="en-US"/>
    </w:rPr>
  </w:style>
  <w:style w:type="paragraph" w:customStyle="1" w:styleId="55F5570EC2BC49ABB28A7EEBE090BDFF">
    <w:name w:val="55F5570EC2BC49ABB28A7EEBE090BDFF"/>
    <w:rsid w:val="007E58E1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5C12-C7F5-4433-A84D-CBB01393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CVGZ-Order_Template_130128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Cerveny</dc:creator>
  <cp:lastModifiedBy>Dia</cp:lastModifiedBy>
  <cp:revision>2</cp:revision>
  <cp:lastPrinted>2018-10-17T12:14:00Z</cp:lastPrinted>
  <dcterms:created xsi:type="dcterms:W3CDTF">2019-11-07T07:53:00Z</dcterms:created>
  <dcterms:modified xsi:type="dcterms:W3CDTF">2019-11-07T07:53:00Z</dcterms:modified>
</cp:coreProperties>
</file>