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F8" w:rsidRDefault="001B52F8" w:rsidP="001B52F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04, 2019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1B52F8" w:rsidRDefault="001B52F8" w:rsidP="001B52F8"/>
    <w:p w:rsidR="001B52F8" w:rsidRDefault="001B52F8" w:rsidP="001B52F8">
      <w:pPr>
        <w:pStyle w:val="Normlnweb"/>
      </w:pPr>
      <w:r>
        <w:t>Dobrý den,</w:t>
      </w:r>
    </w:p>
    <w:p w:rsidR="001B52F8" w:rsidRDefault="001B52F8" w:rsidP="001B52F8"/>
    <w:p w:rsidR="001B52F8" w:rsidRDefault="001B52F8" w:rsidP="001B52F8">
      <w:pPr>
        <w:pStyle w:val="Normlnweb"/>
      </w:pPr>
      <w:r>
        <w:t>Děkujeme za Vaši objednávku!</w:t>
      </w:r>
    </w:p>
    <w:p w:rsidR="001B52F8" w:rsidRDefault="001B52F8" w:rsidP="001B52F8"/>
    <w:p w:rsidR="001B52F8" w:rsidRDefault="001B52F8" w:rsidP="001B52F8">
      <w:pPr>
        <w:pStyle w:val="Normlnweb"/>
      </w:pPr>
      <w:r>
        <w:t>Vaše objednávka číslo 0609005964 byla úspěšně vytvořena</w:t>
      </w:r>
    </w:p>
    <w:p w:rsidR="001B52F8" w:rsidRDefault="001B52F8" w:rsidP="001B52F8">
      <w:pPr>
        <w:pStyle w:val="Normlnweb"/>
      </w:pPr>
      <w:r>
        <w:t xml:space="preserve">Společnost: C069400694 Obvodní soud pro Prahu 6 Justiční areál Na </w:t>
      </w:r>
      <w:proofErr w:type="spellStart"/>
      <w:r>
        <w:t>Míčánkách</w:t>
      </w:r>
      <w:proofErr w:type="spellEnd"/>
    </w:p>
    <w:p w:rsidR="001B52F8" w:rsidRDefault="001B52F8" w:rsidP="001B52F8"/>
    <w:p w:rsidR="001B52F8" w:rsidRDefault="001B52F8" w:rsidP="001B52F8">
      <w:pPr>
        <w:pStyle w:val="Normlnweb"/>
      </w:pPr>
      <w:r>
        <w:t>Objednaný produkt: Stravenka</w:t>
      </w:r>
    </w:p>
    <w:p w:rsidR="001B52F8" w:rsidRDefault="001B52F8" w:rsidP="001B52F8">
      <w:pPr>
        <w:pStyle w:val="Normlnweb"/>
      </w:pPr>
      <w:r>
        <w:t xml:space="preserve">Počet kusů: 1871 </w:t>
      </w:r>
    </w:p>
    <w:p w:rsidR="001B52F8" w:rsidRDefault="001B52F8" w:rsidP="001B52F8">
      <w:pPr>
        <w:pStyle w:val="Normlnweb"/>
      </w:pPr>
      <w:r>
        <w:t>Počet obálek: 99</w:t>
      </w:r>
    </w:p>
    <w:p w:rsidR="001B52F8" w:rsidRDefault="001B52F8" w:rsidP="001B52F8"/>
    <w:p w:rsidR="001B52F8" w:rsidRDefault="001B52F8" w:rsidP="001B52F8">
      <w:pPr>
        <w:pStyle w:val="Normlnweb"/>
      </w:pPr>
      <w:r>
        <w:t>Celková cena objednávky: 189 363,91 Kč</w:t>
      </w:r>
    </w:p>
    <w:p w:rsidR="001B52F8" w:rsidRDefault="001B52F8" w:rsidP="001B52F8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1B52F8" w:rsidTr="001B52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2F8" w:rsidRDefault="001B52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2F8" w:rsidRDefault="001B52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2F8" w:rsidRDefault="001B52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1B52F8" w:rsidTr="001B52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2F8" w:rsidRDefault="001B52F8">
            <w:r>
              <w:t xml:space="preserve">28. pluku 1533/29b, Praha 10 10083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/>
              </w:tc>
            </w:tr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/>
              </w:tc>
            </w:tr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/>
              </w:tc>
            </w:tr>
          </w:tbl>
          <w:p w:rsidR="001B52F8" w:rsidRDefault="001B52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>
                  <w:bookmarkStart w:id="0" w:name="_GoBack"/>
                  <w:bookmarkEnd w:id="0"/>
                </w:p>
              </w:tc>
            </w:tr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/>
              </w:tc>
            </w:tr>
            <w:tr w:rsidR="001B52F8" w:rsidTr="001B52F8">
              <w:trPr>
                <w:tblCellSpacing w:w="0" w:type="dxa"/>
              </w:trPr>
              <w:tc>
                <w:tcPr>
                  <w:tcW w:w="0" w:type="auto"/>
                </w:tcPr>
                <w:p w:rsidR="001B52F8" w:rsidRDefault="001B52F8"/>
              </w:tc>
            </w:tr>
          </w:tbl>
          <w:p w:rsidR="001B52F8" w:rsidRDefault="001B52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B52F8" w:rsidRDefault="001B52F8" w:rsidP="001B52F8"/>
    <w:p w:rsidR="001B52F8" w:rsidRDefault="001B52F8" w:rsidP="001B52F8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1B52F8" w:rsidRDefault="001B52F8" w:rsidP="001B52F8"/>
    <w:p w:rsidR="001B52F8" w:rsidRDefault="001B52F8" w:rsidP="001B52F8">
      <w:pPr>
        <w:pStyle w:val="Normlnweb"/>
      </w:pPr>
      <w:r>
        <w:t>Těšíme se na další spolupráci!</w:t>
      </w:r>
    </w:p>
    <w:p w:rsidR="001B52F8" w:rsidRDefault="001B52F8" w:rsidP="001B52F8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1B52F8" w:rsidRDefault="001B52F8" w:rsidP="001B52F8"/>
    <w:p w:rsidR="001B52F8" w:rsidRDefault="001B52F8" w:rsidP="001B52F8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756A79" w:rsidRDefault="001B52F8" w:rsidP="001B52F8"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sectPr w:rsidR="007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F8"/>
    <w:rsid w:val="001B52F8"/>
    <w:rsid w:val="007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2F8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2F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B5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2F8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2F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B5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83cd893be343ef62639a3a76d473bceee965ba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C2EBC29C.dotm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1</cp:revision>
  <dcterms:created xsi:type="dcterms:W3CDTF">2019-11-07T11:42:00Z</dcterms:created>
  <dcterms:modified xsi:type="dcterms:W3CDTF">2019-11-07T11:42:00Z</dcterms:modified>
</cp:coreProperties>
</file>