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DE" w:rsidRDefault="00203150">
      <w:pPr>
        <w:pStyle w:val="Row2"/>
      </w:pPr>
      <w:bookmarkStart w:id="0" w:name="_GoBack"/>
      <w:bookmarkEnd w:id="0"/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8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84pt;margin-top:16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68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AD15DE" w:rsidRDefault="00203150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5" type="#_x0000_t32" style="position:absolute;margin-left:269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69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OB7119-137</w:t>
      </w:r>
      <w:r>
        <w:rPr>
          <w:noProof/>
          <w:lang w:val="cs-CZ" w:eastAsia="cs-CZ"/>
        </w:rPr>
        <w:pict>
          <v:shape id="_x0000_s1053" type="#_x0000_t32" style="position:absolute;margin-left:575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AD15DE" w:rsidRDefault="00203150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7pt;margin-top:19pt;width:214pt;height:10pt;z-index:-251658233;mso-position-horizontal-relative:margin" stroked="f">
            <v:fill o:opacity2="0"/>
            <v:textbox inset="0,0,0,0">
              <w:txbxContent>
                <w:p w:rsidR="00AD15DE" w:rsidRDefault="0020315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01921045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CZ9401074463</w:t>
      </w:r>
    </w:p>
    <w:p w:rsidR="00AD15DE" w:rsidRDefault="00AD15DE">
      <w:pPr>
        <w:pStyle w:val="Row5"/>
      </w:pPr>
    </w:p>
    <w:p w:rsidR="00AD15DE" w:rsidRDefault="00203150">
      <w:pPr>
        <w:pStyle w:val="Row6"/>
      </w:pPr>
      <w:r>
        <w:tab/>
      </w:r>
      <w:r>
        <w:rPr>
          <w:rStyle w:val="Text4"/>
        </w:rPr>
        <w:t>Loretánské náměstí 5</w:t>
      </w:r>
    </w:p>
    <w:p w:rsidR="00AD15DE" w:rsidRDefault="00203150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Sousedík Jan</w:t>
      </w:r>
    </w:p>
    <w:p w:rsidR="00AD15DE" w:rsidRDefault="00203150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AD15DE" w:rsidRDefault="00203150">
      <w:pPr>
        <w:pStyle w:val="Row9"/>
      </w:pPr>
      <w:r>
        <w:tab/>
      </w:r>
      <w:r>
        <w:rPr>
          <w:rStyle w:val="Text5"/>
        </w:rPr>
        <w:t>Kašava 224</w:t>
      </w:r>
    </w:p>
    <w:p w:rsidR="00AD15DE" w:rsidRDefault="00203150">
      <w:pPr>
        <w:pStyle w:val="Row10"/>
      </w:pPr>
      <w:r>
        <w:tab/>
      </w:r>
      <w:r>
        <w:rPr>
          <w:rStyle w:val="Text5"/>
        </w:rPr>
        <w:t>763 19  Kašava</w:t>
      </w:r>
    </w:p>
    <w:p w:rsidR="00AD15DE" w:rsidRDefault="00203150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69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84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68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AD15DE" w:rsidRDefault="00AD15DE">
      <w:pPr>
        <w:pStyle w:val="Row5"/>
      </w:pPr>
    </w:p>
    <w:p w:rsidR="00AD15DE" w:rsidRDefault="00203150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AD15DE" w:rsidRDefault="00203150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139715</w:t>
      </w:r>
    </w:p>
    <w:p w:rsidR="00AD15DE" w:rsidRDefault="00203150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03.10.2019</w:t>
      </w:r>
    </w:p>
    <w:p w:rsidR="00AD15DE" w:rsidRDefault="00203150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AD15DE" w:rsidRDefault="00203150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12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8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8pt;margin-top:18pt;width:0;height:34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3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571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AD15DE" w:rsidRDefault="00203150">
      <w:pPr>
        <w:pStyle w:val="Row16"/>
      </w:pPr>
      <w:r>
        <w:tab/>
      </w:r>
      <w:r>
        <w:rPr>
          <w:rStyle w:val="Text4"/>
        </w:rPr>
        <w:t>Objednáváme u Vás:</w:t>
      </w:r>
    </w:p>
    <w:p w:rsidR="00AD15DE" w:rsidRDefault="00203150">
      <w:pPr>
        <w:pStyle w:val="Row17"/>
      </w:pPr>
      <w:r>
        <w:tab/>
      </w:r>
    </w:p>
    <w:p w:rsidR="00AD15DE" w:rsidRDefault="00203150">
      <w:pPr>
        <w:pStyle w:val="Row17"/>
      </w:pPr>
      <w:r>
        <w:rPr>
          <w:noProof/>
          <w:lang w:val="cs-CZ" w:eastAsia="cs-CZ"/>
        </w:rPr>
        <w:pict>
          <v:rect id="_x0000_s1043" style="position:absolute;margin-left:18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18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18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130x    scaner - Canon CanoScan LiDE 300 (2995C010AA)</w:t>
      </w:r>
      <w:r>
        <w:rPr>
          <w:noProof/>
          <w:lang w:val="cs-CZ" w:eastAsia="cs-CZ"/>
        </w:rPr>
        <w:pict>
          <v:shape id="_x0000_s1040" type="#_x0000_t32" style="position:absolute;margin-left:568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AD15DE" w:rsidRDefault="00203150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18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9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68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AD15DE" w:rsidRDefault="00203150">
      <w:pPr>
        <w:pStyle w:val="Row19"/>
      </w:pPr>
      <w:r>
        <w:rPr>
          <w:noProof/>
          <w:lang w:val="cs-CZ" w:eastAsia="cs-CZ"/>
        </w:rPr>
        <w:pict>
          <v:shape id="_x0000_s1036" type="#_x0000_t202" style="position:absolute;margin-left:27pt;margin-top:6pt;width:191pt;height:10pt;z-index:-251658217;mso-position-horizontal-relative:margin" stroked="f">
            <v:fill o:opacity2="0"/>
            <v:textbox inset="0,0,0,0">
              <w:txbxContent>
                <w:p w:rsidR="00AD15DE" w:rsidRDefault="0020315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Scaner   (130 ks)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29pt;margin-top:6pt;width:98pt;height:10pt;z-index:-251658216;mso-position-horizontal-relative:margin" stroked="f">
            <v:fill o:opacity2="0"/>
            <v:textbox inset="0,0,0,0">
              <w:txbxContent>
                <w:p w:rsidR="00AD15DE" w:rsidRDefault="00203150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1 153.00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2pt;margin-top:6pt;width:86pt;height:10pt;z-index:-251658215;mso-position-horizontal-relative:margin" stroked="f">
            <v:fill o:opacity2="0"/>
            <v:textbox inset="0,0,0,0">
              <w:txbxContent>
                <w:p w:rsidR="00AD15DE" w:rsidRDefault="00203150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242.13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19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18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8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130.00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181 366.90</w:t>
      </w:r>
      <w:r>
        <w:rPr>
          <w:noProof/>
          <w:lang w:val="cs-CZ" w:eastAsia="cs-CZ"/>
        </w:rPr>
        <w:pict>
          <v:shape id="_x0000_s1030" type="#_x0000_t32" style="position:absolute;margin-left:568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AD15DE" w:rsidRDefault="00203150">
      <w:pPr>
        <w:pStyle w:val="Row20"/>
      </w:pPr>
      <w:r>
        <w:rPr>
          <w:noProof/>
          <w:lang w:val="cs-CZ" w:eastAsia="cs-CZ"/>
        </w:rPr>
        <w:pict>
          <v:shape id="_x0000_s1029" type="#_x0000_t202" style="position:absolute;margin-left:390pt;margin-top:8pt;width:98pt;height:10pt;z-index:-251658210;mso-position-horizontal-relative:margin" stroked="f">
            <v:fill o:opacity2="0"/>
            <v:textbox inset="0,0,0,0">
              <w:txbxContent>
                <w:p w:rsidR="00AD15DE" w:rsidRDefault="00203150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31 476.90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8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149 890.00</w:t>
      </w:r>
      <w:r>
        <w:tab/>
      </w:r>
      <w:r>
        <w:rPr>
          <w:rStyle w:val="Text4"/>
        </w:rPr>
        <w:t>181 366.90</w:t>
      </w:r>
    </w:p>
    <w:p w:rsidR="00AD15DE" w:rsidRDefault="00AD15DE">
      <w:pPr>
        <w:pStyle w:val="Row5"/>
      </w:pPr>
    </w:p>
    <w:p w:rsidR="00AD15DE" w:rsidRDefault="00203150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 w:rsidR="00AD15DE" w:rsidRDefault="00AD15DE">
      <w:pPr>
        <w:pStyle w:val="Row5"/>
      </w:pPr>
    </w:p>
    <w:p w:rsidR="00AD15DE" w:rsidRDefault="00AD15DE">
      <w:pPr>
        <w:pStyle w:val="Row5"/>
      </w:pPr>
    </w:p>
    <w:p w:rsidR="00AD15DE" w:rsidRDefault="00AD15DE">
      <w:pPr>
        <w:pStyle w:val="Row5"/>
      </w:pPr>
    </w:p>
    <w:p w:rsidR="00AD15DE" w:rsidRDefault="00AD15DE">
      <w:pPr>
        <w:pStyle w:val="Row5"/>
      </w:pPr>
    </w:p>
    <w:p w:rsidR="00AD15DE" w:rsidRDefault="00203150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19pt;margin-top:14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D15DE" w:rsidRDefault="00203150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AD15DE" w:rsidRDefault="00203150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D15DE" w:rsidRDefault="00203150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D15DE" w:rsidRDefault="00203150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</w:t>
      </w:r>
      <w:r>
        <w:rPr>
          <w:rStyle w:val="Text3"/>
          <w:position w:val="2"/>
        </w:rPr>
        <w:t>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D15DE" w:rsidRDefault="00203150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8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AD15DE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3150">
      <w:pPr>
        <w:spacing w:after="0" w:line="240" w:lineRule="auto"/>
      </w:pPr>
      <w:r>
        <w:separator/>
      </w:r>
    </w:p>
  </w:endnote>
  <w:endnote w:type="continuationSeparator" w:id="0">
    <w:p w:rsidR="00000000" w:rsidRDefault="0020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DE" w:rsidRDefault="00203150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8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OB7119-137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AD15DE" w:rsidRDefault="00AD15DE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3150">
      <w:pPr>
        <w:spacing w:after="0" w:line="240" w:lineRule="auto"/>
      </w:pPr>
      <w:r>
        <w:separator/>
      </w:r>
    </w:p>
  </w:footnote>
  <w:footnote w:type="continuationSeparator" w:id="0">
    <w:p w:rsidR="00000000" w:rsidRDefault="0020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DE" w:rsidRDefault="00AD15D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03150"/>
    <w:rsid w:val="009107EA"/>
    <w:rsid w:val="00A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1920"/>
        <w:tab w:val="left" w:pos="5880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880"/>
        <w:tab w:val="left" w:pos="744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CCD784AE.dotm</Template>
  <TotalTime>4</TotalTime>
  <Pages>1</Pages>
  <Words>178</Words>
  <Characters>1051</Characters>
  <Application>Microsoft Office Word</Application>
  <DocSecurity>0</DocSecurity>
  <Lines>8</Lines>
  <Paragraphs>2</Paragraphs>
  <ScaleCrop>false</ScaleCrop>
  <Manager/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2019-11-07T11:29:00Z</dcterms:created>
  <dcterms:modified xsi:type="dcterms:W3CDTF">2019-11-07T11:29:00Z</dcterms:modified>
  <cp:category/>
</cp:coreProperties>
</file>