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4E7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4E7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4E7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4E7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4E7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4E7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4E7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4E7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4E77"/>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1C67-B7BA-4FCA-B227-08DEA6FD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2019-11-07T09:33:00Z</dcterms:created>
  <dcterms:modified xsi:type="dcterms:W3CDTF">2019-11-07T09:33:00Z</dcterms:modified>
</cp:coreProperties>
</file>