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84AE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84AE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84AE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84AE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84AE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84AE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84AE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84AE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4AE6"/>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F94BD-879C-4585-9F6D-56CC1520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2019-11-06T08:14:00Z</dcterms:created>
  <dcterms:modified xsi:type="dcterms:W3CDTF">2019-11-06T08:14:00Z</dcterms:modified>
</cp:coreProperties>
</file>