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2019/1427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24.10.2019</w:t>
      </w:r>
    </w:p>
    <w:p w:rsidR="009B4271" w:rsidRPr="00AF318E" w:rsidRDefault="00684C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4C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 Brouček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 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345 43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Chocomyšl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10333045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CZ480224134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hutnících zkoušek po opravách poruch na vodovodní síti v roce 2020 dle dispozic pracovníků RV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C0C61" w:rsidRDefault="00684C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C0C61">
        <w:br w:type="page"/>
      </w:r>
    </w:p>
    <w:p w:rsidR="00FC0C61" w:rsidRDefault="00FC0C61">
      <w:r>
        <w:lastRenderedPageBreak/>
        <w:t xml:space="preserve">Datum potvrzení objednávky dodavatelem:  </w:t>
      </w:r>
      <w:r w:rsidR="00684C8E">
        <w:t>4.11.2019</w:t>
      </w:r>
    </w:p>
    <w:p w:rsidR="00FC0C61" w:rsidRDefault="00FC0C61">
      <w:r>
        <w:t>Potvrzení objednávky:</w:t>
      </w:r>
    </w:p>
    <w:p w:rsidR="00684C8E" w:rsidRDefault="00684C8E">
      <w:r>
        <w:t xml:space="preserve">From: </w:t>
      </w:r>
    </w:p>
    <w:p w:rsidR="00684C8E" w:rsidRDefault="00684C8E">
      <w:r>
        <w:t>Sent: Monday, November 04, 2019 2:43 PM</w:t>
      </w:r>
    </w:p>
    <w:p w:rsidR="00684C8E" w:rsidRDefault="00684C8E">
      <w:r>
        <w:t xml:space="preserve">To: </w:t>
      </w:r>
    </w:p>
    <w:p w:rsidR="00684C8E" w:rsidRDefault="00684C8E">
      <w:r>
        <w:t>Subject: Re: FW: Message from "MP2004RV"</w:t>
      </w:r>
    </w:p>
    <w:p w:rsidR="00684C8E" w:rsidRDefault="00684C8E"/>
    <w:p w:rsidR="00684C8E" w:rsidRDefault="00684C8E">
      <w:r>
        <w:t>Dobrý den,</w:t>
      </w:r>
    </w:p>
    <w:p w:rsidR="00684C8E" w:rsidRDefault="00684C8E">
      <w:r>
        <w:t xml:space="preserve">děkujeme za zaslání objednávky, kterou tímto potvrzujeme. </w:t>
      </w:r>
    </w:p>
    <w:p w:rsidR="00684C8E" w:rsidRDefault="00684C8E">
      <w:r>
        <w:t>S pozdravem</w:t>
      </w:r>
    </w:p>
    <w:p w:rsidR="00684C8E" w:rsidRDefault="00684C8E"/>
    <w:p w:rsidR="00684C8E" w:rsidRDefault="00684C8E"/>
    <w:p w:rsidR="00FC0C61" w:rsidRDefault="00FC0C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61" w:rsidRDefault="00FC0C61" w:rsidP="000071C6">
      <w:pPr>
        <w:spacing w:after="0" w:line="240" w:lineRule="auto"/>
      </w:pPr>
      <w:r>
        <w:separator/>
      </w:r>
    </w:p>
  </w:endnote>
  <w:endnote w:type="continuationSeparator" w:id="0">
    <w:p w:rsidR="00FC0C61" w:rsidRDefault="00FC0C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4C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61" w:rsidRDefault="00FC0C61" w:rsidP="000071C6">
      <w:pPr>
        <w:spacing w:after="0" w:line="240" w:lineRule="auto"/>
      </w:pPr>
      <w:r>
        <w:separator/>
      </w:r>
    </w:p>
  </w:footnote>
  <w:footnote w:type="continuationSeparator" w:id="0">
    <w:p w:rsidR="00FC0C61" w:rsidRDefault="00FC0C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4C8E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5CC0985-11DA-4DE8-A6C7-9499731C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7A51-C327-433C-8444-5F2CD48CC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5B396-36C0-4094-8D9B-10272296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A62CEF6D</Template>
  <TotalTime>0</TotalTime>
  <Pages>2</Pages>
  <Words>105</Words>
  <Characters>621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2</cp:revision>
  <cp:lastPrinted>2017-04-21T09:32:00Z</cp:lastPrinted>
  <dcterms:created xsi:type="dcterms:W3CDTF">2019-11-05T08:00:00Z</dcterms:created>
  <dcterms:modified xsi:type="dcterms:W3CDTF">2019-11-05T08:00:00Z</dcterms:modified>
</cp:coreProperties>
</file>