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5" w:rsidRPr="00E20118" w:rsidRDefault="005C5E6A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  <w:r>
        <w:rPr>
          <w:rFonts w:ascii="Noto Sans" w:eastAsia="Arial Unicode MS" w:hAnsi="Noto Sans" w:cs="Segoe UI"/>
          <w:spacing w:val="2"/>
          <w:sz w:val="20"/>
          <w:szCs w:val="20"/>
        </w:rPr>
        <w:t xml:space="preserve">Na základě vaší nabídky ze dne </w:t>
      </w:r>
      <w:proofErr w:type="gramStart"/>
      <w:r>
        <w:rPr>
          <w:rFonts w:ascii="Noto Sans" w:eastAsia="Arial Unicode MS" w:hAnsi="Noto Sans" w:cs="Segoe UI"/>
          <w:spacing w:val="2"/>
          <w:sz w:val="20"/>
          <w:szCs w:val="20"/>
        </w:rPr>
        <w:t>30.10. 2019</w:t>
      </w:r>
      <w:proofErr w:type="gramEnd"/>
      <w:r>
        <w:rPr>
          <w:rFonts w:ascii="Noto Sans" w:eastAsia="Arial Unicode MS" w:hAnsi="Noto Sans" w:cs="Segoe UI"/>
          <w:spacing w:val="2"/>
          <w:sz w:val="20"/>
          <w:szCs w:val="20"/>
        </w:rPr>
        <w:t xml:space="preserve"> u vás objednávám:</w: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F825A2" wp14:editId="21C89570">
                <wp:simplePos x="0" y="0"/>
                <wp:positionH relativeFrom="column">
                  <wp:posOffset>1130300</wp:posOffset>
                </wp:positionH>
                <wp:positionV relativeFrom="paragraph">
                  <wp:posOffset>-454025</wp:posOffset>
                </wp:positionV>
                <wp:extent cx="1118870" cy="440055"/>
                <wp:effectExtent l="0" t="0" r="508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D0A" w:rsidRDefault="005377B6" w:rsidP="009B4D0A">
                            <w:pPr>
                              <w:spacing w:line="240" w:lineRule="auto"/>
                              <w:contextualSpacing/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5377B6" w:rsidRPr="00C15312" w:rsidRDefault="00C64B1D" w:rsidP="00C64B1D">
                            <w:pPr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C64B1D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30213100-6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89pt;margin-top:-35.75pt;width:88.1pt;height:3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" stroked="f">
                <v:textbox>
                  <w:txbxContent>
                    <w:p w:rsidR="009B4D0A" w:rsidRDefault="005377B6" w:rsidP="009B4D0A">
                      <w:pPr>
                        <w:spacing w:line="240" w:lineRule="auto"/>
                        <w:contextualSpacing/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</w:p>
                    <w:p w:rsidR="005377B6" w:rsidRPr="00C15312" w:rsidRDefault="00C64B1D" w:rsidP="00C64B1D">
                      <w:pPr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</w:pPr>
                      <w:r w:rsidRPr="00C64B1D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30213100-6</w:t>
                      </w: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19BE82" wp14:editId="21AE4C62">
                <wp:simplePos x="0" y="0"/>
                <wp:positionH relativeFrom="column">
                  <wp:posOffset>2312670</wp:posOffset>
                </wp:positionH>
                <wp:positionV relativeFrom="paragraph">
                  <wp:posOffset>-455930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2.1pt;margin-top:-35.9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B50632" wp14:editId="59BB87A6">
                <wp:simplePos x="0" y="0"/>
                <wp:positionH relativeFrom="column">
                  <wp:posOffset>3695065</wp:posOffset>
                </wp:positionH>
                <wp:positionV relativeFrom="paragraph">
                  <wp:posOffset>-448945</wp:posOffset>
                </wp:positionV>
                <wp:extent cx="914400" cy="44005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9B4D0A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</w:t>
                            </w:r>
                            <w:r w:rsidR="009B4D0A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 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4</w:t>
                            </w:r>
                            <w:r w:rsidR="00B61B39" w:rsidRPr="00E8275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A1440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B61B39" w:rsidRPr="00E8275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. 201</w:t>
                            </w:r>
                            <w:r w:rsidR="00B61B3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9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0.95pt;margin-top:-35.35pt;width:1in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" stroked="f">
                <v:textbox>
                  <w:txbxContent>
                    <w:p w:rsidR="005377B6" w:rsidRPr="009B4D0A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</w:t>
                      </w:r>
                      <w:r w:rsidR="009B4D0A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 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4</w:t>
                      </w:r>
                      <w:r w:rsidR="00B61B39" w:rsidRPr="00E8275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. </w:t>
                      </w:r>
                      <w:r w:rsidR="00A1440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B61B39" w:rsidRPr="00E8275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. 201</w:t>
                      </w:r>
                      <w:r w:rsidR="00B61B3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9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4FE332" wp14:editId="35CB9A41">
                <wp:simplePos x="0" y="0"/>
                <wp:positionH relativeFrom="column">
                  <wp:posOffset>-66675</wp:posOffset>
                </wp:positionH>
                <wp:positionV relativeFrom="paragraph">
                  <wp:posOffset>-455930</wp:posOffset>
                </wp:positionV>
                <wp:extent cx="1050925" cy="44005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C64B1D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8</w:t>
                            </w:r>
                            <w:r w:rsidR="00B61B3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</w:t>
                            </w:r>
                            <w:r w:rsidR="00A1440E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1</w:t>
                            </w:r>
                            <w:r w:rsidR="00B61B3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/2019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25pt;margin-top:-35.9pt;width:82.7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" stroked="f">
                <v:textbox>
                  <w:txbxContent>
                    <w:p w:rsidR="005377B6" w:rsidRP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C64B1D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8</w:t>
                      </w:r>
                      <w:r w:rsidR="00B61B3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</w:t>
                      </w:r>
                      <w:r w:rsidR="00A1440E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347305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1</w:t>
                      </w:r>
                      <w:r w:rsidR="00B61B3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/2019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E98614" wp14:editId="3FC99EA2">
                <wp:simplePos x="0" y="0"/>
                <wp:positionH relativeFrom="column">
                  <wp:posOffset>-76200</wp:posOffset>
                </wp:positionH>
                <wp:positionV relativeFrom="paragraph">
                  <wp:posOffset>-1821815</wp:posOffset>
                </wp:positionV>
                <wp:extent cx="3318510" cy="13049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Alza.cz a.s.</w:t>
                            </w:r>
                          </w:p>
                          <w:p w:rsid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Jankovcova 1522/53, Praha 7 – Holešovice</w:t>
                            </w:r>
                          </w:p>
                          <w:p w:rsidR="00FA66BA" w:rsidRP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FA66BA">
                              <w:rPr>
                                <w:rStyle w:val="Siln"/>
                                <w:rFonts w:ascii="Verdana" w:hAnsi="Verdana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IČO:</w:t>
                            </w:r>
                            <w:r w:rsidRPr="00FA66BA"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 27082440</w:t>
                            </w:r>
                          </w:p>
                          <w:p w:rsidR="00FA66BA" w:rsidRPr="00FA66BA" w:rsidRDefault="00FA66BA" w:rsidP="00FA66BA">
                            <w:pPr>
                              <w:pStyle w:val="Normlnweb"/>
                              <w:shd w:val="clear" w:color="auto" w:fill="FFFFFF"/>
                              <w:spacing w:before="75" w:beforeAutospacing="0" w:after="75" w:afterAutospacing="0"/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FA66BA">
                              <w:rPr>
                                <w:rStyle w:val="Siln"/>
                                <w:rFonts w:ascii="Verdana" w:hAnsi="Verdana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DIČ:</w:t>
                            </w:r>
                            <w:r w:rsidRPr="00FA66BA">
                              <w:rPr>
                                <w:rFonts w:ascii="Verdana" w:hAnsi="Verdana"/>
                                <w:color w:val="222222"/>
                                <w:sz w:val="20"/>
                                <w:szCs w:val="20"/>
                              </w:rPr>
                              <w:t> CZ27082440</w:t>
                            </w:r>
                          </w:p>
                          <w:p w:rsidR="00080EA9" w:rsidRDefault="00080EA9" w:rsidP="00AE3996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pt;margin-top:-143.45pt;width:261.3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" stroked="f">
                <v:textbox>
                  <w:txbxContent>
                    <w:p w:rsid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Alza.cz a.s.</w:t>
                      </w:r>
                    </w:p>
                    <w:p w:rsid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Jankovcova 1522/53, Praha 7 – Holešovice</w:t>
                      </w:r>
                    </w:p>
                    <w:p w:rsidR="00FA66BA" w:rsidRP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 w:rsidRPr="00FA66BA">
                        <w:rPr>
                          <w:rStyle w:val="Siln"/>
                          <w:rFonts w:ascii="Verdana" w:hAnsi="Verdana"/>
                          <w:b w:val="0"/>
                          <w:color w:val="222222"/>
                          <w:sz w:val="20"/>
                          <w:szCs w:val="20"/>
                        </w:rPr>
                        <w:t>IČO:</w:t>
                      </w:r>
                      <w:r w:rsidRPr="00FA66BA"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 27082440</w:t>
                      </w:r>
                    </w:p>
                    <w:p w:rsidR="00FA66BA" w:rsidRPr="00FA66BA" w:rsidRDefault="00FA66BA" w:rsidP="00FA66BA">
                      <w:pPr>
                        <w:pStyle w:val="Normlnweb"/>
                        <w:shd w:val="clear" w:color="auto" w:fill="FFFFFF"/>
                        <w:spacing w:before="75" w:beforeAutospacing="0" w:after="75" w:afterAutospacing="0"/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</w:pPr>
                      <w:r w:rsidRPr="00FA66BA">
                        <w:rPr>
                          <w:rStyle w:val="Siln"/>
                          <w:rFonts w:ascii="Verdana" w:hAnsi="Verdana"/>
                          <w:b w:val="0"/>
                          <w:color w:val="222222"/>
                          <w:sz w:val="20"/>
                          <w:szCs w:val="20"/>
                        </w:rPr>
                        <w:t>DIČ:</w:t>
                      </w:r>
                      <w:r w:rsidRPr="00FA66BA">
                        <w:rPr>
                          <w:rFonts w:ascii="Verdana" w:hAnsi="Verdana"/>
                          <w:color w:val="222222"/>
                          <w:sz w:val="20"/>
                          <w:szCs w:val="20"/>
                        </w:rPr>
                        <w:t> CZ27082440</w:t>
                      </w:r>
                    </w:p>
                    <w:p w:rsidR="00080EA9" w:rsidRDefault="00080EA9" w:rsidP="00AE3996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34D77FE0" wp14:editId="4A5171BE">
                <wp:simplePos x="0" y="0"/>
                <wp:positionH relativeFrom="column">
                  <wp:posOffset>5031740</wp:posOffset>
                </wp:positionH>
                <wp:positionV relativeFrom="page">
                  <wp:posOffset>3981450</wp:posOffset>
                </wp:positionV>
                <wp:extent cx="1810385" cy="60579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973" w:rsidRPr="003D5E2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Vyřizuje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2239CD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  <w:r w:rsidR="009B4D0A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9B4D0A" w:rsidRPr="00BC135D" w:rsidRDefault="00BC23E3" w:rsidP="009B4D0A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347305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dodávka </w:t>
                            </w:r>
                            <w:r w:rsidR="00C64B1D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přenosných počítačů</w:t>
                            </w:r>
                          </w:p>
                          <w:p w:rsidR="00BC23E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</w:pPr>
                          </w:p>
                          <w:p w:rsid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BC23E3" w:rsidRPr="00BC135D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individuální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příslib</w:t>
                            </w:r>
                            <w:proofErr w:type="gramEnd"/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bez DPH:</w:t>
                            </w:r>
                            <w:r w:rsidR="009B4D0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="00BC23E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 w:rsidR="00AE3996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4B1D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400.000</w:t>
                            </w:r>
                            <w:r w:rsidR="009B4D0A" w:rsidRPr="009B4D0A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Kč</w:t>
                            </w:r>
                            <w:r w:rsidR="00357973" w:rsidRPr="009B4D0A">
                              <w:rPr>
                                <w:rFonts w:ascii="Noto Sans" w:eastAsia="Arial Unicode MS" w:hAnsi="Noto Sans" w:cs="Segoe UI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D5E2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BC23E3" w:rsidRDefault="003D5E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 . . .</w:t>
                            </w:r>
                            <w:r w:rsid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a podpis</w:t>
                            </w:r>
                            <w:r w:rsidR="00357973"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Objednávka nad 50.000 bez DPH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Schvalující</w:t>
                            </w: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………………………………………………….</w:t>
                            </w:r>
                          </w:p>
                          <w:p w:rsidR="00721023" w:rsidRPr="00721023" w:rsidRDefault="002239CD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xxxx</w:t>
                            </w:r>
                            <w:proofErr w:type="spellEnd"/>
                          </w:p>
                          <w:p w:rsidR="00721023" w:rsidRPr="00721023" w:rsidRDefault="0072102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color w:val="C00000"/>
                                <w:sz w:val="16"/>
                                <w:szCs w:val="16"/>
                              </w:rPr>
                              <w:t>Registr smluv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96.2pt;margin-top:313.5pt;width:142.55pt;height:47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" stroked="f">
                <v:textbox>
                  <w:txbxContent>
                    <w:p w:rsidR="00357973" w:rsidRPr="003D5E2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Vyřizuje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2239CD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</w:t>
                      </w:r>
                      <w:proofErr w:type="spellEnd"/>
                      <w:r w:rsidR="009B4D0A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9B4D0A" w:rsidRPr="00BC135D" w:rsidRDefault="00BC23E3" w:rsidP="009B4D0A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347305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dodávka </w:t>
                      </w:r>
                      <w:r w:rsidR="00C64B1D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přenosných počítačů</w:t>
                      </w:r>
                    </w:p>
                    <w:p w:rsidR="00BC23E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</w:pPr>
                    </w:p>
                    <w:p w:rsid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BC23E3" w:rsidRPr="00BC135D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individuální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příslib</w:t>
                      </w:r>
                      <w:proofErr w:type="gramEnd"/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Kč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bez DPH:</w:t>
                      </w:r>
                      <w:r w:rsidR="009B4D0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="00BC23E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:</w:t>
                      </w:r>
                      <w:r w:rsidR="00AE3996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="00C64B1D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400.000</w:t>
                      </w:r>
                      <w:r w:rsidR="009B4D0A" w:rsidRPr="009B4D0A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Kč</w:t>
                      </w:r>
                      <w:r w:rsidR="00357973" w:rsidRPr="009B4D0A">
                        <w:rPr>
                          <w:rFonts w:ascii="Noto Sans" w:eastAsia="Arial Unicode MS" w:hAnsi="Noto Sans" w:cs="Segoe UI"/>
                          <w:b/>
                          <w:sz w:val="16"/>
                          <w:szCs w:val="16"/>
                        </w:rPr>
                        <w:br/>
                      </w:r>
                    </w:p>
                    <w:p w:rsidR="003D5E2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</w:p>
                    <w:p w:rsidR="00BC23E3" w:rsidRDefault="003D5E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. . . . . . . . . . . . . . . . . . . . . . . . . . . .</w:t>
                      </w:r>
                      <w:r w:rsid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datum</w:t>
                      </w:r>
                      <w:proofErr w:type="gramEnd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a podpis</w:t>
                      </w:r>
                      <w:r w:rsidR="00357973"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Objednávka nad 50.000 bez DPH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Schvalující</w:t>
                      </w: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………………………………………………….</w:t>
                      </w:r>
                    </w:p>
                    <w:p w:rsidR="00721023" w:rsidRPr="00721023" w:rsidRDefault="002239CD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xxxx</w:t>
                      </w:r>
                      <w:proofErr w:type="spellEnd"/>
                    </w:p>
                    <w:p w:rsidR="00721023" w:rsidRPr="00721023" w:rsidRDefault="0072102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color w:val="C00000"/>
                          <w:sz w:val="16"/>
                          <w:szCs w:val="16"/>
                        </w:rPr>
                        <w:t>Registr smluv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18556CC" wp14:editId="635FA29B">
                <wp:simplePos x="0" y="0"/>
                <wp:positionH relativeFrom="column">
                  <wp:posOffset>5037455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6142B9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771 11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Olomouc </w:t>
                            </w:r>
                          </w:p>
                          <w:p w:rsidR="003A0677" w:rsidRPr="00C307AA" w:rsidRDefault="00F362DF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www.muo</w:t>
                            </w:r>
                            <w:r w:rsidR="003A0677"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.cz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="002239C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</w:t>
                            </w:r>
                            <w:proofErr w:type="spellEnd"/>
                          </w:p>
                          <w:p w:rsidR="003A0677" w:rsidRPr="00C307AA" w:rsidRDefault="003A0677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2239CD" w:rsidRDefault="002239CD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r w:rsidR="001258C3"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Číslo účtu: </w:t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</w:p>
                          <w:p w:rsidR="002239CD" w:rsidRDefault="001258C3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BIC (SWIFT): </w:t>
                            </w:r>
                            <w:proofErr w:type="spellStart"/>
                            <w:r w:rsidR="002239CD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</w:p>
                          <w:p w:rsidR="00EF7DE5" w:rsidRPr="006B5D5E" w:rsidRDefault="001258C3" w:rsidP="001258C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1258C3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IBAN: </w:t>
                            </w:r>
                            <w:proofErr w:type="spellStart"/>
                            <w:r w:rsidR="002239CD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</w:t>
                            </w:r>
                            <w:proofErr w:type="spellEnd"/>
                            <w:r w:rsidR="003A0677"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>IČ: 75079950</w:t>
                            </w:r>
                          </w:p>
                          <w:p w:rsidR="00A43649" w:rsidRPr="00BC135D" w:rsidRDefault="00A43649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A43649" w:rsidRPr="00BC135D" w:rsidRDefault="00A43649" w:rsidP="00AF0EE4">
                            <w:pPr>
                              <w:spacing w:after="120" w:line="24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AF0EE4">
                            <w:pPr>
                              <w:spacing w:line="24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96.6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" stroked="f">
                <v:textbox>
                  <w:txbxContent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6142B9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771 11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Olomouc </w:t>
                      </w:r>
                    </w:p>
                    <w:p w:rsidR="003A0677" w:rsidRPr="00C307AA" w:rsidRDefault="00F362DF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www.muo</w:t>
                      </w:r>
                      <w:r w:rsidR="003A0677"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.cz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="002239C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</w:t>
                      </w:r>
                      <w:proofErr w:type="spellEnd"/>
                    </w:p>
                    <w:p w:rsidR="003A0677" w:rsidRPr="00C307AA" w:rsidRDefault="003A0677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2239CD" w:rsidRDefault="002239CD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r w:rsidR="001258C3"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Číslo účtu: </w:t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</w:p>
                    <w:p w:rsidR="002239CD" w:rsidRDefault="001258C3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BIC (SWIFT): </w:t>
                      </w:r>
                      <w:proofErr w:type="spellStart"/>
                      <w:r w:rsidR="002239CD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</w:p>
                    <w:p w:rsidR="00EF7DE5" w:rsidRPr="006B5D5E" w:rsidRDefault="001258C3" w:rsidP="001258C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1258C3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IBAN: </w:t>
                      </w:r>
                      <w:proofErr w:type="spellStart"/>
                      <w:r w:rsidR="002239CD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</w:t>
                      </w:r>
                      <w:proofErr w:type="spellEnd"/>
                      <w:r w:rsidR="003A0677"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>IČ: 75079950</w:t>
                      </w:r>
                    </w:p>
                    <w:p w:rsidR="00A43649" w:rsidRPr="00BC135D" w:rsidRDefault="00A43649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A43649" w:rsidRPr="00BC135D" w:rsidRDefault="00A43649" w:rsidP="00AF0EE4">
                      <w:pPr>
                        <w:spacing w:after="120" w:line="24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AF0EE4">
                      <w:pPr>
                        <w:spacing w:line="24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66EDED9F" wp14:editId="50C1DA62">
            <wp:simplePos x="0" y="0"/>
            <wp:positionH relativeFrom="column">
              <wp:posOffset>5122545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24F" w:rsidRPr="005820FE" w:rsidRDefault="005C5E6A" w:rsidP="00B24556">
      <w:pPr>
        <w:rPr>
          <w:rFonts w:ascii="Segoe UI" w:eastAsia="Arial Unicode MS" w:hAnsi="Segoe UI" w:cs="Segoe UI"/>
          <w:sz w:val="20"/>
          <w:szCs w:val="2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87315F" wp14:editId="197E000D">
                <wp:simplePos x="0" y="0"/>
                <wp:positionH relativeFrom="column">
                  <wp:posOffset>-264160</wp:posOffset>
                </wp:positionH>
                <wp:positionV relativeFrom="paragraph">
                  <wp:posOffset>144145</wp:posOffset>
                </wp:positionV>
                <wp:extent cx="5295900" cy="672465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72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095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82"/>
                              <w:gridCol w:w="731"/>
                              <w:gridCol w:w="1081"/>
                              <w:gridCol w:w="1001"/>
                            </w:tblGrid>
                            <w:tr w:rsidR="00C64B1D" w:rsidRPr="00C64B1D" w:rsidTr="00C64B1D">
                              <w:trPr>
                                <w:trHeight w:val="255"/>
                              </w:trPr>
                              <w:tc>
                                <w:tcPr>
                                  <w:tcW w:w="52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30213100-6 - Přenosné počítače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jednotková cena s DPH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celkem s DPH</w:t>
                                  </w:r>
                                </w:p>
                              </w:tc>
                            </w:tr>
                            <w:tr w:rsidR="00C64B1D" w:rsidRPr="00C64B1D" w:rsidTr="00C64B1D">
                              <w:trPr>
                                <w:trHeight w:val="1275"/>
                              </w:trPr>
                              <w:tc>
                                <w:tcPr>
                                  <w:tcW w:w="52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MacBook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Pro 13" Retina CZ 2019 s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Touch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Barem Vesmírně šedý –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MacBook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- Intel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Core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i5 8257U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Coffe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Lake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, 13.3" IPS lesklý 2560 × 1600, RAM 8GB LPDDR3-SDRAM, Intel Iris Plus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Graphics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645, SSD 256GB, podsvícená klávesnice, webkamera, USB-C, čtečka otisků prstů,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WiFi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802.11ac, 58,2 Wh baterie, MAC OS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39999,00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79998,00</w:t>
                                  </w:r>
                                </w:p>
                              </w:tc>
                            </w:tr>
                            <w:tr w:rsidR="00C64B1D" w:rsidRPr="00C64B1D" w:rsidTr="00C64B1D">
                              <w:trPr>
                                <w:trHeight w:val="1275"/>
                              </w:trPr>
                              <w:tc>
                                <w:tcPr>
                                  <w:tcW w:w="52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MacBook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Air 13" Retina CZ Zlatý 2019 –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MacBook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- Intel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Core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i5 8210Y Amber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Lake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, 13.3" IPS lesklý 2560 × 1600, RAM 8GB LPDDR3-SDRAM, Intel UHD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Graphics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617, SSD 256GB, podsvícená klávesnice, webkamera, USB-C, čtečka otisků prstů,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WiFi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802.11ac, 49,9 Wh baterie, MAC OS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34990,00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69980,00</w:t>
                                  </w:r>
                                </w:p>
                              </w:tc>
                            </w:tr>
                            <w:tr w:rsidR="00C64B1D" w:rsidRPr="00C64B1D" w:rsidTr="00C64B1D">
                              <w:trPr>
                                <w:trHeight w:val="1275"/>
                              </w:trPr>
                              <w:tc>
                                <w:tcPr>
                                  <w:tcW w:w="52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MacBook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Air 13" Retina CZ Stříbrný 2019 –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MacBook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- Intel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Core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i5 8210Y Amber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Lake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, 13.3" IPS lesklý 2560 × 1600, RAM 8GB LPDDR3-SDRAM, Intel UHD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Graphics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617, SSD 256GB, podsvícená klávesnice, webkamera, USB-C, čtečka otisků prstů,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WiFi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802.11ac, 49,9 Wh baterie, MAC OS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34990,00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34990,00</w:t>
                                  </w:r>
                                </w:p>
                              </w:tc>
                            </w:tr>
                            <w:tr w:rsidR="00C64B1D" w:rsidRPr="00C64B1D" w:rsidTr="00C64B1D">
                              <w:trPr>
                                <w:trHeight w:val="1275"/>
                              </w:trPr>
                              <w:tc>
                                <w:tcPr>
                                  <w:tcW w:w="52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Dell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Latitude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5490 – Notebook - Intel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Core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i5 8250U Kaby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Lake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R, 14" IPS antireflexní 1920 × 1080, RAM 16GB DDR4, Intel UHD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Graphics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620, SSD 512GB, podsvícená klávesnice, webkamera, USB 3.2 Gen 1, </w:t>
                                  </w:r>
                                  <w:proofErr w:type="spellStart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WiFi</w:t>
                                  </w:r>
                                  <w:proofErr w:type="spellEnd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 xml:space="preserve"> 802.11ac, 4článková baterie 68 Wh, Windows 10 Pro (NBD)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29464,30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206250,10</w:t>
                                  </w:r>
                                </w:p>
                              </w:tc>
                            </w:tr>
                            <w:tr w:rsidR="00C64B1D" w:rsidRPr="00C64B1D" w:rsidTr="00C64B1D">
                              <w:trPr>
                                <w:trHeight w:val="255"/>
                              </w:trPr>
                              <w:tc>
                                <w:tcPr>
                                  <w:tcW w:w="52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bookmarkStart w:id="0" w:name="_GoBack" w:colFirst="3" w:colLast="3"/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KOMODITA CELKEM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64B1D" w:rsidRPr="00C64B1D" w:rsidRDefault="00C64B1D" w:rsidP="00C64B1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C64B1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391218,1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C64B1D" w:rsidRDefault="00C64B1D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64B1D" w:rsidRDefault="00C64B1D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  <w:t>termín pro dodání zboží: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do 10 pracovních dní od zaslání objednávky (v mimořádných případech lze po předchozí domluvě upravit)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06B75" w:rsidRPr="00F06B75" w:rsidRDefault="00F06B75" w:rsidP="00F06B75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  <w:t>adresa pro dodání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F06B75" w:rsidRPr="00F06B75" w:rsidRDefault="00F06B75" w:rsidP="00F06B75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Muzeum umění Olomouc – Arcidiecézní muzeum Olomouc, Václavské nám. 3, 779 00 Olomouc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b/>
                                <w:sz w:val="18"/>
                                <w:szCs w:val="18"/>
                              </w:rPr>
                              <w:t>způsob platby:</w:t>
                            </w: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06B75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</w:pPr>
                            <w:r w:rsidRPr="00F06B75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 xml:space="preserve">fakturou se splatností 14 dní </w:t>
                            </w:r>
                            <w:r w:rsidR="005C5E6A">
                              <w:rPr>
                                <w:rFonts w:eastAsia="Arial Unicode MS" w:cs="Segoe UI"/>
                                <w:sz w:val="18"/>
                                <w:szCs w:val="18"/>
                              </w:rPr>
                              <w:t>(na fakturu uvádějte prosím číslo objednávky)</w:t>
                            </w:r>
                          </w:p>
                          <w:p w:rsidR="00FA66BA" w:rsidRPr="00F06B75" w:rsidRDefault="00FA66BA" w:rsidP="00FA66BA">
                            <w:pPr>
                              <w:spacing w:after="0" w:line="240" w:lineRule="auto"/>
                              <w:contextualSpacing/>
                              <w:rPr>
                                <w:rFonts w:eastAsia="Arial Unicode MS" w:cs="Segoe UI"/>
                                <w:sz w:val="16"/>
                                <w:szCs w:val="16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9E530D" w:rsidRDefault="009E530D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9E530D" w:rsidRDefault="009E530D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9E530D" w:rsidRDefault="009E530D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9E530D" w:rsidRDefault="009E530D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FA78DC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Mgr. </w:t>
                            </w:r>
                            <w:r w:rsidR="00A1440E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Ondřej Zatloukal</w:t>
                            </w:r>
                          </w:p>
                          <w:p w:rsidR="00721023" w:rsidRDefault="00FA78DC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  <w:t>ředitel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8"/>
                                <w:szCs w:val="18"/>
                              </w:rPr>
                            </w:pPr>
                          </w:p>
                          <w:p w:rsidR="00721023" w:rsidRPr="00721023" w:rsidRDefault="00721023" w:rsidP="003D5E23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721023">
                              <w:rPr>
                                <w:rFonts w:ascii="Noto Sans" w:eastAsia="Arial Unicode MS" w:hAnsi="Noto Sans" w:cs="Segoe UI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Na fakturu prosím uveďte číslo objednávky.</w:t>
                            </w:r>
                          </w:p>
                          <w:p w:rsidR="00721023" w:rsidRDefault="00721023" w:rsidP="003D5E2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0.8pt;margin-top:11.35pt;width:417pt;height:52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" stroked="f">
                <v:textbox>
                  <w:txbxContent>
                    <w:tbl>
                      <w:tblPr>
                        <w:tblW w:w="8095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82"/>
                        <w:gridCol w:w="731"/>
                        <w:gridCol w:w="1081"/>
                        <w:gridCol w:w="1001"/>
                      </w:tblGrid>
                      <w:tr w:rsidR="00C64B1D" w:rsidRPr="00C64B1D" w:rsidTr="00C64B1D">
                        <w:trPr>
                          <w:trHeight w:val="255"/>
                        </w:trPr>
                        <w:tc>
                          <w:tcPr>
                            <w:tcW w:w="52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30213100-6 - Přenosné počítače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jednotková cena s DPH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808080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celkem s DPH</w:t>
                            </w:r>
                          </w:p>
                        </w:tc>
                      </w:tr>
                      <w:tr w:rsidR="00C64B1D" w:rsidRPr="00C64B1D" w:rsidTr="00C64B1D">
                        <w:trPr>
                          <w:trHeight w:val="1275"/>
                        </w:trPr>
                        <w:tc>
                          <w:tcPr>
                            <w:tcW w:w="52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MacBook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Pro 13" Retina CZ 2019 s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Touch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Barem Vesmírně šedý –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MacBook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- Intel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Core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i5 8257U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Coffe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Lake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, 13.3" IPS lesklý 2560 × 1600, RAM 8GB LPDDR3-SDRAM, Intel Iris Plus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Graphics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645, SSD 256GB, podsvícená klávesnice, webkamera, USB-C, čtečka otisků prstů,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WiFi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802.11ac, 58,2 Wh baterie, MAC OS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39999,00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79998,00</w:t>
                            </w:r>
                          </w:p>
                        </w:tc>
                      </w:tr>
                      <w:tr w:rsidR="00C64B1D" w:rsidRPr="00C64B1D" w:rsidTr="00C64B1D">
                        <w:trPr>
                          <w:trHeight w:val="1275"/>
                        </w:trPr>
                        <w:tc>
                          <w:tcPr>
                            <w:tcW w:w="52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MacBook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Air 13" Retina CZ Zlatý 2019 –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MacBook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- Intel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Core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i5 8210Y Amber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Lake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, 13.3" IPS lesklý 2560 × 1600, RAM 8GB LPDDR3-SDRAM, Intel UHD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Graphics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617, SSD 256GB, podsvícená klávesnice, webkamera, USB-C, čtečka otisků prstů,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WiFi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802.11ac, 49,9 Wh baterie, MAC OS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34990,00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69980,00</w:t>
                            </w:r>
                          </w:p>
                        </w:tc>
                      </w:tr>
                      <w:tr w:rsidR="00C64B1D" w:rsidRPr="00C64B1D" w:rsidTr="00C64B1D">
                        <w:trPr>
                          <w:trHeight w:val="1275"/>
                        </w:trPr>
                        <w:tc>
                          <w:tcPr>
                            <w:tcW w:w="52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MacBook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Air 13" Retina CZ Stříbrný 2019 –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MacBook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- Intel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Core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i5 8210Y Amber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Lake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, 13.3" IPS lesklý 2560 × 1600, RAM 8GB LPDDR3-SDRAM, Intel UHD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Graphics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617, SSD 256GB, podsvícená klávesnice, webkamera, USB-C, čtečka otisků prstů,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WiFi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802.11ac, 49,9 Wh baterie, MAC OS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34990,00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34990,00</w:t>
                            </w:r>
                          </w:p>
                        </w:tc>
                      </w:tr>
                      <w:tr w:rsidR="00C64B1D" w:rsidRPr="00C64B1D" w:rsidTr="00C64B1D">
                        <w:trPr>
                          <w:trHeight w:val="1275"/>
                        </w:trPr>
                        <w:tc>
                          <w:tcPr>
                            <w:tcW w:w="52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Dell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Latitude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5490 – Notebook - Intel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Core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i5 8250U Kaby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Lake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R, 14" IPS antireflexní 1920 × 1080, RAM 16GB DDR4, Intel UHD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Graphics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620, SSD 512GB, podsvícená klávesnice, webkamera, USB 3.2 Gen 1, </w:t>
                            </w:r>
                            <w:proofErr w:type="spellStart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WiFi</w:t>
                            </w:r>
                            <w:proofErr w:type="spellEnd"/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 xml:space="preserve"> 802.11ac, 4článková baterie 68 Wh, Windows 10 Pro (NBD)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29464,30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206250,10</w:t>
                            </w:r>
                          </w:p>
                        </w:tc>
                      </w:tr>
                      <w:tr w:rsidR="00C64B1D" w:rsidRPr="00C64B1D" w:rsidTr="00C64B1D">
                        <w:trPr>
                          <w:trHeight w:val="255"/>
                        </w:trPr>
                        <w:tc>
                          <w:tcPr>
                            <w:tcW w:w="52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bookmarkStart w:id="1" w:name="_GoBack" w:colFirst="3" w:colLast="3"/>
                            <w:r w:rsidRPr="00C64B1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KOMODITA CELKEM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64B1D" w:rsidRPr="00C64B1D" w:rsidRDefault="00C64B1D" w:rsidP="00C64B1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C64B1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391218,1</w:t>
                            </w:r>
                          </w:p>
                        </w:tc>
                      </w:tr>
                      <w:bookmarkEnd w:id="1"/>
                    </w:tbl>
                    <w:p w:rsidR="00C64B1D" w:rsidRDefault="00C64B1D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</w:pPr>
                    </w:p>
                    <w:p w:rsidR="00C64B1D" w:rsidRDefault="00C64B1D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</w:pP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  <w:t>termín pro dodání zboží: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>do 10 pracovních dní od zaslání objednávky (v mimořádných případech lze po předchozí domluvě upravit)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ab/>
                      </w:r>
                    </w:p>
                    <w:p w:rsidR="00F06B75" w:rsidRPr="00F06B75" w:rsidRDefault="00F06B75" w:rsidP="00F06B75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  <w:t>adresa pro dodání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>:</w:t>
                      </w:r>
                    </w:p>
                    <w:p w:rsidR="00F06B75" w:rsidRPr="00F06B75" w:rsidRDefault="00F06B75" w:rsidP="00F06B75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>Muzeum umění Olomouc – Arcidiecézní muzeum Olomouc, Václavské nám. 3, 779 00 Olomouc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ab/>
                      </w: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b/>
                          <w:sz w:val="18"/>
                          <w:szCs w:val="18"/>
                        </w:rPr>
                        <w:t>způsob platby:</w:t>
                      </w: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06B75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8"/>
                          <w:szCs w:val="18"/>
                        </w:rPr>
                      </w:pPr>
                      <w:r w:rsidRPr="00F06B75">
                        <w:rPr>
                          <w:rFonts w:eastAsia="Arial Unicode MS" w:cs="Segoe UI"/>
                          <w:sz w:val="18"/>
                          <w:szCs w:val="18"/>
                        </w:rPr>
                        <w:t xml:space="preserve">fakturou se splatností 14 dní </w:t>
                      </w:r>
                      <w:r w:rsidR="005C5E6A">
                        <w:rPr>
                          <w:rFonts w:eastAsia="Arial Unicode MS" w:cs="Segoe UI"/>
                          <w:sz w:val="18"/>
                          <w:szCs w:val="18"/>
                        </w:rPr>
                        <w:t>(na fakturu uvádějte prosím číslo objednávky)</w:t>
                      </w:r>
                    </w:p>
                    <w:p w:rsidR="00FA66BA" w:rsidRPr="00F06B75" w:rsidRDefault="00FA66BA" w:rsidP="00FA66BA">
                      <w:pPr>
                        <w:spacing w:after="0" w:line="240" w:lineRule="auto"/>
                        <w:contextualSpacing/>
                        <w:rPr>
                          <w:rFonts w:eastAsia="Arial Unicode MS" w:cs="Segoe UI"/>
                          <w:sz w:val="16"/>
                          <w:szCs w:val="16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9E530D" w:rsidRDefault="009E530D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9E530D" w:rsidRDefault="009E530D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9E530D" w:rsidRDefault="009E530D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9E530D" w:rsidRDefault="009E530D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FA78DC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 xml:space="preserve">Mgr. </w:t>
                      </w:r>
                      <w:r w:rsidR="00A1440E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Ondřej Zatloukal</w:t>
                      </w:r>
                    </w:p>
                    <w:p w:rsidR="00721023" w:rsidRDefault="00FA78DC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  <w:t>ředitel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8"/>
                          <w:szCs w:val="18"/>
                        </w:rPr>
                      </w:pPr>
                    </w:p>
                    <w:p w:rsidR="00721023" w:rsidRPr="00721023" w:rsidRDefault="00721023" w:rsidP="003D5E23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</w:pPr>
                      <w:r w:rsidRPr="00721023">
                        <w:rPr>
                          <w:rFonts w:ascii="Noto Sans" w:eastAsia="Arial Unicode MS" w:hAnsi="Noto Sans" w:cs="Segoe UI"/>
                          <w:b/>
                          <w:color w:val="C00000"/>
                          <w:sz w:val="18"/>
                          <w:szCs w:val="18"/>
                        </w:rPr>
                        <w:t>Na fakturu prosím uveďte číslo objednávky.</w:t>
                      </w:r>
                    </w:p>
                    <w:p w:rsidR="00721023" w:rsidRDefault="00721023" w:rsidP="003D5E23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Default="0040024F" w:rsidP="003A0677"/>
    <w:sectPr w:rsidR="0040024F" w:rsidSect="005C5E6A">
      <w:footerReference w:type="default" r:id="rId8"/>
      <w:pgSz w:w="11906" w:h="16838"/>
      <w:pgMar w:top="4678" w:right="3117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7E0" w:rsidRDefault="00FB07E0" w:rsidP="003F76DD">
      <w:pPr>
        <w:spacing w:after="0" w:line="240" w:lineRule="auto"/>
      </w:pPr>
      <w:r>
        <w:separator/>
      </w:r>
    </w:p>
  </w:endnote>
  <w:endnote w:type="continuationSeparator" w:id="0">
    <w:p w:rsidR="00FB07E0" w:rsidRDefault="00FB07E0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elle Sans">
    <w:altName w:val="Arial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DE6EC0" wp14:editId="244B9764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34A51A22" wp14:editId="3CE848EB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</w:t>
                    </w:r>
                    <w:proofErr w:type="spellStart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/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museum of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kunstmuseum</w:t>
                    </w:r>
                    <w:proofErr w:type="spellEnd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sztuki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w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ołomuńcu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34A51A22" wp14:editId="3CE848EB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7E0" w:rsidRDefault="00FB07E0" w:rsidP="003F76DD">
      <w:pPr>
        <w:spacing w:after="0" w:line="240" w:lineRule="auto"/>
      </w:pPr>
      <w:r>
        <w:separator/>
      </w:r>
    </w:p>
  </w:footnote>
  <w:footnote w:type="continuationSeparator" w:id="0">
    <w:p w:rsidR="00FB07E0" w:rsidRDefault="00FB07E0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EB"/>
    <w:rsid w:val="00003D71"/>
    <w:rsid w:val="0000666B"/>
    <w:rsid w:val="000071FB"/>
    <w:rsid w:val="000166D8"/>
    <w:rsid w:val="00040BF7"/>
    <w:rsid w:val="00080EA9"/>
    <w:rsid w:val="000C2DF5"/>
    <w:rsid w:val="000C5089"/>
    <w:rsid w:val="000E0B73"/>
    <w:rsid w:val="000E26F9"/>
    <w:rsid w:val="00111D9D"/>
    <w:rsid w:val="00121D98"/>
    <w:rsid w:val="00123599"/>
    <w:rsid w:val="001240EC"/>
    <w:rsid w:val="001258C3"/>
    <w:rsid w:val="001402C3"/>
    <w:rsid w:val="00152BBA"/>
    <w:rsid w:val="00185B31"/>
    <w:rsid w:val="001A0D1C"/>
    <w:rsid w:val="001B7A5D"/>
    <w:rsid w:val="001B7CBF"/>
    <w:rsid w:val="001B7E89"/>
    <w:rsid w:val="001E4BFA"/>
    <w:rsid w:val="001F4A08"/>
    <w:rsid w:val="00214B6D"/>
    <w:rsid w:val="00217A29"/>
    <w:rsid w:val="002239CD"/>
    <w:rsid w:val="002507FC"/>
    <w:rsid w:val="00262973"/>
    <w:rsid w:val="00273C49"/>
    <w:rsid w:val="00275A65"/>
    <w:rsid w:val="002A3BFB"/>
    <w:rsid w:val="002D64D4"/>
    <w:rsid w:val="002E1582"/>
    <w:rsid w:val="002E4508"/>
    <w:rsid w:val="00316FC0"/>
    <w:rsid w:val="003270A1"/>
    <w:rsid w:val="00345AA6"/>
    <w:rsid w:val="00347305"/>
    <w:rsid w:val="0034744A"/>
    <w:rsid w:val="00350D27"/>
    <w:rsid w:val="00357973"/>
    <w:rsid w:val="00376061"/>
    <w:rsid w:val="003909AD"/>
    <w:rsid w:val="003A0677"/>
    <w:rsid w:val="003B1FDF"/>
    <w:rsid w:val="003B2559"/>
    <w:rsid w:val="003B3CDC"/>
    <w:rsid w:val="003D5E23"/>
    <w:rsid w:val="003D6AF6"/>
    <w:rsid w:val="003E2E50"/>
    <w:rsid w:val="003E6573"/>
    <w:rsid w:val="003F76DD"/>
    <w:rsid w:val="0040024F"/>
    <w:rsid w:val="00432803"/>
    <w:rsid w:val="00463869"/>
    <w:rsid w:val="00467F7E"/>
    <w:rsid w:val="004B6F77"/>
    <w:rsid w:val="005170D4"/>
    <w:rsid w:val="005256CA"/>
    <w:rsid w:val="005377B6"/>
    <w:rsid w:val="00552CB3"/>
    <w:rsid w:val="00576912"/>
    <w:rsid w:val="005820FE"/>
    <w:rsid w:val="00594D94"/>
    <w:rsid w:val="005C5E6A"/>
    <w:rsid w:val="005D62DB"/>
    <w:rsid w:val="005E7250"/>
    <w:rsid w:val="006133D7"/>
    <w:rsid w:val="006142B9"/>
    <w:rsid w:val="006159E2"/>
    <w:rsid w:val="00617FD7"/>
    <w:rsid w:val="00694428"/>
    <w:rsid w:val="006A4EBE"/>
    <w:rsid w:val="006B5D5E"/>
    <w:rsid w:val="007044BD"/>
    <w:rsid w:val="00721023"/>
    <w:rsid w:val="007273D4"/>
    <w:rsid w:val="007672BE"/>
    <w:rsid w:val="00770543"/>
    <w:rsid w:val="00775FA8"/>
    <w:rsid w:val="007909B8"/>
    <w:rsid w:val="007B5F36"/>
    <w:rsid w:val="007C6B00"/>
    <w:rsid w:val="007E7A67"/>
    <w:rsid w:val="00801FC5"/>
    <w:rsid w:val="008076B4"/>
    <w:rsid w:val="00837005"/>
    <w:rsid w:val="008371D0"/>
    <w:rsid w:val="008606DA"/>
    <w:rsid w:val="008700DD"/>
    <w:rsid w:val="00890164"/>
    <w:rsid w:val="008A1D9E"/>
    <w:rsid w:val="008F7187"/>
    <w:rsid w:val="00912758"/>
    <w:rsid w:val="00926BB4"/>
    <w:rsid w:val="009326FB"/>
    <w:rsid w:val="00950F38"/>
    <w:rsid w:val="00993588"/>
    <w:rsid w:val="009B4D0A"/>
    <w:rsid w:val="009D0080"/>
    <w:rsid w:val="009D1FBE"/>
    <w:rsid w:val="009E530D"/>
    <w:rsid w:val="00A017CD"/>
    <w:rsid w:val="00A04C51"/>
    <w:rsid w:val="00A1440E"/>
    <w:rsid w:val="00A43649"/>
    <w:rsid w:val="00A44D40"/>
    <w:rsid w:val="00A8091E"/>
    <w:rsid w:val="00AB34B1"/>
    <w:rsid w:val="00AE3996"/>
    <w:rsid w:val="00AF0EE4"/>
    <w:rsid w:val="00B12E10"/>
    <w:rsid w:val="00B24556"/>
    <w:rsid w:val="00B27AE2"/>
    <w:rsid w:val="00B34114"/>
    <w:rsid w:val="00B37C52"/>
    <w:rsid w:val="00B41B0F"/>
    <w:rsid w:val="00B61B39"/>
    <w:rsid w:val="00B676DA"/>
    <w:rsid w:val="00B801CB"/>
    <w:rsid w:val="00B961C5"/>
    <w:rsid w:val="00BA4ED2"/>
    <w:rsid w:val="00BC135D"/>
    <w:rsid w:val="00BC23E3"/>
    <w:rsid w:val="00BE3F61"/>
    <w:rsid w:val="00C01239"/>
    <w:rsid w:val="00C15312"/>
    <w:rsid w:val="00C1595F"/>
    <w:rsid w:val="00C307AA"/>
    <w:rsid w:val="00C64B1D"/>
    <w:rsid w:val="00C704A3"/>
    <w:rsid w:val="00C866D1"/>
    <w:rsid w:val="00CA2E92"/>
    <w:rsid w:val="00CA7BC4"/>
    <w:rsid w:val="00CB0376"/>
    <w:rsid w:val="00CC3055"/>
    <w:rsid w:val="00CC3FB5"/>
    <w:rsid w:val="00CF42EB"/>
    <w:rsid w:val="00D14C96"/>
    <w:rsid w:val="00D1662A"/>
    <w:rsid w:val="00D234D4"/>
    <w:rsid w:val="00D30FA9"/>
    <w:rsid w:val="00D31859"/>
    <w:rsid w:val="00D33D16"/>
    <w:rsid w:val="00D3411E"/>
    <w:rsid w:val="00D55A50"/>
    <w:rsid w:val="00D634DB"/>
    <w:rsid w:val="00D96ABC"/>
    <w:rsid w:val="00DB532F"/>
    <w:rsid w:val="00DD03F2"/>
    <w:rsid w:val="00DE1889"/>
    <w:rsid w:val="00DF087D"/>
    <w:rsid w:val="00DF1DEE"/>
    <w:rsid w:val="00E04A2A"/>
    <w:rsid w:val="00E20118"/>
    <w:rsid w:val="00E82757"/>
    <w:rsid w:val="00EC6A04"/>
    <w:rsid w:val="00ED4787"/>
    <w:rsid w:val="00ED5B9D"/>
    <w:rsid w:val="00EE5622"/>
    <w:rsid w:val="00EF7DE5"/>
    <w:rsid w:val="00F06B75"/>
    <w:rsid w:val="00F17781"/>
    <w:rsid w:val="00F362DF"/>
    <w:rsid w:val="00F445AD"/>
    <w:rsid w:val="00F705F3"/>
    <w:rsid w:val="00F7138D"/>
    <w:rsid w:val="00FA4123"/>
    <w:rsid w:val="00FA66BA"/>
    <w:rsid w:val="00FA78DC"/>
    <w:rsid w:val="00FB07E0"/>
    <w:rsid w:val="00FB5BCD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paragraph" w:styleId="Normlnweb">
    <w:name w:val="Normal (Web)"/>
    <w:basedOn w:val="Normln"/>
    <w:uiPriority w:val="99"/>
    <w:semiHidden/>
    <w:unhideWhenUsed/>
    <w:rsid w:val="00FA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6B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A6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paragraph" w:styleId="Normlnweb">
    <w:name w:val="Normal (Web)"/>
    <w:basedOn w:val="Normln"/>
    <w:uiPriority w:val="99"/>
    <w:semiHidden/>
    <w:unhideWhenUsed/>
    <w:rsid w:val="00FA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A66B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A6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vlova\Desktop\MUO_OBJEDNAVKA_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MUO_OBJEDNAVKA_2018</Template>
  <TotalTime>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Zdena</dc:creator>
  <cp:lastModifiedBy>Eva Jurečková</cp:lastModifiedBy>
  <cp:revision>5</cp:revision>
  <cp:lastPrinted>2019-08-14T09:18:00Z</cp:lastPrinted>
  <dcterms:created xsi:type="dcterms:W3CDTF">2019-11-02T16:47:00Z</dcterms:created>
  <dcterms:modified xsi:type="dcterms:W3CDTF">2019-11-04T14:39:00Z</dcterms:modified>
</cp:coreProperties>
</file>