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571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571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571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571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571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571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571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571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71B"/>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ADC4-F731-4A9B-9826-369779C6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2019-11-04T14:04:00Z</dcterms:created>
  <dcterms:modified xsi:type="dcterms:W3CDTF">2019-11-04T14:04:00Z</dcterms:modified>
</cp:coreProperties>
</file>