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B3" w:rsidRDefault="00751B23" w:rsidP="007733B3">
      <w:pPr>
        <w:spacing w:after="120" w:line="300" w:lineRule="exact"/>
        <w:rPr>
          <w:rFonts w:ascii="Noto Sans" w:eastAsia="Arial Unicode MS" w:hAnsi="Noto Sans" w:cs="Segoe UI"/>
          <w:spacing w:val="2"/>
          <w:sz w:val="20"/>
          <w:szCs w:val="20"/>
        </w:rPr>
      </w:pPr>
      <w:r w:rsidRPr="007733B3">
        <w:rPr>
          <w:rFonts w:ascii="Noto Sans" w:eastAsia="Arial Unicode MS" w:hAnsi="Noto Sans" w:cs="Segoe UI"/>
          <w:noProof/>
          <w:spacing w:val="2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172E5" wp14:editId="20A19508">
                <wp:simplePos x="0" y="0"/>
                <wp:positionH relativeFrom="column">
                  <wp:posOffset>-216535</wp:posOffset>
                </wp:positionH>
                <wp:positionV relativeFrom="paragraph">
                  <wp:posOffset>-389255</wp:posOffset>
                </wp:positionV>
                <wp:extent cx="5248275" cy="295275"/>
                <wp:effectExtent l="0" t="0" r="9525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3B3" w:rsidRDefault="007733B3"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Na základě vaší nabídky ze dne </w:t>
                            </w: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30.10. 2019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u vás objednávám: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7.05pt;margin-top:-30.65pt;width:413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" stroked="f">
                <v:textbox>
                  <w:txbxContent>
                    <w:p w:rsidR="007733B3" w:rsidRDefault="007733B3"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Na základě vaší nabídky ze dne </w:t>
                      </w:r>
                      <w:proofErr w:type="gramStart"/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30.10. 2019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u vás objednávám:</w:t>
                      </w:r>
                    </w:p>
                  </w:txbxContent>
                </v:textbox>
              </v:shape>
            </w:pict>
          </mc:Fallback>
        </mc:AlternateContent>
      </w:r>
      <w:r w:rsidR="007733B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DFAF3" wp14:editId="2C612627">
                <wp:simplePos x="0" y="0"/>
                <wp:positionH relativeFrom="column">
                  <wp:posOffset>-292735</wp:posOffset>
                </wp:positionH>
                <wp:positionV relativeFrom="paragraph">
                  <wp:posOffset>-93980</wp:posOffset>
                </wp:positionV>
                <wp:extent cx="5334000" cy="735330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37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60"/>
                              <w:gridCol w:w="609"/>
                              <w:gridCol w:w="1276"/>
                              <w:gridCol w:w="992"/>
                            </w:tblGrid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Součásti, příslušenství a doplňky pro počítače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jednotková cena s DPH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Magic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Trackpad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2 – Bezdrátový ovladač -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Bluetooth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Lightning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port,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Force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Touch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technologie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Multi-Touch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3269,98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6539,96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76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Magic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Keyboard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s číselnou klávesnicí - česká - vesmírně šedá – Klávesnice kancelářská, bezdrátová,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nízkoprofilové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klávesy, česká lokalizace kláves,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Bluetooth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vesmírně šedá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3395,00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6790,00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Magic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Mouse 2 - vesmírně šedá – Myš bezdrátová, laserová, symetrická, velikost M,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Bluetooth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šedá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2162,42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2162,42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pouzdro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Leather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Sleeve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Pro 13"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Saddle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Brown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4344,35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8688,70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USB-C Digital AV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Multiport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Adapter s HDMI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1630,52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8152,60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USB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Ethernet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Adapter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774,884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3874,42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USB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SuperDrive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1958,15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3916,30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Apple TV 4K 64GB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5113,09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10226,18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Eltrinex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V12Pro BF 16GB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4470,7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8941,40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Logitech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Wireless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Combo MK270 CZ, Set klávesnice a myši bezdrátový, klávesnice odolná proti polití a optická myš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949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9490,00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Gembird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Ergo gelová černá, Podložka pod myš ergonomická s polštářkem pod zápěstí, textil, rozměry 260×220×3 mm, černá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107,085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2141,70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CONNECT IT CI-57, Klávesnice kancelářská, drátová, klasické (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vysokoprofilové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) klávesy, česká lokalizace kláves, USB, černá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179,165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1791,65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510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Logitech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Mouse M100 šedá, Myš drátová, optická, 1000DPI, 3 tlačítka, symetrická, velikost M, USB, délka kabelu 1.8m, šedá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1645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76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Logitech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Wireless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Mouse M185 šedá, Myš bezdrátová, optická, 1000DPI, 3 tlačítka, vhodná pro leváky, velikost S, USB, šedá, miniaturní senzor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398,998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1994,99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76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Netgear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GS108Tv2,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switch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8 portů RJ45, rychlost 10/100/1000Mbps, automatická detekce, MDI/MDIX, 128kb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buffer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802.3af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PoE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-PD,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QoS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826,03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2478,09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Počítačový zdroj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Corsair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VS550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White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Certified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1099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4396,00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76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Sony MDR-XD150 bílá, Sluchátka přes hlavu, uzavřená, frekvenční rozsah 12Hz-22000Hz, citlivost 100dB/</w:t>
                                  </w:r>
                                  <w:proofErr w:type="spellStart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mW</w:t>
                                  </w:r>
                                  <w:proofErr w:type="spellEnd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impedance 32 Ohm, měnič 40mm, kabel 2m, 3.5mm Jack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389,42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1557,68</w:t>
                                  </w:r>
                                </w:p>
                              </w:tc>
                            </w:tr>
                            <w:tr w:rsidR="00775FA8" w:rsidRPr="00775FA8" w:rsidTr="00775FA8">
                              <w:trPr>
                                <w:trHeight w:val="255"/>
                              </w:trPr>
                              <w:tc>
                                <w:tcPr>
                                  <w:tcW w:w="5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KOMODITA CELKEM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5FA8" w:rsidRPr="00775FA8" w:rsidRDefault="00775FA8" w:rsidP="00775F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0" w:name="_GoBack"/>
                                  <w:r w:rsidRPr="00775FA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84787,09</w:t>
                                  </w:r>
                                  <w:bookmarkEnd w:id="0"/>
                                </w:p>
                              </w:tc>
                            </w:tr>
                          </w:tbl>
                          <w:p w:rsidR="00F17781" w:rsidRDefault="00F17781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6"/>
                                <w:szCs w:val="16"/>
                              </w:rPr>
                            </w:pP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termín pro dodání zboží: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do 10 pracovních dní od zaslání objednávky (v mimořádných případech lze po předchozí domluvě upravit)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adresa pro dodání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Muzeum umění Olomouc – Arcidiecézní muzeum Olomouc, Václavské nám. 3, 779 00 Olomouc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způsob platby: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6B75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fakturou se splatností 14 dní </w:t>
                            </w:r>
                            <w:r w:rsidR="007733B3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(na fakturu uvádějte prosím číslo objednávky)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6"/>
                                <w:szCs w:val="16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3.05pt;margin-top:-7.4pt;width:420pt;height:57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" stroked="f">
                <v:textbox>
                  <w:txbxContent>
                    <w:tbl>
                      <w:tblPr>
                        <w:tblW w:w="8237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60"/>
                        <w:gridCol w:w="609"/>
                        <w:gridCol w:w="1276"/>
                        <w:gridCol w:w="992"/>
                      </w:tblGrid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Součásti, příslušenství a doplňky pro počítače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jednotková cena s DPH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celkem s DPH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Magic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Trackpad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2 – Bezdrátový ovladač -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Bluetooth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Lightning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port,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Force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Touch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technologie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Multi-Touch</w:t>
                            </w:r>
                            <w:proofErr w:type="spellEnd"/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3269,98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6539,96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76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Magic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Keyboard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s číselnou klávesnicí - česká - vesmírně šedá – Klávesnice kancelářská, bezdrátová,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nízkoprofilové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klávesy, česká lokalizace kláves,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Bluetooth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vesmírně šedá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3395,00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6790,00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Magic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Mouse 2 - vesmírně šedá – Myš bezdrátová, laserová, symetrická, velikost M,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Bluetooth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šedá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2162,42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2162,42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pouzdro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Leather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Sleeve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Pro 13"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Saddle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Brown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4344,35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8688,70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USB-C Digital AV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Multiport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Adapter s HDMI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1630,52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8152,60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USB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Ethernet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Adapter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774,884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3874,42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USB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SuperDrive</w:t>
                            </w:r>
                            <w:proofErr w:type="spellEnd"/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1958,15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3916,30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Apple TV 4K 64GB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5113,09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10226,18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Eltrinex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V12Pro BF 16GB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4470,7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8941,40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Logitech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Wireless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Combo MK270 CZ, Set klávesnice a myši bezdrátový, klávesnice odolná proti polití a optická myš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949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9490,00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Gembird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Ergo gelová černá, Podložka pod myš ergonomická s polštářkem pod zápěstí, textil, rozměry 260×220×3 mm, černá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107,085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2141,70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CONNECT IT CI-57, Klávesnice kancelářská, drátová, klasické (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vysokoprofilové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) klávesy, česká lokalizace kláves, USB, černá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179,165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1791,65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510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Logitech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Mouse M100 šedá, Myš drátová, optická, 1000DPI, 3 tlačítka, symetrická, velikost M, USB, délka kabelu 1.8m, šedá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1645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76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Logitech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Wireless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Mouse M185 šedá, Myš bezdrátová, optická, 1000DPI, 3 tlačítka, vhodná pro leváky, velikost S, USB, šedá, miniaturní senzor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398,998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1994,99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76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Netgear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GS108Tv2,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switch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8 portů RJ45, rychlost 10/100/1000Mbps, automatická detekce, MDI/MDIX, 128kb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buffer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802.3af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PoE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-PD,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QoS</w:t>
                            </w:r>
                            <w:proofErr w:type="spellEnd"/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826,03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2478,09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Počítačový zdroj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Corsair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VS550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White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Certified</w:t>
                            </w:r>
                            <w:proofErr w:type="spellEnd"/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1099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4396,00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76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Sony MDR-XD150 bílá, Sluchátka přes hlavu, uzavřená, frekvenční rozsah 12Hz-22000Hz, citlivost 100dB/</w:t>
                            </w:r>
                            <w:proofErr w:type="spellStart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mW</w:t>
                            </w:r>
                            <w:proofErr w:type="spellEnd"/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impedance 32 Ohm, měnič 40mm, kabel 2m, 3.5mm Jack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389,42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1557,68</w:t>
                            </w:r>
                          </w:p>
                        </w:tc>
                      </w:tr>
                      <w:tr w:rsidR="00775FA8" w:rsidRPr="00775FA8" w:rsidTr="00775FA8">
                        <w:trPr>
                          <w:trHeight w:val="255"/>
                        </w:trPr>
                        <w:tc>
                          <w:tcPr>
                            <w:tcW w:w="5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KOMODITA CELKEM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5FA8" w:rsidRPr="00775FA8" w:rsidRDefault="00775FA8" w:rsidP="00775FA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1" w:name="_GoBack"/>
                            <w:r w:rsidRPr="00775FA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84787,09</w:t>
                            </w:r>
                            <w:bookmarkEnd w:id="1"/>
                          </w:p>
                        </w:tc>
                      </w:tr>
                    </w:tbl>
                    <w:p w:rsidR="00F17781" w:rsidRDefault="00F17781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6"/>
                          <w:szCs w:val="16"/>
                        </w:rPr>
                      </w:pP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termín pro dodání zboží: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do 10 pracovních dní od zaslání objednávky (v mimořádných případech lze po předchozí domluvě upravit)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adresa pro dodání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:</w:t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Muzeum umění Olomouc – Arcidiecézní muzeum Olomouc, Václavské nám. 3, 779 00 Olomouc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způsob platby: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6B75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fakturou se splatností 14 dní </w:t>
                      </w:r>
                      <w:r w:rsidR="007733B3">
                        <w:rPr>
                          <w:rFonts w:eastAsia="Arial Unicode MS" w:cs="Segoe UI"/>
                          <w:sz w:val="18"/>
                          <w:szCs w:val="18"/>
                        </w:rPr>
                        <w:t>(na fakturu uvádějte prosím číslo objednávky)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6"/>
                          <w:szCs w:val="16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A1440E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ředitel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733B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25B1F" wp14:editId="33AE85C9">
                <wp:simplePos x="0" y="0"/>
                <wp:positionH relativeFrom="column">
                  <wp:posOffset>-138430</wp:posOffset>
                </wp:positionH>
                <wp:positionV relativeFrom="paragraph">
                  <wp:posOffset>-779780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775FA8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9pt;margin-top:-61.4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775FA8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7733B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4F3B79" wp14:editId="7FA9676C">
                <wp:simplePos x="0" y="0"/>
                <wp:positionH relativeFrom="column">
                  <wp:posOffset>3623310</wp:posOffset>
                </wp:positionH>
                <wp:positionV relativeFrom="paragraph">
                  <wp:posOffset>-772795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9B4D0A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 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5.3pt;margin-top:-60.8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" stroked="f">
                <v:textbox>
                  <w:txbxContent>
                    <w:p w:rsidR="005377B6" w:rsidRPr="009B4D0A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 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7733B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F18B9A" wp14:editId="6D85660A">
                <wp:simplePos x="0" y="0"/>
                <wp:positionH relativeFrom="column">
                  <wp:posOffset>2240915</wp:posOffset>
                </wp:positionH>
                <wp:positionV relativeFrom="paragraph">
                  <wp:posOffset>-779780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6.45pt;margin-top:-61.4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AGKgIAACgEAAAOAAAAZHJzL2Uyb0RvYy54bWysU11u2zAMfh+wOwh6X+ykydoacYouXYYB&#10;3Q/Q7gC0LMfCZFGTlNjZjXaOXWyUnK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7733B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87855" wp14:editId="271D2188">
                <wp:simplePos x="0" y="0"/>
                <wp:positionH relativeFrom="column">
                  <wp:posOffset>1058545</wp:posOffset>
                </wp:positionH>
                <wp:positionV relativeFrom="paragraph">
                  <wp:posOffset>-777875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0A" w:rsidRDefault="005377B6" w:rsidP="009B4D0A">
                            <w:pPr>
                              <w:spacing w:line="240" w:lineRule="auto"/>
                              <w:contextualSpacing/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377B6" w:rsidRPr="00C15312" w:rsidRDefault="00775FA8" w:rsidP="00775FA8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775FA8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30237000-9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3.35pt;margin-top:-61.2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oc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" stroked="f">
                <v:textbox>
                  <w:txbxContent>
                    <w:p w:rsidR="009B4D0A" w:rsidRDefault="005377B6" w:rsidP="009B4D0A">
                      <w:pPr>
                        <w:spacing w:line="240" w:lineRule="auto"/>
                        <w:contextualSpacing/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</w:p>
                    <w:p w:rsidR="005377B6" w:rsidRPr="00C15312" w:rsidRDefault="00775FA8" w:rsidP="00775FA8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775FA8"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cs-CZ"/>
                        </w:rPr>
                        <w:t>30237000-9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6F85D" wp14:editId="5F72CF91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Alza.cz a.s.</w:t>
                            </w:r>
                          </w:p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Jankovcova 1522/53, Praha 7 – Holešovice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IČO: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27082440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DIČ: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CZ27082440</w:t>
                            </w:r>
                          </w:p>
                          <w:p w:rsidR="00080EA9" w:rsidRDefault="00080EA9" w:rsidP="00AE3996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asHrg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Alza.cz a.s.</w:t>
                      </w:r>
                    </w:p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Jankovcova 1522/53, Praha 7 – Holešovice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IČO: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27082440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DIČ: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CZ27082440</w:t>
                      </w:r>
                    </w:p>
                    <w:p w:rsidR="00080EA9" w:rsidRDefault="00080EA9" w:rsidP="00AE3996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291C7F7" wp14:editId="3DB123D9">
                <wp:simplePos x="0" y="0"/>
                <wp:positionH relativeFrom="column">
                  <wp:posOffset>5031740</wp:posOffset>
                </wp:positionH>
                <wp:positionV relativeFrom="page">
                  <wp:posOffset>3981450</wp:posOffset>
                </wp:positionV>
                <wp:extent cx="1810385" cy="60579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9B4D0A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9B4D0A" w:rsidRPr="00BC135D" w:rsidRDefault="00BC23E3" w:rsidP="009B4D0A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dodávka </w:t>
                            </w:r>
                            <w:r w:rsidR="00775FA8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IT příslušenství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5FA8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90</w:t>
                            </w:r>
                            <w:r w:rsidR="001402C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.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</w:t>
                            </w:r>
                            <w:r w:rsidR="00152BB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00</w:t>
                            </w:r>
                            <w:r w:rsidR="009B4D0A" w:rsidRPr="009B4D0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357973" w:rsidRPr="009B4D0A">
                              <w:rPr>
                                <w:rFonts w:ascii="Noto Sans" w:eastAsia="Arial Unicode MS" w:hAnsi="Noto Sans" w:cs="Segoe U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9B454D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2pt;margin-top:313.5pt;width:142.55pt;height:4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9B4D0A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9B4D0A" w:rsidRPr="00BC135D" w:rsidRDefault="00BC23E3" w:rsidP="009B4D0A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dodávka </w:t>
                      </w:r>
                      <w:r w:rsidR="00775FA8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IT příslušenství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AE399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775FA8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90</w:t>
                      </w:r>
                      <w:r w:rsidR="001402C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.</w:t>
                      </w:r>
                      <w:r w:rsidR="00AE3996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</w:t>
                      </w:r>
                      <w:r w:rsidR="00152BB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00</w:t>
                      </w:r>
                      <w:r w:rsidR="009B4D0A" w:rsidRPr="009B4D0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Kč</w:t>
                      </w:r>
                      <w:r w:rsidR="00357973" w:rsidRPr="009B4D0A">
                        <w:rPr>
                          <w:rFonts w:ascii="Noto Sans" w:eastAsia="Arial Unicode MS" w:hAnsi="Noto Sans" w:cs="Segoe UI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9B454D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FB922DC" wp14:editId="0C7B2266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9B454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GOjLG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9B454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6AE359AD" wp14:editId="2EF42BA6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24F" w:rsidRPr="007733B3" w:rsidRDefault="0040024F" w:rsidP="007733B3">
      <w:pPr>
        <w:spacing w:after="120" w:line="300" w:lineRule="exact"/>
        <w:rPr>
          <w:rFonts w:ascii="Noto Sans" w:eastAsia="Arial Unicode MS" w:hAnsi="Noto Sans" w:cs="Segoe UI"/>
          <w:spacing w:val="2"/>
          <w:sz w:val="20"/>
          <w:szCs w:val="20"/>
        </w:rPr>
      </w:pPr>
    </w:p>
    <w:sectPr w:rsidR="0040024F" w:rsidRPr="007733B3" w:rsidSect="007733B3">
      <w:footerReference w:type="default" r:id="rId8"/>
      <w:pgSz w:w="11906" w:h="16838"/>
      <w:pgMar w:top="4678" w:right="2834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1A" w:rsidRDefault="00377E1A" w:rsidP="003F76DD">
      <w:pPr>
        <w:spacing w:after="0" w:line="240" w:lineRule="auto"/>
      </w:pPr>
      <w:r>
        <w:separator/>
      </w:r>
    </w:p>
  </w:endnote>
  <w:endnote w:type="continuationSeparator" w:id="0">
    <w:p w:rsidR="00377E1A" w:rsidRDefault="00377E1A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F8784D" wp14:editId="1A2BD740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0A4A39EE" wp14:editId="5C9D1E06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0A4A39EE" wp14:editId="5C9D1E06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1A" w:rsidRDefault="00377E1A" w:rsidP="003F76DD">
      <w:pPr>
        <w:spacing w:after="0" w:line="240" w:lineRule="auto"/>
      </w:pPr>
      <w:r>
        <w:separator/>
      </w:r>
    </w:p>
  </w:footnote>
  <w:footnote w:type="continuationSeparator" w:id="0">
    <w:p w:rsidR="00377E1A" w:rsidRDefault="00377E1A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3D71"/>
    <w:rsid w:val="0000666B"/>
    <w:rsid w:val="000071FB"/>
    <w:rsid w:val="00040BF7"/>
    <w:rsid w:val="00080EA9"/>
    <w:rsid w:val="000C2DF5"/>
    <w:rsid w:val="000C5089"/>
    <w:rsid w:val="000E0B73"/>
    <w:rsid w:val="000E26F9"/>
    <w:rsid w:val="00111D9D"/>
    <w:rsid w:val="00121D98"/>
    <w:rsid w:val="00123599"/>
    <w:rsid w:val="001240EC"/>
    <w:rsid w:val="001258C3"/>
    <w:rsid w:val="001402C3"/>
    <w:rsid w:val="00152BBA"/>
    <w:rsid w:val="00185B31"/>
    <w:rsid w:val="001A0D1C"/>
    <w:rsid w:val="001B7A5D"/>
    <w:rsid w:val="001B7E89"/>
    <w:rsid w:val="001E4BFA"/>
    <w:rsid w:val="001F4A08"/>
    <w:rsid w:val="00214B6D"/>
    <w:rsid w:val="00217A29"/>
    <w:rsid w:val="002507FC"/>
    <w:rsid w:val="00273C49"/>
    <w:rsid w:val="00275A65"/>
    <w:rsid w:val="002A3BFB"/>
    <w:rsid w:val="002D64D4"/>
    <w:rsid w:val="002E1582"/>
    <w:rsid w:val="002E4508"/>
    <w:rsid w:val="00316FC0"/>
    <w:rsid w:val="003270A1"/>
    <w:rsid w:val="0033790B"/>
    <w:rsid w:val="00345AA6"/>
    <w:rsid w:val="00347305"/>
    <w:rsid w:val="0034744A"/>
    <w:rsid w:val="00350D27"/>
    <w:rsid w:val="00357973"/>
    <w:rsid w:val="00376061"/>
    <w:rsid w:val="00377E1A"/>
    <w:rsid w:val="003909AD"/>
    <w:rsid w:val="003A0677"/>
    <w:rsid w:val="003B1FDF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170D4"/>
    <w:rsid w:val="005256CA"/>
    <w:rsid w:val="005377B6"/>
    <w:rsid w:val="00552CB3"/>
    <w:rsid w:val="00576912"/>
    <w:rsid w:val="005820FE"/>
    <w:rsid w:val="00594D94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1023"/>
    <w:rsid w:val="007273D4"/>
    <w:rsid w:val="00751B23"/>
    <w:rsid w:val="007672BE"/>
    <w:rsid w:val="00770543"/>
    <w:rsid w:val="007733B3"/>
    <w:rsid w:val="00775FA8"/>
    <w:rsid w:val="007909B8"/>
    <w:rsid w:val="007B5F36"/>
    <w:rsid w:val="007C6B00"/>
    <w:rsid w:val="007E7A67"/>
    <w:rsid w:val="00801FC5"/>
    <w:rsid w:val="008076B4"/>
    <w:rsid w:val="00837005"/>
    <w:rsid w:val="008371D0"/>
    <w:rsid w:val="008606DA"/>
    <w:rsid w:val="008700DD"/>
    <w:rsid w:val="00890164"/>
    <w:rsid w:val="008A1D9E"/>
    <w:rsid w:val="008F7187"/>
    <w:rsid w:val="00912758"/>
    <w:rsid w:val="00926BB4"/>
    <w:rsid w:val="009326FB"/>
    <w:rsid w:val="00950F38"/>
    <w:rsid w:val="00993588"/>
    <w:rsid w:val="009B454D"/>
    <w:rsid w:val="009B4D0A"/>
    <w:rsid w:val="009D0080"/>
    <w:rsid w:val="009D1FBE"/>
    <w:rsid w:val="00A017CD"/>
    <w:rsid w:val="00A04C51"/>
    <w:rsid w:val="00A1440E"/>
    <w:rsid w:val="00A43649"/>
    <w:rsid w:val="00A44D40"/>
    <w:rsid w:val="00A8091E"/>
    <w:rsid w:val="00AB34B1"/>
    <w:rsid w:val="00AE3996"/>
    <w:rsid w:val="00AF0EE4"/>
    <w:rsid w:val="00B12E10"/>
    <w:rsid w:val="00B24556"/>
    <w:rsid w:val="00B27AE2"/>
    <w:rsid w:val="00B34114"/>
    <w:rsid w:val="00B37C52"/>
    <w:rsid w:val="00B41B0F"/>
    <w:rsid w:val="00B61B39"/>
    <w:rsid w:val="00B676DA"/>
    <w:rsid w:val="00B801CB"/>
    <w:rsid w:val="00B961C5"/>
    <w:rsid w:val="00BA4ED2"/>
    <w:rsid w:val="00BC135D"/>
    <w:rsid w:val="00BC23E3"/>
    <w:rsid w:val="00BE3F61"/>
    <w:rsid w:val="00C01239"/>
    <w:rsid w:val="00C15312"/>
    <w:rsid w:val="00C1595F"/>
    <w:rsid w:val="00C307AA"/>
    <w:rsid w:val="00C704A3"/>
    <w:rsid w:val="00CA2E92"/>
    <w:rsid w:val="00CA7BC4"/>
    <w:rsid w:val="00CB0376"/>
    <w:rsid w:val="00CC3FB5"/>
    <w:rsid w:val="00CF42EB"/>
    <w:rsid w:val="00D14C96"/>
    <w:rsid w:val="00D1662A"/>
    <w:rsid w:val="00D30FA9"/>
    <w:rsid w:val="00D31859"/>
    <w:rsid w:val="00D33D16"/>
    <w:rsid w:val="00D3411E"/>
    <w:rsid w:val="00D55A50"/>
    <w:rsid w:val="00D634DB"/>
    <w:rsid w:val="00D96ABC"/>
    <w:rsid w:val="00DB532F"/>
    <w:rsid w:val="00DE1889"/>
    <w:rsid w:val="00DF087D"/>
    <w:rsid w:val="00DF1DEE"/>
    <w:rsid w:val="00E04A2A"/>
    <w:rsid w:val="00E20118"/>
    <w:rsid w:val="00E82757"/>
    <w:rsid w:val="00EC6A04"/>
    <w:rsid w:val="00ED4787"/>
    <w:rsid w:val="00ED5B9D"/>
    <w:rsid w:val="00EE5622"/>
    <w:rsid w:val="00EF7DE5"/>
    <w:rsid w:val="00F06B75"/>
    <w:rsid w:val="00F17781"/>
    <w:rsid w:val="00F362DF"/>
    <w:rsid w:val="00F445AD"/>
    <w:rsid w:val="00F705F3"/>
    <w:rsid w:val="00F7138D"/>
    <w:rsid w:val="00FA4123"/>
    <w:rsid w:val="00FA66BA"/>
    <w:rsid w:val="00FA78DC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6</cp:revision>
  <cp:lastPrinted>2019-08-14T09:18:00Z</cp:lastPrinted>
  <dcterms:created xsi:type="dcterms:W3CDTF">2019-11-02T16:27:00Z</dcterms:created>
  <dcterms:modified xsi:type="dcterms:W3CDTF">2019-11-04T14:11:00Z</dcterms:modified>
</cp:coreProperties>
</file>