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B227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B227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B227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B227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B227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B227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B227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B227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279"/>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AB4B-CC67-4090-8511-FC3F04166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2019-11-04T10:16:00Z</dcterms:created>
  <dcterms:modified xsi:type="dcterms:W3CDTF">2019-11-04T10:16:00Z</dcterms:modified>
</cp:coreProperties>
</file>