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2019-SZM-412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0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193075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2166641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2052341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Johnson and Johnson, spol. s </w:t>
                        </w:r>
                        <w:hyperlink r:id="rId114" w:history="1">
                          <w:r>
                            <w:rPr sz="20" baseline="0" dirty="0">
                              <w:jc w:val="left"/>
                              <w:rFonts w:ascii="Arial" w:hAnsi="Arial" w:cs="Arial"/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.o.CZ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75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CZ4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193075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158 00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6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638" w:hanging="974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Walterovo nám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stí 329/1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Praha 5 - Jinonice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2567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17.10.2019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337" w:space="1368"/>
            <w:col w:w="4286" w:space="350"/>
            <w:col w:w="592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20065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9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17.10.2019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Nemocnice v Semilech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  <w:tab w:val="left" w:pos="7075"/>
          <w:tab w:val="left" w:pos="7679"/>
          <w:tab w:val="left" w:pos="9091"/>
          <w:tab w:val="left" w:pos="9863"/>
          <w:tab w:val="left" w:pos="10423"/>
        </w:tabs>
        <w:spacing w:before="0" w:after="0" w:line="285" w:lineRule="exact"/>
        <w:ind w:left="434" w:right="253" w:hanging="242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-15476</wp:posOffset>
            </wp:positionV>
            <wp:extent cx="6943343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-8365</wp:posOffset>
            </wp:positionV>
            <wp:extent cx="48259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-8365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-8365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-8365</wp:posOffset>
            </wp:positionV>
            <wp:extent cx="48260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-8365</wp:posOffset>
            </wp:positionV>
            <wp:extent cx="48259" cy="23571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33292</wp:posOffset>
            </wp:positionV>
            <wp:extent cx="1237487" cy="14173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205504</wp:posOffset>
            </wp:positionV>
            <wp:extent cx="6934199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200424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200424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223792</wp:posOffset>
            </wp:positionV>
            <wp:extent cx="466343" cy="13258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223792</wp:posOffset>
            </wp:positionV>
            <wp:extent cx="932687" cy="13258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223792</wp:posOffset>
            </wp:positionV>
            <wp:extent cx="266699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223792</wp:posOffset>
            </wp:positionV>
            <wp:extent cx="1114043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0"/>
          <w:sz w:val="16"/>
          <w:szCs w:val="16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227305	</w:t>
      </w:r>
      <w:r>
        <w:rPr sz="16" baseline="0" dirty="0">
          <w:jc w:val="left"/>
          <w:rFonts w:ascii="Arial" w:hAnsi="Arial" w:cs="Arial"/>
          <w:color w:val="000000"/>
          <w:spacing w:val="-107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-65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apr Hook Elektrode	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	3,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  <w:tab w:val="left" w:pos="7679"/>
          <w:tab w:val="left" w:pos="9863"/>
        </w:tabs>
        <w:spacing w:before="71" w:after="0" w:line="240" w:lineRule="auto"/>
        <w:ind w:left="149" w:right="0" w:firstLine="285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21990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21990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21990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21990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-1379</wp:posOffset>
            </wp:positionV>
            <wp:extent cx="46736" cy="22809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-1379</wp:posOffset>
            </wp:positionV>
            <wp:extent cx="48259" cy="22809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21990</wp:posOffset>
            </wp:positionV>
            <wp:extent cx="466343" cy="13258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21990</wp:posOffset>
            </wp:positionV>
            <wp:extent cx="932687" cy="13258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21990</wp:posOffset>
            </wp:positionV>
            <wp:extent cx="266699" cy="13258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21990</wp:posOffset>
            </wp:positionV>
            <wp:extent cx="1114043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150"/>
          <w:sz w:val="16"/>
          <w:szCs w:val="16"/>
        </w:rPr>
        <w:t>2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227204	</w:t>
      </w:r>
      <w:r>
        <w:rPr sz="16" baseline="0" dirty="0">
          <w:jc w:val="left"/>
          <w:rFonts w:ascii="Arial" w:hAnsi="Arial" w:cs="Arial"/>
          <w:color w:val="000000"/>
          <w:spacing w:val="-107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-65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apr bo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6,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5" w:after="0" w:line="278" w:lineRule="exact"/>
        <w:ind w:left="149" w:right="253" w:firstLine="285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48923</wp:posOffset>
            </wp:positionV>
            <wp:extent cx="466343" cy="132587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48923</wp:posOffset>
            </wp:positionV>
            <wp:extent cx="932687" cy="132587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48923</wp:posOffset>
            </wp:positionV>
            <wp:extent cx="266699" cy="13258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48923</wp:posOffset>
            </wp:positionV>
            <wp:extent cx="1114043" cy="13258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73954</wp:posOffset>
            </wp:positionV>
            <wp:extent cx="5288072" cy="210995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5357757"/>
                      <a:ext cx="5173772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191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283729 Frézy pr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ů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r 5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211991</wp:posOffset>
            </wp:positionV>
            <wp:extent cx="6943343" cy="18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-38113</wp:posOffset>
            </wp:positionV>
            <wp:extent cx="48768" cy="457205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45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-38113</wp:posOffset>
            </wp:positionV>
            <wp:extent cx="52831" cy="457205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45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86.800,-K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-46073</wp:posOffset>
            </wp:positionV>
            <wp:extent cx="46736" cy="168655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-46073</wp:posOffset>
            </wp:positionV>
            <wp:extent cx="46735" cy="168655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Zboží i fakturu dodejte do Nemocnice v Semilech - dodací adresa.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670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-59281</wp:posOffset>
            </wp:positionV>
            <wp:extent cx="6943343" cy="180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49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1" w:after="0" w:line="254" w:lineRule="exact"/>
              <w:ind w:left="71" w:right="2544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491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2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r.o.CZ"/><Relationship Id="rId115" Type="http://schemas.openxmlformats.org/officeDocument/2006/relationships/hyperlink" TargetMode="External" Target="http://www.nemjil.cz"/><Relationship Id="rId116" Type="http://schemas.openxmlformats.org/officeDocument/2006/relationships/hyperlink" TargetMode="External" Target="mailto:fakturace@nemjil.cz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hyperlink" TargetMode="External" Target="http://www.saul-is.cz"/><Relationship Id="rId183" Type="http://schemas.openxmlformats.org/officeDocument/2006/relationships/image" Target="media/image18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2019-11-04T07:38:41Z</dcterms:created>
  <dcterms:modified xsi:type="dcterms:W3CDTF">2019-11-04T07:38:41Z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