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EC07C5" w:rsidP="007D3E0A">
      <w:pPr>
        <w:pStyle w:val="Bezmezer"/>
        <w:ind w:left="354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78740</wp:posOffset>
                </wp:positionV>
                <wp:extent cx="2917190" cy="115252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F3C" w:rsidRDefault="000A0F3C" w:rsidP="001C7519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120BD" w:rsidRDefault="000A0F3C" w:rsidP="001C7519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DATAS PLUS, s.r.o.</w:t>
                            </w:r>
                          </w:p>
                          <w:p w:rsidR="000A0F3C" w:rsidRDefault="000A0F3C" w:rsidP="001C7519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Ant. Dvořáka 24</w:t>
                            </w:r>
                          </w:p>
                          <w:p w:rsidR="000A0F3C" w:rsidRPr="007D0C5A" w:rsidRDefault="000A0F3C" w:rsidP="001C7519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674 01       TŘEBÍČ</w:t>
                            </w:r>
                          </w:p>
                        </w:txbxContent>
                      </wps:txbx>
                      <wps:bodyPr rot="0" vert="horz" wrap="square" lIns="180000" tIns="180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6.55pt;margin-top:6.2pt;width:229.7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" filled="f">
                <v:textbox inset="5mm,5mm">
                  <w:txbxContent>
                    <w:p w:rsidR="000A0F3C" w:rsidRDefault="000A0F3C" w:rsidP="001C7519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</w:p>
                    <w:p w:rsidR="007120BD" w:rsidRDefault="000A0F3C" w:rsidP="001C7519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DATAS PLUS, s.r.o.</w:t>
                      </w:r>
                    </w:p>
                    <w:p w:rsidR="000A0F3C" w:rsidRDefault="000A0F3C" w:rsidP="001C7519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Ant. Dvořáka 24</w:t>
                      </w:r>
                    </w:p>
                    <w:p w:rsidR="000A0F3C" w:rsidRPr="007D0C5A" w:rsidRDefault="000A0F3C" w:rsidP="001C7519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674 01       TŘEBÍČ</w:t>
                      </w:r>
                    </w:p>
                  </w:txbxContent>
                </v:textbox>
              </v:shape>
            </w:pict>
          </mc:Fallback>
        </mc:AlternateContent>
      </w: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685DB8">
      <w:pPr>
        <w:pStyle w:val="Bezmezer"/>
      </w:pPr>
      <w:r>
        <w:t>Váš dopis značky/ze dne</w:t>
      </w:r>
      <w:r>
        <w:tab/>
      </w:r>
      <w:r>
        <w:tab/>
        <w:t>naše značka</w:t>
      </w:r>
      <w:r w:rsidR="001B3A05">
        <w:tab/>
      </w:r>
      <w:r w:rsidR="001B3A05">
        <w:tab/>
        <w:t>vyřizuje/telefon</w:t>
      </w:r>
      <w:r w:rsidR="001B3A05">
        <w:tab/>
      </w:r>
      <w:r w:rsidR="001B3A05">
        <w:tab/>
        <w:t>Třebíč</w:t>
      </w:r>
    </w:p>
    <w:p w:rsidR="001A3501" w:rsidRDefault="00CB64F2" w:rsidP="00685DB8">
      <w:pPr>
        <w:pStyle w:val="Bezmezer"/>
      </w:pPr>
      <w:r>
        <w:t xml:space="preserve">                        </w:t>
      </w:r>
      <w:r w:rsidR="007D0C5A">
        <w:t xml:space="preserve">                 </w:t>
      </w:r>
      <w:r w:rsidR="00326C4C">
        <w:t xml:space="preserve">          </w:t>
      </w:r>
      <w:r w:rsidR="004210DF">
        <w:t xml:space="preserve">                    </w:t>
      </w:r>
      <w:proofErr w:type="spellStart"/>
      <w:r w:rsidR="004210DF">
        <w:t>Obj</w:t>
      </w:r>
      <w:proofErr w:type="spellEnd"/>
      <w:r w:rsidR="004210DF">
        <w:t xml:space="preserve">. </w:t>
      </w:r>
      <w:r w:rsidR="000A0F3C">
        <w:t>28/2019</w:t>
      </w:r>
      <w:r w:rsidR="00A95480">
        <w:tab/>
      </w:r>
      <w:r w:rsidR="00A95480">
        <w:tab/>
        <w:t>Jílková</w:t>
      </w:r>
      <w:r w:rsidR="00326C4C">
        <w:t>/</w:t>
      </w:r>
      <w:r w:rsidR="006673FC">
        <w:t>XXXXXXX</w:t>
      </w:r>
      <w:r w:rsidR="006673FC">
        <w:tab/>
      </w:r>
      <w:bookmarkStart w:id="0" w:name="_GoBack"/>
      <w:bookmarkEnd w:id="0"/>
      <w:r w:rsidR="00326C4C">
        <w:t xml:space="preserve">             </w:t>
      </w:r>
      <w:r w:rsidR="000A0F3C">
        <w:tab/>
        <w:t>3.10.2019</w:t>
      </w:r>
      <w:r w:rsidR="00326C4C">
        <w:t xml:space="preserve">  </w:t>
      </w:r>
      <w:r>
        <w:t xml:space="preserve"> </w:t>
      </w:r>
      <w:r w:rsidR="00A469CE">
        <w:t xml:space="preserve">   </w:t>
      </w:r>
    </w:p>
    <w:p w:rsidR="00891FEE" w:rsidRDefault="00891FEE" w:rsidP="00685DB8">
      <w:pPr>
        <w:pStyle w:val="Bezmezer"/>
      </w:pPr>
    </w:p>
    <w:p w:rsidR="00AD661F" w:rsidRDefault="00AD661F" w:rsidP="00685DB8">
      <w:pPr>
        <w:pStyle w:val="Bezmezer"/>
      </w:pPr>
    </w:p>
    <w:p w:rsidR="000A0F3C" w:rsidRDefault="00C920F3" w:rsidP="00685DB8">
      <w:pPr>
        <w:pStyle w:val="Bezmezer"/>
        <w:rPr>
          <w:b/>
          <w:u w:val="single"/>
        </w:rPr>
      </w:pPr>
      <w:r w:rsidRPr="00A469CE">
        <w:rPr>
          <w:b/>
          <w:u w:val="single"/>
        </w:rPr>
        <w:t>Objednávka</w:t>
      </w:r>
      <w:r w:rsidR="000A0F3C">
        <w:rPr>
          <w:b/>
          <w:u w:val="single"/>
        </w:rPr>
        <w:t xml:space="preserve"> serveru vč. programového vybavení</w:t>
      </w:r>
    </w:p>
    <w:p w:rsidR="000A0F3C" w:rsidRDefault="000A0F3C" w:rsidP="00685DB8">
      <w:pPr>
        <w:pStyle w:val="Bezmezer"/>
        <w:rPr>
          <w:b/>
          <w:u w:val="single"/>
        </w:rPr>
      </w:pPr>
    </w:p>
    <w:p w:rsidR="001A3501" w:rsidRDefault="000A0F3C" w:rsidP="000A0F3C">
      <w:pPr>
        <w:pStyle w:val="Bezmezer"/>
        <w:ind w:firstLine="708"/>
        <w:rPr>
          <w:bCs/>
        </w:rPr>
      </w:pPr>
      <w:r>
        <w:rPr>
          <w:bCs/>
        </w:rPr>
        <w:t xml:space="preserve">Na základě Vaší nabídky z 2.10.2019 u vás objednáváme dodání serveru včetně programového vybavení v celkové hodnotě </w:t>
      </w:r>
      <w:r w:rsidR="00CB3919">
        <w:rPr>
          <w:bCs/>
        </w:rPr>
        <w:t>XXXXX</w:t>
      </w:r>
      <w:r w:rsidR="002460A0">
        <w:rPr>
          <w:bCs/>
        </w:rPr>
        <w:t xml:space="preserve">,-- Kč bez DPH, tj. </w:t>
      </w:r>
      <w:r w:rsidR="00CB3919">
        <w:rPr>
          <w:bCs/>
        </w:rPr>
        <w:t>XXXXX</w:t>
      </w:r>
      <w:r w:rsidR="002460A0">
        <w:rPr>
          <w:bCs/>
        </w:rPr>
        <w:t>,-- Kč vč. DPH.</w:t>
      </w:r>
    </w:p>
    <w:p w:rsidR="002460A0" w:rsidRDefault="002460A0" w:rsidP="000A0F3C">
      <w:pPr>
        <w:pStyle w:val="Bezmezer"/>
        <w:ind w:firstLine="708"/>
        <w:rPr>
          <w:bCs/>
        </w:rPr>
      </w:pPr>
    </w:p>
    <w:p w:rsidR="002460A0" w:rsidRDefault="002460A0" w:rsidP="000A0F3C">
      <w:pPr>
        <w:pStyle w:val="Bezmezer"/>
        <w:ind w:firstLine="708"/>
        <w:rPr>
          <w:bCs/>
        </w:rPr>
      </w:pPr>
      <w:r>
        <w:rPr>
          <w:bCs/>
        </w:rPr>
        <w:t>Jedná se o dodání:</w:t>
      </w:r>
    </w:p>
    <w:p w:rsidR="002460A0" w:rsidRDefault="002460A0" w:rsidP="002460A0">
      <w:pPr>
        <w:pStyle w:val="Bezmezer"/>
        <w:numPr>
          <w:ilvl w:val="0"/>
          <w:numId w:val="2"/>
        </w:numPr>
        <w:rPr>
          <w:bCs/>
        </w:rPr>
      </w:pPr>
      <w:r>
        <w:rPr>
          <w:bCs/>
        </w:rPr>
        <w:t>Server PRIMERGY_TX1330M4/64GB RAM/4</w:t>
      </w:r>
      <w:r w:rsidR="00C33F45">
        <w:rPr>
          <w:bCs/>
        </w:rPr>
        <w:t>x</w:t>
      </w:r>
      <w:r>
        <w:rPr>
          <w:bCs/>
        </w:rPr>
        <w:t xml:space="preserve">2TB HDD v ceně </w:t>
      </w:r>
      <w:r w:rsidR="00CB3919">
        <w:rPr>
          <w:bCs/>
        </w:rPr>
        <w:t>XXXXX</w:t>
      </w:r>
      <w:r>
        <w:rPr>
          <w:bCs/>
        </w:rPr>
        <w:t>,-- Kč bez DPH</w:t>
      </w:r>
    </w:p>
    <w:p w:rsidR="002460A0" w:rsidRDefault="002460A0" w:rsidP="002460A0">
      <w:pPr>
        <w:pStyle w:val="Bezmezer"/>
        <w:numPr>
          <w:ilvl w:val="0"/>
          <w:numId w:val="2"/>
        </w:numPr>
        <w:rPr>
          <w:bCs/>
        </w:rPr>
      </w:pPr>
      <w:r>
        <w:rPr>
          <w:bCs/>
        </w:rPr>
        <w:t xml:space="preserve">Rozšíření záruky serveru na 5 let – reakce násl. </w:t>
      </w:r>
      <w:proofErr w:type="spellStart"/>
      <w:r>
        <w:rPr>
          <w:bCs/>
        </w:rPr>
        <w:t>prac</w:t>
      </w:r>
      <w:proofErr w:type="spellEnd"/>
      <w:r>
        <w:rPr>
          <w:bCs/>
        </w:rPr>
        <w:t xml:space="preserve">. den v ceně </w:t>
      </w:r>
      <w:r w:rsidR="00CB3919">
        <w:rPr>
          <w:bCs/>
        </w:rPr>
        <w:t>XXXXX</w:t>
      </w:r>
      <w:r>
        <w:rPr>
          <w:bCs/>
        </w:rPr>
        <w:t>,-- Kč bez DPH</w:t>
      </w:r>
    </w:p>
    <w:p w:rsidR="002460A0" w:rsidRDefault="002460A0" w:rsidP="002460A0">
      <w:pPr>
        <w:pStyle w:val="Bezmezer"/>
        <w:numPr>
          <w:ilvl w:val="0"/>
          <w:numId w:val="2"/>
        </w:numPr>
        <w:rPr>
          <w:bCs/>
        </w:rPr>
      </w:pPr>
      <w:r>
        <w:rPr>
          <w:bCs/>
        </w:rPr>
        <w:t xml:space="preserve">Microsoft </w:t>
      </w:r>
      <w:proofErr w:type="spellStart"/>
      <w:r>
        <w:rPr>
          <w:bCs/>
        </w:rPr>
        <w:t>Win</w:t>
      </w:r>
      <w:proofErr w:type="spellEnd"/>
      <w:r>
        <w:rPr>
          <w:bCs/>
        </w:rPr>
        <w:t xml:space="preserve"> SRV STD 2019 OEM, 2 ks, v ceně </w:t>
      </w:r>
      <w:r w:rsidR="00CB3919">
        <w:rPr>
          <w:bCs/>
        </w:rPr>
        <w:t>XXXXX</w:t>
      </w:r>
      <w:r>
        <w:rPr>
          <w:bCs/>
        </w:rPr>
        <w:t>,-- Kč bez DPH /ks</w:t>
      </w:r>
      <w:r w:rsidR="00753886">
        <w:rPr>
          <w:bCs/>
        </w:rPr>
        <w:t xml:space="preserve">, tj. </w:t>
      </w:r>
      <w:r w:rsidR="00CB3919">
        <w:rPr>
          <w:bCs/>
        </w:rPr>
        <w:t>XXXXX</w:t>
      </w:r>
      <w:r w:rsidR="00753886">
        <w:rPr>
          <w:bCs/>
        </w:rPr>
        <w:t>,-- Kč bez DPH</w:t>
      </w:r>
    </w:p>
    <w:p w:rsidR="002460A0" w:rsidRDefault="002460A0" w:rsidP="002460A0">
      <w:pPr>
        <w:pStyle w:val="Bezmezer"/>
        <w:numPr>
          <w:ilvl w:val="0"/>
          <w:numId w:val="2"/>
        </w:numPr>
        <w:rPr>
          <w:bCs/>
        </w:rPr>
      </w:pPr>
      <w:r>
        <w:rPr>
          <w:bCs/>
        </w:rPr>
        <w:t xml:space="preserve">MS WIN SRV CAL USER CAL OLP, 50 ks, v ceně </w:t>
      </w:r>
      <w:r w:rsidR="00CB3919">
        <w:rPr>
          <w:bCs/>
        </w:rPr>
        <w:t>XXXXX</w:t>
      </w:r>
      <w:r>
        <w:rPr>
          <w:bCs/>
        </w:rPr>
        <w:t>,-- Kč bez DPH /ks</w:t>
      </w:r>
      <w:r w:rsidR="00753886">
        <w:rPr>
          <w:bCs/>
        </w:rPr>
        <w:t xml:space="preserve">, tj. </w:t>
      </w:r>
      <w:r w:rsidR="00CB3919">
        <w:rPr>
          <w:bCs/>
        </w:rPr>
        <w:t>XXXXX</w:t>
      </w:r>
      <w:r w:rsidR="00753886">
        <w:rPr>
          <w:bCs/>
        </w:rPr>
        <w:t>,-- Kč bez DPH</w:t>
      </w:r>
    </w:p>
    <w:p w:rsidR="002460A0" w:rsidRPr="000A0F3C" w:rsidRDefault="002460A0" w:rsidP="002460A0">
      <w:pPr>
        <w:pStyle w:val="Bezmezer"/>
        <w:rPr>
          <w:bCs/>
        </w:rPr>
      </w:pPr>
    </w:p>
    <w:p w:rsidR="0006520E" w:rsidRDefault="0080303A" w:rsidP="00685DB8">
      <w:pPr>
        <w:pStyle w:val="Bezmezer"/>
        <w:rPr>
          <w:rStyle w:val="Hypertextovodkaz"/>
          <w:color w:val="auto"/>
          <w:u w:val="none"/>
        </w:rPr>
      </w:pPr>
      <w:r>
        <w:t>Daňový doklad</w:t>
      </w:r>
      <w:r w:rsidR="002460A0">
        <w:t xml:space="preserve"> vč. čísla objednávky prosím zašlete na adresu </w:t>
      </w:r>
      <w:hyperlink r:id="rId7" w:history="1">
        <w:r w:rsidR="002460A0" w:rsidRPr="00322023">
          <w:rPr>
            <w:rStyle w:val="Hypertextovodkaz"/>
          </w:rPr>
          <w:t>fakturace@mkstrebic.cz</w:t>
        </w:r>
      </w:hyperlink>
      <w:r>
        <w:rPr>
          <w:rStyle w:val="Hypertextovodkaz"/>
        </w:rPr>
        <w:t xml:space="preserve">.  </w:t>
      </w:r>
      <w:r>
        <w:rPr>
          <w:rStyle w:val="Hypertextovodkaz"/>
          <w:color w:val="auto"/>
          <w:u w:val="none"/>
        </w:rPr>
        <w:t xml:space="preserve">Faktura bude zaplacena po dodání zboží. </w:t>
      </w:r>
    </w:p>
    <w:p w:rsidR="0080303A" w:rsidRDefault="0080303A" w:rsidP="00685DB8">
      <w:pPr>
        <w:pStyle w:val="Bezmezer"/>
        <w:rPr>
          <w:rStyle w:val="Hypertextovodkaz"/>
          <w:color w:val="auto"/>
          <w:u w:val="none"/>
        </w:rPr>
      </w:pPr>
    </w:p>
    <w:p w:rsidR="0080303A" w:rsidRDefault="0080303A" w:rsidP="00685DB8">
      <w:pPr>
        <w:pStyle w:val="Bezmezer"/>
      </w:pPr>
    </w:p>
    <w:p w:rsidR="00C920F3" w:rsidRDefault="002460A0" w:rsidP="00326C4C">
      <w:pPr>
        <w:pStyle w:val="Bezmezer"/>
      </w:pPr>
      <w:r>
        <w:t>Děkuji a přeji příjemný den.</w:t>
      </w:r>
      <w:r w:rsidR="007D0C5A">
        <w:t xml:space="preserve">             </w:t>
      </w:r>
    </w:p>
    <w:p w:rsidR="002460A0" w:rsidRDefault="002460A0" w:rsidP="00326C4C">
      <w:pPr>
        <w:pStyle w:val="Bezmezer"/>
      </w:pPr>
    </w:p>
    <w:p w:rsidR="00C920F3" w:rsidRDefault="00C920F3" w:rsidP="00326C4C">
      <w:pPr>
        <w:pStyle w:val="Bezmezer"/>
      </w:pPr>
    </w:p>
    <w:p w:rsidR="00C920F3" w:rsidRDefault="00C920F3" w:rsidP="00326C4C">
      <w:pPr>
        <w:pStyle w:val="Bezmezer"/>
      </w:pPr>
    </w:p>
    <w:p w:rsidR="00C920F3" w:rsidRDefault="00C920F3" w:rsidP="00326C4C">
      <w:pPr>
        <w:pStyle w:val="Bezmezer"/>
      </w:pPr>
    </w:p>
    <w:p w:rsidR="00837FE4" w:rsidRDefault="00837FE4" w:rsidP="00685DB8">
      <w:pPr>
        <w:pStyle w:val="Bezmezer"/>
      </w:pPr>
    </w:p>
    <w:p w:rsidR="006E375B" w:rsidRDefault="006E375B" w:rsidP="00685DB8">
      <w:pPr>
        <w:pStyle w:val="Bezmezer"/>
      </w:pPr>
    </w:p>
    <w:p w:rsidR="001C7519" w:rsidRDefault="001A3501" w:rsidP="00685DB8">
      <w:pPr>
        <w:pStyle w:val="Bezmezer"/>
      </w:pPr>
      <w:r>
        <w:t xml:space="preserve">                                                                                                          </w:t>
      </w:r>
      <w:r w:rsidR="001C7519">
        <w:t xml:space="preserve"> </w:t>
      </w:r>
      <w:r w:rsidR="0006520E">
        <w:t xml:space="preserve"> </w:t>
      </w:r>
    </w:p>
    <w:p w:rsidR="001A3501" w:rsidRDefault="0006520E" w:rsidP="001C7519">
      <w:pPr>
        <w:pStyle w:val="Bezmezer"/>
        <w:ind w:left="4956"/>
      </w:pPr>
      <w:r>
        <w:t xml:space="preserve">         Lucie Jílková</w:t>
      </w:r>
    </w:p>
    <w:p w:rsidR="00615881" w:rsidRPr="00685DB8" w:rsidRDefault="00615881" w:rsidP="00615881">
      <w:pPr>
        <w:pStyle w:val="Bezmezer"/>
      </w:pPr>
      <w:r>
        <w:t xml:space="preserve">                                                                                             Městské kulturní středisko Třebíč</w:t>
      </w:r>
    </w:p>
    <w:p w:rsidR="00615881" w:rsidRPr="00685DB8" w:rsidRDefault="00615881" w:rsidP="00685DB8">
      <w:pPr>
        <w:pStyle w:val="Bezmezer"/>
      </w:pPr>
    </w:p>
    <w:sectPr w:rsidR="00615881" w:rsidRPr="00685DB8" w:rsidSect="00811D03">
      <w:headerReference w:type="default" r:id="rId8"/>
      <w:footerReference w:type="default" r:id="rId9"/>
      <w:pgSz w:w="11906" w:h="16838"/>
      <w:pgMar w:top="567" w:right="1134" w:bottom="1418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2FB" w:rsidRDefault="003662FB" w:rsidP="00685DB8">
      <w:pPr>
        <w:spacing w:after="0" w:line="240" w:lineRule="auto"/>
      </w:pPr>
      <w:r>
        <w:separator/>
      </w:r>
    </w:p>
  </w:endnote>
  <w:endnote w:type="continuationSeparator" w:id="0">
    <w:p w:rsidR="003662FB" w:rsidRDefault="003662FB" w:rsidP="006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A1" w:rsidRPr="00891FEE" w:rsidRDefault="00D713A1" w:rsidP="00811D03">
    <w:pPr>
      <w:pStyle w:val="Zpat"/>
      <w:tabs>
        <w:tab w:val="clear" w:pos="4536"/>
        <w:tab w:val="clear" w:pos="9072"/>
        <w:tab w:val="center" w:pos="4962"/>
        <w:tab w:val="right" w:pos="9923"/>
      </w:tabs>
      <w:rPr>
        <w:b/>
      </w:rPr>
    </w:pPr>
    <w:r>
      <w:rPr>
        <w:b/>
      </w:rPr>
      <w:t>KB Třebíč 86-3605170217/0100</w:t>
    </w:r>
    <w:r>
      <w:rPr>
        <w:b/>
      </w:rPr>
      <w:tab/>
    </w:r>
    <w:r w:rsidRPr="00891FEE">
      <w:rPr>
        <w:b/>
      </w:rPr>
      <w:t>IČ: 440 65</w:t>
    </w:r>
    <w:r>
      <w:rPr>
        <w:b/>
      </w:rPr>
      <w:t> 566</w:t>
    </w:r>
    <w:r>
      <w:rPr>
        <w:b/>
      </w:rPr>
      <w:tab/>
    </w:r>
    <w:r w:rsidRPr="00891FEE">
      <w:rPr>
        <w:b/>
      </w:rPr>
      <w:t>DIČ: CZ44065566</w:t>
    </w:r>
  </w:p>
  <w:p w:rsidR="00D713A1" w:rsidRPr="00891FEE" w:rsidRDefault="00D713A1" w:rsidP="00811D03">
    <w:pPr>
      <w:pStyle w:val="Zpat"/>
      <w:rPr>
        <w:b/>
      </w:rPr>
    </w:pPr>
    <w:r w:rsidRPr="00891FEE">
      <w:rPr>
        <w:b/>
      </w:rPr>
      <w:t>Telefon: +420 568 610</w:t>
    </w:r>
    <w:r>
      <w:rPr>
        <w:b/>
      </w:rPr>
      <w:t> 011</w:t>
    </w:r>
    <w:r>
      <w:rPr>
        <w:b/>
      </w:rPr>
      <w:tab/>
      <w:t xml:space="preserve">                          </w:t>
    </w:r>
    <w:r w:rsidRPr="00891FEE">
      <w:rPr>
        <w:b/>
      </w:rPr>
      <w:t>www.mkstrebic.cz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2FB" w:rsidRDefault="003662FB" w:rsidP="00685DB8">
      <w:pPr>
        <w:spacing w:after="0" w:line="240" w:lineRule="auto"/>
      </w:pPr>
      <w:r>
        <w:separator/>
      </w:r>
    </w:p>
  </w:footnote>
  <w:footnote w:type="continuationSeparator" w:id="0">
    <w:p w:rsidR="003662FB" w:rsidRDefault="003662FB" w:rsidP="006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2215515" cy="1107440"/>
          <wp:effectExtent l="19050" t="0" r="0" b="0"/>
          <wp:wrapNone/>
          <wp:docPr id="2" name="Obrázek 4" descr="Popis: C:\Users\Uzivatel\Desktop\MKS Trebic_logotyp\MKS Trebic_logotyp\Vertikalni\MKS-Trebic_logotyp_vertik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Uzivatel\Desktop\MKS Trebic_logotyp\MKS Trebic_logotyp\Vertikalni\MKS-Trebic_logotyp_vertikal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1107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  <w:jc w:val="right"/>
      <w:rPr>
        <w:b/>
      </w:rPr>
    </w:pPr>
    <w:r w:rsidRPr="007D3E0A">
      <w:rPr>
        <w:b/>
      </w:rPr>
      <w:t>Městské kulturní středisko Třebíč,</w:t>
    </w:r>
    <w:r>
      <w:rPr>
        <w:b/>
      </w:rPr>
      <w:t xml:space="preserve"> Karlovo nám. 47, 674 01  Třebíč</w:t>
    </w:r>
  </w:p>
  <w:p w:rsidR="00D713A1" w:rsidRDefault="00D713A1" w:rsidP="001B3A05">
    <w:pPr>
      <w:pStyle w:val="Bezmezer"/>
      <w:ind w:left="3540"/>
      <w:jc w:val="right"/>
      <w:rPr>
        <w:b/>
      </w:rPr>
    </w:pPr>
  </w:p>
  <w:p w:rsidR="00D713A1" w:rsidRPr="001B3A05" w:rsidRDefault="00EC07C5" w:rsidP="001B3A05">
    <w:pPr>
      <w:pStyle w:val="Bezmezer"/>
      <w:ind w:left="3540"/>
      <w:jc w:val="right"/>
      <w:rPr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36829</wp:posOffset>
              </wp:positionV>
              <wp:extent cx="63023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EFDE7" id="Přímá spojnic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2.9pt" to="496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" strokecolor="#a6a6a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421DE"/>
    <w:multiLevelType w:val="hybridMultilevel"/>
    <w:tmpl w:val="2848A638"/>
    <w:lvl w:ilvl="0" w:tplc="445A839A">
      <w:start w:val="67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B9A3724"/>
    <w:multiLevelType w:val="hybridMultilevel"/>
    <w:tmpl w:val="2AE0421A"/>
    <w:lvl w:ilvl="0" w:tplc="270072E4">
      <w:start w:val="15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96"/>
    <w:rsid w:val="00010CC9"/>
    <w:rsid w:val="0006520E"/>
    <w:rsid w:val="000A0F3C"/>
    <w:rsid w:val="00142AE4"/>
    <w:rsid w:val="001724AE"/>
    <w:rsid w:val="001A3501"/>
    <w:rsid w:val="001B3A05"/>
    <w:rsid w:val="001C7519"/>
    <w:rsid w:val="001D0368"/>
    <w:rsid w:val="002033E4"/>
    <w:rsid w:val="002278CB"/>
    <w:rsid w:val="002460A0"/>
    <w:rsid w:val="0027212F"/>
    <w:rsid w:val="002726C7"/>
    <w:rsid w:val="002D54C9"/>
    <w:rsid w:val="002F4F53"/>
    <w:rsid w:val="00326C4C"/>
    <w:rsid w:val="0035506E"/>
    <w:rsid w:val="00360C76"/>
    <w:rsid w:val="003617B9"/>
    <w:rsid w:val="003662FB"/>
    <w:rsid w:val="004210DF"/>
    <w:rsid w:val="00433F7A"/>
    <w:rsid w:val="004868CB"/>
    <w:rsid w:val="004A3F8B"/>
    <w:rsid w:val="004D01D3"/>
    <w:rsid w:val="004E3114"/>
    <w:rsid w:val="005467A7"/>
    <w:rsid w:val="005E284A"/>
    <w:rsid w:val="005F1BF2"/>
    <w:rsid w:val="00615881"/>
    <w:rsid w:val="00622D3D"/>
    <w:rsid w:val="00624B43"/>
    <w:rsid w:val="006509EF"/>
    <w:rsid w:val="006673FC"/>
    <w:rsid w:val="00672FF1"/>
    <w:rsid w:val="006734AF"/>
    <w:rsid w:val="00685DB8"/>
    <w:rsid w:val="006B5F85"/>
    <w:rsid w:val="006E375B"/>
    <w:rsid w:val="006E57D9"/>
    <w:rsid w:val="006F0560"/>
    <w:rsid w:val="006F77FA"/>
    <w:rsid w:val="00700049"/>
    <w:rsid w:val="007120BD"/>
    <w:rsid w:val="007242BF"/>
    <w:rsid w:val="007300BF"/>
    <w:rsid w:val="00753886"/>
    <w:rsid w:val="00757B97"/>
    <w:rsid w:val="007727E8"/>
    <w:rsid w:val="00796BF8"/>
    <w:rsid w:val="007D0C5A"/>
    <w:rsid w:val="007D3E0A"/>
    <w:rsid w:val="007F4BE7"/>
    <w:rsid w:val="00800C6C"/>
    <w:rsid w:val="0080303A"/>
    <w:rsid w:val="00811D03"/>
    <w:rsid w:val="00823405"/>
    <w:rsid w:val="00831FC6"/>
    <w:rsid w:val="00837FE4"/>
    <w:rsid w:val="00853977"/>
    <w:rsid w:val="00887D4E"/>
    <w:rsid w:val="00891FEE"/>
    <w:rsid w:val="00891FFD"/>
    <w:rsid w:val="00897857"/>
    <w:rsid w:val="00897E56"/>
    <w:rsid w:val="008B4112"/>
    <w:rsid w:val="008C6A05"/>
    <w:rsid w:val="008E3EF9"/>
    <w:rsid w:val="008F0BC8"/>
    <w:rsid w:val="008F3DDC"/>
    <w:rsid w:val="0096125D"/>
    <w:rsid w:val="00980A1E"/>
    <w:rsid w:val="0099743C"/>
    <w:rsid w:val="00A12DA2"/>
    <w:rsid w:val="00A143D3"/>
    <w:rsid w:val="00A469CE"/>
    <w:rsid w:val="00A83FDD"/>
    <w:rsid w:val="00A95480"/>
    <w:rsid w:val="00AB499B"/>
    <w:rsid w:val="00AB737A"/>
    <w:rsid w:val="00AC4036"/>
    <w:rsid w:val="00AC6199"/>
    <w:rsid w:val="00AD661F"/>
    <w:rsid w:val="00AE689D"/>
    <w:rsid w:val="00AE6D39"/>
    <w:rsid w:val="00AF5F37"/>
    <w:rsid w:val="00B101C2"/>
    <w:rsid w:val="00B21398"/>
    <w:rsid w:val="00B33AE2"/>
    <w:rsid w:val="00B42E9C"/>
    <w:rsid w:val="00B645FA"/>
    <w:rsid w:val="00B80266"/>
    <w:rsid w:val="00BC0CD8"/>
    <w:rsid w:val="00BF7DFB"/>
    <w:rsid w:val="00C33F45"/>
    <w:rsid w:val="00C41D96"/>
    <w:rsid w:val="00C4242C"/>
    <w:rsid w:val="00C60EB4"/>
    <w:rsid w:val="00C64A92"/>
    <w:rsid w:val="00C65379"/>
    <w:rsid w:val="00C718B8"/>
    <w:rsid w:val="00C920F3"/>
    <w:rsid w:val="00CB3919"/>
    <w:rsid w:val="00CB64F2"/>
    <w:rsid w:val="00CC2936"/>
    <w:rsid w:val="00CE0B84"/>
    <w:rsid w:val="00D25950"/>
    <w:rsid w:val="00D61C09"/>
    <w:rsid w:val="00D713A1"/>
    <w:rsid w:val="00D71AEE"/>
    <w:rsid w:val="00DC71F3"/>
    <w:rsid w:val="00DF5A2B"/>
    <w:rsid w:val="00E2089B"/>
    <w:rsid w:val="00E521CE"/>
    <w:rsid w:val="00E82A70"/>
    <w:rsid w:val="00E90390"/>
    <w:rsid w:val="00EC07C5"/>
    <w:rsid w:val="00ED1442"/>
    <w:rsid w:val="00EE4D69"/>
    <w:rsid w:val="00F61065"/>
    <w:rsid w:val="00F7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24800"/>
  <w15:docId w15:val="{F805590D-C4F5-41F0-B392-A45F835C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68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3F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31FC6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DB8"/>
  </w:style>
  <w:style w:type="paragraph" w:styleId="Zpat">
    <w:name w:val="footer"/>
    <w:basedOn w:val="Normln"/>
    <w:link w:val="Zpat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B8"/>
  </w:style>
  <w:style w:type="character" w:styleId="Hypertextovodkaz">
    <w:name w:val="Hyperlink"/>
    <w:uiPriority w:val="99"/>
    <w:unhideWhenUsed/>
    <w:rsid w:val="00B645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ace@mkstreb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lavi&#269;kov&#253;%20pap&#237;r%20&#353;ablona\Hlavickovy%20papir%20s%20rameck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 rameckem.dot</Template>
  <TotalTime>2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Lucie Jílková</cp:lastModifiedBy>
  <cp:revision>4</cp:revision>
  <cp:lastPrinted>2019-10-03T07:18:00Z</cp:lastPrinted>
  <dcterms:created xsi:type="dcterms:W3CDTF">2019-11-01T12:44:00Z</dcterms:created>
  <dcterms:modified xsi:type="dcterms:W3CDTF">2019-11-01T12:45:00Z</dcterms:modified>
</cp:coreProperties>
</file>