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2019/1447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30.10.2019</w:t>
      </w:r>
    </w:p>
    <w:p w:rsidR="009B4271" w:rsidRPr="00AF318E" w:rsidRDefault="003F053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F053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Plzeňský Prazdroj, a. 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U Prazdroje 64/7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304 97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45357366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CZ45357366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4.11.2019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zajištění prostor, programu a cateringu pro jednání 4. listopadu 2019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7783B" w:rsidRDefault="003F053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7783B">
        <w:br w:type="page"/>
      </w:r>
    </w:p>
    <w:p w:rsidR="0007783B" w:rsidRDefault="0007783B">
      <w:r>
        <w:lastRenderedPageBreak/>
        <w:t xml:space="preserve">Datum potvrzení objednávky dodavatelem:  </w:t>
      </w:r>
      <w:r w:rsidR="003F0533">
        <w:t>31.10.2019</w:t>
      </w:r>
    </w:p>
    <w:p w:rsidR="0007783B" w:rsidRDefault="0007783B">
      <w:r>
        <w:t>Potvrzení objednávky:</w:t>
      </w:r>
    </w:p>
    <w:p w:rsidR="003F0533" w:rsidRDefault="003F0533">
      <w:r>
        <w:t xml:space="preserve">From:  [mailto: @asahibeer.cz] </w:t>
      </w:r>
    </w:p>
    <w:p w:rsidR="003F0533" w:rsidRDefault="003F0533">
      <w:r>
        <w:t>Sent: Thursday, October 31, 2019 1:54 PM</w:t>
      </w:r>
    </w:p>
    <w:p w:rsidR="003F0533" w:rsidRDefault="003F0533">
      <w:r>
        <w:t>To:   &lt; @vodarna.cz&gt;</w:t>
      </w:r>
    </w:p>
    <w:p w:rsidR="003F0533" w:rsidRDefault="003F0533">
      <w:r>
        <w:t>Subject: RE: listopadová konferece SOVAK</w:t>
      </w:r>
    </w:p>
    <w:p w:rsidR="003F0533" w:rsidRDefault="003F0533"/>
    <w:p w:rsidR="003F0533" w:rsidRDefault="003F0533">
      <w:r>
        <w:t xml:space="preserve">Dobrý den, </w:t>
      </w:r>
    </w:p>
    <w:p w:rsidR="003F0533" w:rsidRDefault="003F0533">
      <w:r>
        <w:t>Děkuji a zároveň potvrzuji příjem zaslané objednávky.</w:t>
      </w:r>
    </w:p>
    <w:p w:rsidR="003F0533" w:rsidRDefault="003F0533">
      <w:r>
        <w:t>S pozdravem</w:t>
      </w:r>
    </w:p>
    <w:p w:rsidR="003F0533" w:rsidRDefault="003F0533">
      <w:r>
        <w:t xml:space="preserve"> </w:t>
      </w:r>
    </w:p>
    <w:p w:rsidR="003F0533" w:rsidRDefault="003F0533">
      <w:r>
        <w:t xml:space="preserve"> </w:t>
      </w:r>
    </w:p>
    <w:p w:rsidR="003F0533" w:rsidRDefault="003F0533"/>
    <w:p w:rsidR="003F0533" w:rsidRDefault="003F0533">
      <w:r>
        <w:t>Specialista rozvoje obchodu a služeb</w:t>
      </w:r>
    </w:p>
    <w:p w:rsidR="003F0533" w:rsidRDefault="003F0533">
      <w:r>
        <w:t>Plzeňský Prazdroj, a.s. | U Prazdroje 7 | 301 00 Plzeň, Czech Republic</w:t>
      </w:r>
    </w:p>
    <w:p w:rsidR="003F0533" w:rsidRDefault="003F0533">
      <w:r>
        <w:t xml:space="preserve">  | </w:t>
      </w:r>
    </w:p>
    <w:p w:rsidR="003F0533" w:rsidRDefault="003F0533">
      <w:r>
        <w:t xml:space="preserve"> @asahibeer.cz</w:t>
      </w:r>
    </w:p>
    <w:p w:rsidR="003F0533" w:rsidRDefault="003F0533">
      <w:r>
        <w:t>www.prazdrojvisit.cz</w:t>
      </w:r>
    </w:p>
    <w:p w:rsidR="003F0533" w:rsidRDefault="003F0533">
      <w:r>
        <w:t xml:space="preserve">  </w:t>
      </w:r>
    </w:p>
    <w:p w:rsidR="003F0533" w:rsidRDefault="003F0533">
      <w:r>
        <w:t xml:space="preserve"> </w:t>
      </w:r>
    </w:p>
    <w:p w:rsidR="003F0533" w:rsidRDefault="003F0533">
      <w:r>
        <w:t xml:space="preserve"> </w:t>
      </w:r>
    </w:p>
    <w:p w:rsidR="003F0533" w:rsidRDefault="003F0533"/>
    <w:p w:rsidR="003F0533" w:rsidRDefault="003F0533">
      <w:r>
        <w:t>Pamatujte na životní prostředí, než vytisknete tento email.</w:t>
      </w:r>
    </w:p>
    <w:p w:rsidR="003F0533" w:rsidRDefault="003F0533">
      <w:r>
        <w:t>Please consider the environment before printing this message.</w:t>
      </w:r>
    </w:p>
    <w:p w:rsidR="003F0533" w:rsidRDefault="003F0533">
      <w:r>
        <w:t xml:space="preserve"> </w:t>
      </w:r>
    </w:p>
    <w:p w:rsidR="0007783B" w:rsidRDefault="0007783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83B" w:rsidRDefault="0007783B" w:rsidP="000071C6">
      <w:pPr>
        <w:spacing w:after="0" w:line="240" w:lineRule="auto"/>
      </w:pPr>
      <w:r>
        <w:separator/>
      </w:r>
    </w:p>
  </w:endnote>
  <w:endnote w:type="continuationSeparator" w:id="0">
    <w:p w:rsidR="0007783B" w:rsidRDefault="0007783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F053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83B" w:rsidRDefault="0007783B" w:rsidP="000071C6">
      <w:pPr>
        <w:spacing w:after="0" w:line="240" w:lineRule="auto"/>
      </w:pPr>
      <w:r>
        <w:separator/>
      </w:r>
    </w:p>
  </w:footnote>
  <w:footnote w:type="continuationSeparator" w:id="0">
    <w:p w:rsidR="0007783B" w:rsidRDefault="0007783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7783B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F0533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87DF94B-652D-42F0-BAD3-BF65DEF2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97F87-33FC-4400-B048-A1E1C735FC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2BF671-5B0E-413C-ADA0-409D57E3F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3DE5C1A9</Template>
  <TotalTime>0</TotalTime>
  <Pages>2</Pages>
  <Words>137</Words>
  <Characters>810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CHMELÍČKOVÁ Kateřina  Ing.</dc:creator>
  <cp:keywords/>
  <dc:description/>
  <cp:lastModifiedBy>CHMELÍČKOVÁ Kateřina  Ing.</cp:lastModifiedBy>
  <cp:revision>2</cp:revision>
  <cp:lastPrinted>2017-04-21T09:32:00Z</cp:lastPrinted>
  <dcterms:created xsi:type="dcterms:W3CDTF">2019-10-31T13:42:00Z</dcterms:created>
  <dcterms:modified xsi:type="dcterms:W3CDTF">2019-10-31T13:42:00Z</dcterms:modified>
</cp:coreProperties>
</file>