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F03765">
      <w:pPr>
        <w:tabs>
          <w:tab w:val="left" w:pos="2835"/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B71076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020591" w:rsidRDefault="00020591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</w:p>
    <w:p w:rsidR="008F58C4" w:rsidRDefault="008F58C4" w:rsidP="008F58C4">
      <w:pPr>
        <w:ind w:left="4963" w:firstLine="709"/>
        <w:rPr>
          <w:rFonts w:asciiTheme="minorHAnsi" w:hAnsiTheme="minorHAnsi" w:cstheme="minorHAnsi"/>
          <w:b/>
          <w:bCs/>
          <w:color w:val="555555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555555"/>
          <w:sz w:val="22"/>
          <w:szCs w:val="22"/>
        </w:rPr>
        <w:t>Bc. Magdaléna Vosyková</w:t>
      </w:r>
    </w:p>
    <w:p w:rsidR="008F58C4" w:rsidRDefault="008F58C4" w:rsidP="008F58C4">
      <w:pPr>
        <w:ind w:left="4963" w:firstLine="709"/>
        <w:rPr>
          <w:rFonts w:asciiTheme="minorHAnsi" w:hAnsiTheme="minorHAnsi" w:cstheme="minorHAnsi"/>
          <w:b/>
          <w:bCs/>
          <w:color w:val="555555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555555"/>
          <w:sz w:val="22"/>
          <w:szCs w:val="22"/>
        </w:rPr>
        <w:t>Čechova 79</w:t>
      </w:r>
    </w:p>
    <w:p w:rsidR="008F58C4" w:rsidRPr="003A3EC8" w:rsidRDefault="008F58C4" w:rsidP="008F58C4">
      <w:pPr>
        <w:ind w:left="4963" w:firstLine="709"/>
        <w:rPr>
          <w:rFonts w:asciiTheme="minorHAnsi" w:hAnsiTheme="minorHAnsi" w:cstheme="minorHAnsi"/>
          <w:b/>
          <w:bCs/>
          <w:color w:val="555555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bCs/>
          <w:color w:val="555555"/>
          <w:sz w:val="22"/>
          <w:szCs w:val="22"/>
        </w:rPr>
        <w:t>584 01  Ledeč</w:t>
      </w:r>
      <w:proofErr w:type="gramEnd"/>
      <w:r>
        <w:rPr>
          <w:rFonts w:asciiTheme="minorHAnsi" w:hAnsiTheme="minorHAnsi" w:cstheme="minorHAnsi"/>
          <w:b/>
          <w:bCs/>
          <w:color w:val="555555"/>
          <w:sz w:val="22"/>
          <w:szCs w:val="22"/>
        </w:rPr>
        <w:t xml:space="preserve"> nad Sázavou</w:t>
      </w:r>
    </w:p>
    <w:p w:rsidR="00B57825" w:rsidRPr="003A3EC8" w:rsidRDefault="00B57825" w:rsidP="003A3EC8">
      <w:pPr>
        <w:pStyle w:val="Normlnweb"/>
        <w:shd w:val="clear" w:color="auto" w:fill="FFFFFF"/>
        <w:spacing w:before="0" w:beforeAutospacing="0" w:after="0" w:afterAutospacing="0"/>
        <w:ind w:left="5670"/>
        <w:rPr>
          <w:rFonts w:asciiTheme="minorHAnsi" w:hAnsiTheme="minorHAnsi" w:cstheme="minorHAnsi"/>
          <w:b/>
          <w:bCs/>
          <w:color w:val="555555"/>
          <w:sz w:val="22"/>
          <w:szCs w:val="22"/>
        </w:rPr>
      </w:pPr>
      <w:r w:rsidRPr="003A3EC8">
        <w:rPr>
          <w:rFonts w:asciiTheme="minorHAnsi" w:hAnsiTheme="minorHAnsi" w:cstheme="minorHAnsi"/>
          <w:b/>
          <w:bCs/>
          <w:color w:val="555555"/>
          <w:sz w:val="22"/>
          <w:szCs w:val="22"/>
        </w:rPr>
        <w:tab/>
      </w:r>
      <w:r w:rsidRPr="003A3EC8">
        <w:rPr>
          <w:rFonts w:asciiTheme="minorHAnsi" w:hAnsiTheme="minorHAnsi" w:cstheme="minorHAnsi"/>
          <w:b/>
          <w:bCs/>
          <w:color w:val="555555"/>
          <w:sz w:val="22"/>
          <w:szCs w:val="22"/>
        </w:rPr>
        <w:tab/>
      </w:r>
    </w:p>
    <w:p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:rsidR="00B57825" w:rsidRDefault="00B57825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Křetín  </w:t>
      </w:r>
      <w:r w:rsidR="008F58C4">
        <w:rPr>
          <w:rFonts w:asciiTheme="minorHAnsi" w:hAnsiTheme="minorHAnsi" w:cstheme="minorHAnsi"/>
          <w:sz w:val="22"/>
          <w:szCs w:val="22"/>
        </w:rPr>
        <w:t>28</w:t>
      </w:r>
      <w:proofErr w:type="gramEnd"/>
      <w:r w:rsidR="00020591">
        <w:rPr>
          <w:rFonts w:asciiTheme="minorHAnsi" w:hAnsiTheme="minorHAnsi" w:cstheme="minorHAnsi"/>
          <w:sz w:val="22"/>
          <w:szCs w:val="22"/>
        </w:rPr>
        <w:t xml:space="preserve">. </w:t>
      </w:r>
      <w:r w:rsidR="008F58C4">
        <w:rPr>
          <w:rFonts w:asciiTheme="minorHAnsi" w:hAnsiTheme="minorHAnsi" w:cstheme="minorHAnsi"/>
          <w:sz w:val="22"/>
          <w:szCs w:val="22"/>
        </w:rPr>
        <w:t>10</w:t>
      </w:r>
      <w:r w:rsidR="005C0434">
        <w:rPr>
          <w:rFonts w:asciiTheme="minorHAnsi" w:hAnsiTheme="minorHAnsi" w:cstheme="minorHAnsi"/>
          <w:sz w:val="22"/>
          <w:szCs w:val="22"/>
        </w:rPr>
        <w:t>.</w:t>
      </w:r>
      <w:r w:rsidR="0019302C">
        <w:rPr>
          <w:rFonts w:asciiTheme="minorHAnsi" w:hAnsiTheme="minorHAnsi" w:cstheme="minorHAnsi"/>
          <w:sz w:val="22"/>
          <w:szCs w:val="22"/>
        </w:rPr>
        <w:t xml:space="preserve"> 201</w:t>
      </w:r>
      <w:r w:rsidR="00020591">
        <w:rPr>
          <w:rFonts w:asciiTheme="minorHAnsi" w:hAnsiTheme="minorHAnsi" w:cstheme="minorHAnsi"/>
          <w:sz w:val="22"/>
          <w:szCs w:val="22"/>
        </w:rPr>
        <w:t>9</w:t>
      </w:r>
    </w:p>
    <w:p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b/>
          <w:sz w:val="24"/>
          <w:szCs w:val="24"/>
        </w:rPr>
      </w:pPr>
      <w:r w:rsidRPr="00254DDE">
        <w:rPr>
          <w:sz w:val="24"/>
          <w:szCs w:val="24"/>
        </w:rPr>
        <w:t xml:space="preserve">Věc: </w:t>
      </w:r>
      <w:r w:rsidRPr="00254DDE">
        <w:rPr>
          <w:b/>
          <w:sz w:val="24"/>
          <w:szCs w:val="24"/>
        </w:rPr>
        <w:t>Objednávka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  <w:r w:rsidRPr="00254DDE">
        <w:rPr>
          <w:sz w:val="24"/>
          <w:szCs w:val="24"/>
        </w:rPr>
        <w:tab/>
        <w:t>Objednáváme u Vás: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Předmět</w:t>
      </w:r>
    </w:p>
    <w:p w:rsidR="001740D5" w:rsidRPr="00254DDE" w:rsidRDefault="008F58C4" w:rsidP="008F58C4">
      <w:pPr>
        <w:jc w:val="center"/>
        <w:rPr>
          <w:sz w:val="24"/>
          <w:szCs w:val="24"/>
        </w:rPr>
      </w:pPr>
      <w:r w:rsidRPr="008F58C4">
        <w:rPr>
          <w:sz w:val="24"/>
          <w:szCs w:val="24"/>
        </w:rPr>
        <w:t xml:space="preserve">stavební zaměření </w:t>
      </w:r>
      <w:r>
        <w:rPr>
          <w:sz w:val="24"/>
          <w:szCs w:val="24"/>
        </w:rPr>
        <w:t xml:space="preserve">hlavní budovy </w:t>
      </w:r>
      <w:r w:rsidRPr="008F58C4">
        <w:rPr>
          <w:sz w:val="24"/>
          <w:szCs w:val="24"/>
        </w:rPr>
        <w:t>a přilehlou budovu sýpky</w:t>
      </w:r>
      <w:r>
        <w:rPr>
          <w:sz w:val="24"/>
          <w:szCs w:val="24"/>
        </w:rPr>
        <w:t xml:space="preserve"> v DL Křetín</w:t>
      </w:r>
      <w:r w:rsidR="003A3EC8">
        <w:rPr>
          <w:sz w:val="24"/>
          <w:szCs w:val="24"/>
        </w:rPr>
        <w:t>.</w:t>
      </w:r>
      <w:r w:rsidR="005C0434">
        <w:rPr>
          <w:sz w:val="24"/>
          <w:szCs w:val="24"/>
        </w:rPr>
        <w:br/>
      </w: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Cena</w:t>
      </w:r>
    </w:p>
    <w:p w:rsidR="001740D5" w:rsidRPr="00254DDE" w:rsidRDefault="003A3EC8" w:rsidP="001740D5">
      <w:pPr>
        <w:jc w:val="center"/>
        <w:rPr>
          <w:sz w:val="24"/>
          <w:szCs w:val="24"/>
        </w:rPr>
      </w:pPr>
      <w:r>
        <w:rPr>
          <w:sz w:val="24"/>
          <w:szCs w:val="24"/>
        </w:rPr>
        <w:t>Celková cena dle nabídek č</w:t>
      </w:r>
      <w:r w:rsidR="001740D5" w:rsidRPr="00254DDE">
        <w:rPr>
          <w:sz w:val="24"/>
          <w:szCs w:val="24"/>
        </w:rPr>
        <w:t xml:space="preserve">iní </w:t>
      </w:r>
      <w:r w:rsidR="008F58C4">
        <w:rPr>
          <w:sz w:val="24"/>
          <w:szCs w:val="24"/>
        </w:rPr>
        <w:t>130 000</w:t>
      </w:r>
      <w:r>
        <w:rPr>
          <w:sz w:val="24"/>
          <w:szCs w:val="24"/>
        </w:rPr>
        <w:t>,-</w:t>
      </w:r>
      <w:r w:rsidR="001740D5" w:rsidRPr="00254DDE">
        <w:rPr>
          <w:sz w:val="24"/>
          <w:szCs w:val="24"/>
        </w:rPr>
        <w:t xml:space="preserve"> Kč</w:t>
      </w:r>
      <w:r w:rsidR="001740D5">
        <w:rPr>
          <w:sz w:val="24"/>
          <w:szCs w:val="24"/>
        </w:rPr>
        <w:t xml:space="preserve"> </w:t>
      </w:r>
      <w:r w:rsidR="008F58C4">
        <w:rPr>
          <w:sz w:val="24"/>
          <w:szCs w:val="24"/>
        </w:rPr>
        <w:t>bez</w:t>
      </w:r>
      <w:r w:rsidR="00020591">
        <w:rPr>
          <w:sz w:val="24"/>
          <w:szCs w:val="24"/>
        </w:rPr>
        <w:t xml:space="preserve"> DPH</w:t>
      </w:r>
      <w:r w:rsidR="001740D5" w:rsidRPr="00254DDE">
        <w:rPr>
          <w:sz w:val="24"/>
          <w:szCs w:val="24"/>
        </w:rPr>
        <w:t>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Termín dodání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Termín dodání </w:t>
      </w:r>
      <w:r w:rsidR="008F58C4">
        <w:rPr>
          <w:sz w:val="24"/>
          <w:szCs w:val="24"/>
        </w:rPr>
        <w:t>do konce roku 2019</w:t>
      </w:r>
      <w:r w:rsidRPr="00254DDE">
        <w:rPr>
          <w:sz w:val="24"/>
          <w:szCs w:val="24"/>
        </w:rPr>
        <w:t>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>Předem děkujeme za spolupráci a přejeme hezký den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8F58C4" w:rsidP="001740D5">
      <w:pPr>
        <w:rPr>
          <w:b/>
          <w:sz w:val="24"/>
          <w:szCs w:val="24"/>
        </w:rPr>
      </w:pPr>
      <w:bookmarkStart w:id="0" w:name="_GoBack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8" o:title=""/>
            <o:lock v:ext="edit" ungrouping="t" rotation="t" cropping="t" verticies="t" text="t" grouping="t"/>
            <o:signatureline v:ext="edit" id="{5F510FA2-5DA1-45AF-AB02-E73ADED58904}" provid="{00000000-0000-0000-0000-000000000000}" o:suggestedsigner2="vedoucí technicko-ekonomického úseku" issignatureline="t"/>
          </v:shape>
        </w:pict>
      </w:r>
      <w:bookmarkEnd w:id="0"/>
    </w:p>
    <w:p w:rsidR="00020591" w:rsidRDefault="00020591" w:rsidP="00020591">
      <w:pPr>
        <w:rPr>
          <w:rFonts w:asciiTheme="minorHAnsi" w:hAnsiTheme="minorHAnsi" w:cstheme="minorHAnsi"/>
          <w:sz w:val="24"/>
          <w:szCs w:val="24"/>
        </w:rPr>
      </w:pPr>
    </w:p>
    <w:p w:rsidR="00020591" w:rsidRPr="007B4795" w:rsidRDefault="00020591" w:rsidP="00020591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Sect="00792B12">
      <w:headerReference w:type="default" r:id="rId9"/>
      <w:footerReference w:type="default" r:id="rId10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ADD" w:rsidRDefault="00C77ADD">
      <w:r>
        <w:separator/>
      </w:r>
    </w:p>
  </w:endnote>
  <w:endnote w:type="continuationSeparator" w:id="0">
    <w:p w:rsidR="00C77ADD" w:rsidRDefault="00C7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877A8" w:rsidTr="004B2AB2">
      <w:trPr>
        <w:trHeight w:val="455"/>
      </w:trPr>
      <w:tc>
        <w:tcPr>
          <w:tcW w:w="3545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+ 420516 470 002 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724 460 025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6877A8" w:rsidRPr="0005428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6877A8" w:rsidRPr="00054288" w:rsidRDefault="006877A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  <w:r w:rsidR="009D0A93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Money Bank, a. s.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174-433004664/0600</w:t>
          </w: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6877A8" w:rsidTr="004B2AB2">
      <w:trPr>
        <w:trHeight w:val="227"/>
      </w:trPr>
      <w:tc>
        <w:tcPr>
          <w:tcW w:w="3545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Pr="00054288" w:rsidRDefault="006877A8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D0A93" w:rsidRPr="00054288" w:rsidRDefault="009D0A93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6877A8" w:rsidRPr="00054288" w:rsidRDefault="006877A8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ADD" w:rsidRDefault="00C77ADD">
      <w:r>
        <w:separator/>
      </w:r>
    </w:p>
  </w:footnote>
  <w:footnote w:type="continuationSeparator" w:id="0">
    <w:p w:rsidR="00C77ADD" w:rsidRDefault="00C77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7A8" w:rsidRDefault="006877A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6877A8" w:rsidRDefault="006877A8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6877A8" w:rsidRPr="00CB68AB" w:rsidRDefault="006877A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6877A8" w:rsidRPr="00CB68AB" w:rsidRDefault="006877A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6877A8" w:rsidRDefault="006877A8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20591"/>
    <w:rsid w:val="00036D31"/>
    <w:rsid w:val="00044C8F"/>
    <w:rsid w:val="00051333"/>
    <w:rsid w:val="00054288"/>
    <w:rsid w:val="00061DD2"/>
    <w:rsid w:val="000C6FF6"/>
    <w:rsid w:val="000C75FE"/>
    <w:rsid w:val="000F4329"/>
    <w:rsid w:val="0013004F"/>
    <w:rsid w:val="00171B12"/>
    <w:rsid w:val="001740D5"/>
    <w:rsid w:val="0019302C"/>
    <w:rsid w:val="001A2D9A"/>
    <w:rsid w:val="001B5220"/>
    <w:rsid w:val="001C4B7C"/>
    <w:rsid w:val="00216256"/>
    <w:rsid w:val="00222550"/>
    <w:rsid w:val="00233118"/>
    <w:rsid w:val="00251FD4"/>
    <w:rsid w:val="002A1228"/>
    <w:rsid w:val="002B1EF1"/>
    <w:rsid w:val="002D4682"/>
    <w:rsid w:val="002F71FD"/>
    <w:rsid w:val="00301F35"/>
    <w:rsid w:val="00320FCD"/>
    <w:rsid w:val="00335823"/>
    <w:rsid w:val="00346F4E"/>
    <w:rsid w:val="0037525E"/>
    <w:rsid w:val="003A3EC8"/>
    <w:rsid w:val="003F1C59"/>
    <w:rsid w:val="004541DD"/>
    <w:rsid w:val="004631AA"/>
    <w:rsid w:val="00490191"/>
    <w:rsid w:val="00492CDC"/>
    <w:rsid w:val="004B2AB2"/>
    <w:rsid w:val="004E788D"/>
    <w:rsid w:val="004F2E17"/>
    <w:rsid w:val="004F556F"/>
    <w:rsid w:val="00520E19"/>
    <w:rsid w:val="005336F3"/>
    <w:rsid w:val="005679C3"/>
    <w:rsid w:val="005C0434"/>
    <w:rsid w:val="005C419D"/>
    <w:rsid w:val="005D351C"/>
    <w:rsid w:val="005F70BA"/>
    <w:rsid w:val="00602027"/>
    <w:rsid w:val="00647156"/>
    <w:rsid w:val="006778B8"/>
    <w:rsid w:val="006877A8"/>
    <w:rsid w:val="00695DC9"/>
    <w:rsid w:val="006E088F"/>
    <w:rsid w:val="007222A4"/>
    <w:rsid w:val="007415F7"/>
    <w:rsid w:val="00776EDF"/>
    <w:rsid w:val="00786A53"/>
    <w:rsid w:val="00792B12"/>
    <w:rsid w:val="007B5A6C"/>
    <w:rsid w:val="007D156E"/>
    <w:rsid w:val="007E59AB"/>
    <w:rsid w:val="008271FD"/>
    <w:rsid w:val="00864634"/>
    <w:rsid w:val="008F23C4"/>
    <w:rsid w:val="008F58C4"/>
    <w:rsid w:val="00961F83"/>
    <w:rsid w:val="009728E1"/>
    <w:rsid w:val="009A2221"/>
    <w:rsid w:val="009A5933"/>
    <w:rsid w:val="009B4F63"/>
    <w:rsid w:val="009C7F67"/>
    <w:rsid w:val="009D0A93"/>
    <w:rsid w:val="009E725F"/>
    <w:rsid w:val="009F56DE"/>
    <w:rsid w:val="00A32A09"/>
    <w:rsid w:val="00A51146"/>
    <w:rsid w:val="00A93BDC"/>
    <w:rsid w:val="00A97623"/>
    <w:rsid w:val="00AE11E1"/>
    <w:rsid w:val="00AE65FF"/>
    <w:rsid w:val="00AE7548"/>
    <w:rsid w:val="00AF6DEC"/>
    <w:rsid w:val="00B025F5"/>
    <w:rsid w:val="00B119FA"/>
    <w:rsid w:val="00B51F8E"/>
    <w:rsid w:val="00B57825"/>
    <w:rsid w:val="00B71076"/>
    <w:rsid w:val="00BD555C"/>
    <w:rsid w:val="00C11565"/>
    <w:rsid w:val="00C1345F"/>
    <w:rsid w:val="00C17F57"/>
    <w:rsid w:val="00C34C49"/>
    <w:rsid w:val="00C77ADD"/>
    <w:rsid w:val="00C9183B"/>
    <w:rsid w:val="00CB68AB"/>
    <w:rsid w:val="00CC251D"/>
    <w:rsid w:val="00CC4D29"/>
    <w:rsid w:val="00CC50E2"/>
    <w:rsid w:val="00CF5882"/>
    <w:rsid w:val="00CF5E86"/>
    <w:rsid w:val="00D04C8F"/>
    <w:rsid w:val="00D27E3E"/>
    <w:rsid w:val="00D308A1"/>
    <w:rsid w:val="00D55577"/>
    <w:rsid w:val="00DB6F4C"/>
    <w:rsid w:val="00DC5896"/>
    <w:rsid w:val="00DC6041"/>
    <w:rsid w:val="00DE1EED"/>
    <w:rsid w:val="00E1304F"/>
    <w:rsid w:val="00E150A0"/>
    <w:rsid w:val="00E374A1"/>
    <w:rsid w:val="00E76167"/>
    <w:rsid w:val="00ED2231"/>
    <w:rsid w:val="00EE7EF8"/>
    <w:rsid w:val="00F03765"/>
    <w:rsid w:val="00F42E1D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C25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3YDQ/mRuhOm5Tyxq48ReYVC4cZZdZbK/gdLNenTjb/c=</DigestValue>
    </Reference>
    <Reference Type="http://www.w3.org/2000/09/xmldsig#Object" URI="#idOfficeObject">
      <DigestMethod Algorithm="http://www.w3.org/2001/04/xmlenc#sha256"/>
      <DigestValue>U7Cl1SQyd1SyxweRE/IvA+jSRBIE2avXeGnUy5Assew=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PsPcMTFyaKtS7U2IVhnNTSer8/xBepPqf/3dBuHIOzQ=</DigestValue>
    </Reference>
    <Reference Type="http://www.w3.org/2000/09/xmldsig#Object" URI="#idValidSigLnImg">
      <DigestMethod Algorithm="http://www.w3.org/2001/04/xmlenc#sha256"/>
      <DigestValue>/Nzd4Idz+v3f7OhOsD+l9J2AiNuuYz32z+60KJeWWU0=</DigestValue>
    </Reference>
    <Reference Type="http://www.w3.org/2000/09/xmldsig#Object" URI="#idInvalidSigLnImg">
      <DigestMethod Algorithm="http://www.w3.org/2001/04/xmlenc#sha256"/>
      <DigestValue>jwbyhI/CUAbt1FJOSw9SydVlY2fxpuPHM3cI0rQnavk=</DigestValue>
    </Reference>
  </SignedInfo>
  <SignatureValue>Gg/MLd1S9BLmMdSsFfnHXQAjkIW5gJnO4mrb2arECWH/OoVqVZ4pTz3zOpBtzv7foqrnZw8kxStz
XGjf4sU1Tn0znGRDGC+T0XWrcATv33EB5aOk4Pvo3roKG/FtG5AMQREwJ+vHVMjgJaUSkviiBMf2
H9MEvggnxe6lfT/XTt4JCWKpZVkJrpk9zOlKN0CQMTSV72kQT2IHe26SSNH5Bsn+NQ1wjvXAiBeG
KJhegI9UXd7jMOrFPUE9BdwLzL4VHyQaCFoRf0c0hZ9b5VNtBT/Ws4/tl4qPjx4Gfeowf2U4cBYH
8rb1awp7bFyESxTjyuq8cYTp7jGF3TpUW5SKZg==</SignatureValue>
  <KeyInfo>
    <X509Data>
      <X509Certificate>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aohkI8G5HS9zoIXoPCsMGJ4hxoaBlg8Qs116Ses7G+Q=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qkYnlxme/j7MjdVXtNS6SGgi734512n5yQeV+8UVxT0=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yx/xlPCKyGSgn6XFA4ajA54q51g6rH3Un8iByEDhdWo=</DigestValue>
      </Reference>
      <Reference URI="/word/document.xml?ContentType=application/vnd.openxmlformats-officedocument.wordprocessingml.document.main+xml">
        <DigestMethod Algorithm="http://www.w3.org/2001/04/xmlenc#sha256"/>
        <DigestValue>wq9BQfMgpw84AUPMNFwGs7N99FFLsXk84xazKUELdBs=</DigestValue>
      </Reference>
      <Reference URI="/word/endnotes.xml?ContentType=application/vnd.openxmlformats-officedocument.wordprocessingml.endnotes+xml">
        <DigestMethod Algorithm="http://www.w3.org/2001/04/xmlenc#sha256"/>
        <DigestValue>xhqz3xS4RNXpKLBOBqPq0sXjwXRYnEYcUjpcp1ZAa/I=</DigestValue>
      </Reference>
      <Reference URI="/word/fontTable.xml?ContentType=application/vnd.openxmlformats-officedocument.wordprocessingml.fontTable+xml">
        <DigestMethod Algorithm="http://www.w3.org/2001/04/xmlenc#sha256"/>
        <DigestValue>ONYAITZE57aWuriJblQJWU2zRxh2sKgMTHZw82kA8Rg=</DigestValue>
      </Reference>
      <Reference URI="/word/footer1.xml?ContentType=application/vnd.openxmlformats-officedocument.wordprocessingml.footer+xml">
        <DigestMethod Algorithm="http://www.w3.org/2001/04/xmlenc#sha256"/>
        <DigestValue>O9ca8nbSSp+XUMVuGedu0qGuRcPeIpIqLLI+mvD51mI=</DigestValue>
      </Reference>
      <Reference URI="/word/footnotes.xml?ContentType=application/vnd.openxmlformats-officedocument.wordprocessingml.footnotes+xml">
        <DigestMethod Algorithm="http://www.w3.org/2001/04/xmlenc#sha256"/>
        <DigestValue>THg1XmCEYjZnGSKZ6MpY2wBsBBeXXClpLxIeHxdmkfM=</DigestValue>
      </Reference>
      <Reference URI="/word/header1.xml?ContentType=application/vnd.openxmlformats-officedocument.wordprocessingml.header+xml">
        <DigestMethod Algorithm="http://www.w3.org/2001/04/xmlenc#sha256"/>
        <DigestValue>VthC+p79MDwQ3OMDg2JRuhgG87H6yuiuHVTBzuoc6+Y=</DigestValue>
      </Reference>
      <Reference URI="/word/media/image1.emf?ContentType=image/x-emf">
        <DigestMethod Algorithm="http://www.w3.org/2001/04/xmlenc#sha256"/>
        <DigestValue>52Cq3yqgwGSy+b/kQAnSa2jsCmOmueOLLW1Iz8YYpoU=</DigestValue>
      </Reference>
      <Reference URI="/word/media/image2.jpeg?ContentType=image/jpeg">
        <DigestMethod Algorithm="http://www.w3.org/2001/04/xmlenc#sha256"/>
        <DigestValue>mGsjc0yN6U0uQrNPSNVJDX2edE9hCxXcp8AmiWwADFQ=</DigestValue>
      </Reference>
      <Reference URI="/word/numbering.xml?ContentType=application/vnd.openxmlformats-officedocument.wordprocessingml.numbering+xml">
        <DigestMethod Algorithm="http://www.w3.org/2001/04/xmlenc#sha256"/>
        <DigestValue>p9CUZY1HPctUXL381if8L+7acpn5IcsL3mj1zMjtmFc=</DigestValue>
      </Reference>
      <Reference URI="/word/settings.xml?ContentType=application/vnd.openxmlformats-officedocument.wordprocessingml.settings+xml">
        <DigestMethod Algorithm="http://www.w3.org/2001/04/xmlenc#sha256"/>
        <DigestValue>AGM1fdQDJRe7fO/Y5Zi+a7ENfmW6PTIaq+U6ARL37Zg=</DigestValue>
      </Reference>
      <Reference URI="/word/styles.xml?ContentType=application/vnd.openxmlformats-officedocument.wordprocessingml.styles+xml">
        <DigestMethod Algorithm="http://www.w3.org/2001/04/xmlenc#sha256"/>
        <DigestValue>5gshx2AoPQ6nOGOeMvFm8WDJjjT1d8vN3jg5NZlpRdg=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dYfqVm9aoK8qBLE3Ni0C+e3bI8j0jYy4+iI1s208WLI=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2019-10-28T19:29:42Z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{5F510FA2-5DA1-45AF-AB02-E73ADED58904}</SetupID>
          <SignatureText/>
          <SignatureImage>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d15nn2/fdztf+1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n/+f/93nmN/X55KuzUZPt9zfGO9St9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e11nvVI7WzxflDGvGNta/3//e/5an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9f/x//3uea71O3Vafa753vntXUjZOvnv+f/57/V57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9732/cUn5G31bfd/1//3/ff/9//3//f/5//3+8Ur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Xv+f/5zPlteQn9GXmP/e/5//3//f/9//3//f/5//3+/c5tK3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51nnEZcPv5Sv2/+f/t//n/ff/9//3//f/5//3//e19neka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z1bWkJdRh1f3nP9f/5//3//f/9//3//f/9//n/+f/9/vFJ5S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91SXT6eRn5v/3//f/5//3//f/9//3v+f/9//3/+f/9/v3c4Rrp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5/+3/+fz5jOkKbSp5r33/ff99//3//f/9//n/+f/97/n/9f/5//3sfW/s5Pmf+f/9//3//f/9//3//f/9//3//f/9//3//f/9//3//f/9//3//f/9//3//f/9//3//f/9//3//f/9//3//f/9//3//f/9//3//f/9//3//f/9//3//f/9//3//f/9//3//f/9//3//f/9//3//f/9//3//f/9//3//f/9//3//f/9//3//f/9//3//f/9//3//f/9//3//f/9//3//f/9//3//f/9//3//f/9//3//f/9//3//f/9//3//f/5//3//f/9//n//f/9/+3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P2ddRp9O3VLfc/97/Xf8e/5//3//f99//3/+f/5//3/fczo+fUq/d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+/dx9jPkp5LXo+u0p9Y/97/3v/f/9//3//f/9//X//fz5fGToeX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3Xtea31OGja4LTs+/1pfZ993/3/+f/9//3//f993fk47Qt93/n//f/9//3//f/9//3//f/9//3//f/9//3//f/9//3//f/9//3//f/9//3//f/9//3//f/9//3//f/9//3//f/9//3//f/9//3//f/9//3//f/9//3//f/9//3//f/9//3//f/9//3//f/9//3//f/9//3//f/9//3//f/9//3//f/9//3//f/9//3//f/9//3//f/9//3//f/9//3//f/9//3//f/9//3//f/9//3//f/9//3//f/9//3//f/9//3//f/9//3vdd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X//f/1//H/9f/9//X/9f/5/33s+Y7xSGULZOdg5fE78WlxjfXOdc/53n2vcOXxK/Xv+f/9//3//f/9//3//f/9//3//f/9//3//f/9//3//f/9//3//f/9//3//f/9//3//f/9//3//f/9//3//f/9//3//f/9//3//f/9//3//f/9//3//f/9//3//f/9//3//f/9//3//f/9//3//f/9//3//f/9//3//f/9//3//f/9//3//f/9//3//f/9//3//f/9//3//f/9//3//f/9//3//f/9//3//f/9//3//f/9//3//f/9//3//f/9//n//f/97X2sdY7xz/X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u1rcXv5ivlbeUp1OnU6cSpxKnEqcSpxGvEqcSr1Oe0qcTrtSPWe/d/9/HltfRt0x3lb/e/9//3//f/9//3//f/9//3//f/9//3//f/9//3//f/9//3//f/9//3//f/9//3//f/9//3//f/9//3//f/9//3//f/9//3//f/9//3//f/9//3//f/9//3//f/9//3//f/9//3//f/9//3//f997e058TjZC/38bYzZOn3vff/5//X/+d/93/VqZSl5n/3//f/9//3//f/9//3//f/9/nWsfYz1n/3//f/9//n89Z31v/3//f/9//3//f/9//3//f/9//n//f3xvcimWLf1WXV9ZRl5n/3/+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99733vfd793vnO/c75vv3Ofb79vv3O/c793/3//f/9//3s+X39GHTo/Y/9//n//f/9//3//f/9//3//f/9//3//f/9//3//f/9//3//f/9//3//f/9//3//f/9//3//f/9//3//f/9//3//f/9//3//f/9//3//f/9//3//f/9//3//f/9//3//f/9//3//f/9//3//f/9//3/8Wrc1lS1+a/9/3n//f/9//n/9e/933FJcRh5j/3//f/9//3//f/9//3//f/9//3++ax9fn2/7f/5//3+fcxxj/3//f/9//3//f/9//3//f/9//3//f/5/fG+UMfo93lK8TllG33f/e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n//f/9//3/+f/9//3//f/9//3//f/9//X//ez5jfkr6OZ9r/3/+f/9//3//f/9//3//f/9//3//f/9//3//f/9//3//f/9//3//f/9//3//f/9//3//f/9//3//f/9//3//f/9//3//f/9//3//f/9//3//f/9//3//f/9//3//f/9//3//f/9//3//f/9//n//f59zGkLzHJUx3nP9e/17/nv/e99zu05bRh5j/3/+f/9//3//f/9//3//f/9//3//fzY+XUq/c/l7/Hvfe9tWnnP/f/9//3//f/9//3//f/9//3//f/5//n//f39zfE5cRjtC/V7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3//f/9//3//f/9//3//f/9//n//f/9//3//f/9//3//f/97P19+RnxK33f/f/9//3//f/9//3//f/9//3//f/9//3//f/9//3//f/9//3//f/9//3//f/9//3//f/9//3//f/9//3//f/9//3//f/9//3//f/9//3//f/9//3//f/9//3//f/9//3//f/9//3//f/9//3//f/9//3/cWto5dC19Z/97/3v9c59rfUpdRj5j/3/+f/9//3//f/9//3//f/9//3//f753USWXMX5r/Hv/ex9jHF//e/9//3//f/9//3//f/9//3//f/9//3/+f/9//39fa91aP2ffd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7Ql1C3lb/f/9//3//f/9//3//f/9//3//f/9//3//f/9//3//f/9//3//f/9//3//f/9//3//f/9//3//f/9//3//f/9//3//f/9//3//f/9//3//f/9//3//f/9//3//f/9//3//f/9//3//f/9//3//f/9//3//f993vFZ6TtpWXWfdWrlOOUJ+Sj9j/3/8f/1//3//f/9//3//f/9//3//f/9/3ntRJbY1XWf/ez9nnFK/d/9//3//f/9//3//f/9//3//f/9/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38YPnYp2DWfa/9//3//f/9//3//f/9//3//f/9//3//f/9//3//f/9//3//f/9//3//f/9//3//f/9//3//f/9//3//f/9//3//f/9//3//f/9//3//f/9//3//f/9//3//f/9//3//f/9//3//f/9//3//f/9//3//f/9//3//ezxjeE44RlxKnlL+Xr9z/3//f/9//n//f/9//3//f/9//3//f/9//3//f5lSvVa/c/1aflJfa/9//n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1pKdykYOt9z/3/+f/9//3//f/9//3//f/9//3//f/9//3//f/9//3//f/9//3//f/9//3//f/9//3//f/9//3//f/9//3//f/9//3//f/9//3//f/9//3//f/9//3//f/9//3//f/9//3//f/9//3//f/9//3//f/9//3//f/5//3+ec35vnnO/d/9//3/+f/9//3//f/5//3//f/9//3//f/9//3//f/9/vnPfXpxSd05dZ/9//n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lo8Qv1a/3v9f/5//3//f/5//3//f/9//3//f/9//3//f/9//3//f/9//3//f/9//3//f/9//3//f/9//3//f/9//3//f/9//3//f/9//3//f/9//3//f/9//3//f/9//3//f/9//3//f/9//3//f/9//3//f/9//n//f/9//n/+f/9//3/8f/1//n//f/9//3//f/9//3//f/9//3//f/9//3//f/9//3//fx9n31q8c/5//3//f/9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YlhOXm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oAAAAAAAAAAAAAAHsAAAAb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2019-10-28T19:29:42Z</xd:SigningTime>
          <xd:SigningCertificate>
            <xd:Cert>
              <xd:CertDigest>
                <DigestMethod Algorithm="http://www.w3.org/2001/04/xmlenc#sha256"/>
                <DigestValue>weSIC4lwuwsvmHgWLQx15xMValA8CILiVLbiZx2Bum8=</DigestValue>
              </xd:CertDigest>
              <xd:IssuerSerial>
                <X509IssuerName>CN=PostSignum Qualified CA 3, O="Česká pošta, s.p. [IČ 47114983]", C=CZ</X509IssuerName>
                <X509SerialNumber>5181402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  <Object Id="idValidSigLnImg">AQAAAGwAAAAAAAAAAAAAAP8AAAB/AAAAAAAAAAAAAADgFwAA5AsAACBFTUYAAAEAZIoAAMMAAAAFAAAAAAAAAAAAAAAAAAAAQAYAAIQDAAB+AQAA1gAAAAAAAAAAAAAAAAAAADDU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D//zR+mADUxPNuXEwOAGCEAACgfpgAwV7rMSA/9A5kiZgANH+YAAEAAAAAAAAAQIOYAGSJmAADAAAAAAAAAPR9mADZn/NuZH6YANB8+G61jnte/v///3B+mACdw/NuR1NVQjR/mABcfpgAoH6YAIVe6zHwgpgAR1NVQjR/mAAAAAAAgH6YALGxonZQgJgAgAAAAPCCmAB4AAAA0ICYAFCAmACkfpgA/bGidlCAmAAAAAAA+AAAAAgAAAAAAAAAAAAAAAcAAAAAAAAAxjP+dMDG825UBrV/BwAAAMx/mAAAWvR0AdgAAMx/m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kRDG+YAPBwmABd2Q93AQAAALBumAAAAAAAAACwAA0BAAACAAAA6AMAAAEAAABQ224bAAAAAAhgURADAAAAWIr4FsDR9hYAAAAACGBREEIRIGgDAAAASBEgaAEAAACAtnIbCI1YaFmcHWi0jGGr1qdfa8CLvQBgcJgAidgPdwAAmAAHAAAAldgPd1h1mADg////AAAAAAAAAAAAAAAAkAEAAAAAAAEAAAAAYQByAGkAYQBsAAAAAAAAAAAAAAAAAAAAAAAAAMYz/nQAAAAAVAa1fwYAAAAQcJgAAFr0dAHYAAAQcJgAAAAAAAAAAAAAAAAAAAAAAAAAAABosEAQZHYACAAAAAAlAAAADAAAAAMAAAAYAAAADAAAAAAAAAISAAAADAAAAAEAAAAWAAAADAAAAAgAAABUAAAAVAAAAAoAAAAnAAAAHgAAAEoAAAABAAAAAAC/QeQ4v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+f/9//n//f/9//3//f/9//3/+f/5//3//d79nf1+/Trs1OkK/c5xnvUr/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9//3//f/17/ntcY91SGlc8X5Mtrxi7Vv9//nv/Wpx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5//3//f/9//3//f/9//3//f/9//X/9f/97n2+9Tv5Wn2vfe757d1IVSt9//n/+f/1anF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75v3FJeQt9Wv3f9f/5/33//f/9//n/+f/97vFKb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5//nv/dz5bf0Z/Rl5j/3v+f/9//3//f/9//3//f/5/33ebSv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n/+f/97/3eeZ3tCXELeUt9z/nv8f/1//3//f/9//3/+f/5//3teY3pGn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deX1o+fkocW953/X//f/9//3//f/9//3//f/5//3//f7xWeU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33fdUlw6nkZda/9//3/+f/9//3//e/97/n//f/9//n/+f797F0K6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+f/5//n//f/9//3/+f/x//n9fZzpCu06ea/9/33//f/9//3//f/9//n//f/5//n/+f/97/1YcPj1n/3//f/9//3//f/9//3//f/9//3//f/9//3//f/9//3//f/9//3//f/9//3//f/9//3//f/9//3//f/9//3//f/9//3//f/9//3//f/9//3//f/9//3//f/9//3//f/9//3//f/9//3//f/9//3//f/9//3//f/9//3//f/9//3//f/9//3//f/9//3//f/9//3//f/9//3//f/9//3//f/9//3//f/9//3//f/9//3//f/9//3//f/9//3//f/9//3/+f/9//3//f/t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z9nXkp+St1Wvm//e913/Hv9f/9/33/ff/9//n/9f/9/v286PlxGv3f+f/9//3//f/9//3//f/9//3//f/9//3//f/9//3//f/9//3//f/9//3//f/9//3//f/9//3//f/9//3//f/9//3//f/9//3//f/9//3//f/9//3//f/9//3//f/9//3//f/9//3//f/9//3//f/9//3//f/9//3//f/9//3//f/9//3//f/9//3//f/9//3//f/9//3//f/9//3//f/9//3//f/9//3//f/9//3//f/9//3//f/9//3//f/9//3//f/5//n//f/9//n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AAD/f/9//3//f/9//3//f/5//3//f/9//3//f/9//3//f/9//3//f/9/33sfY19KeSl7QrtKnWf/d/9//3//f/9//3//f/5//3s/Y/k5P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+f/9//3//f/9//3//f/9//n/+f/9//3/9f/17PWedTvoxuC0aOv9aPmffd/97/n/ff/9//n/fe15KO0K+c/9//3//f/9//3//f/9//3//f/9//3//f/9//3//f/9//3//f/9//3//f/9//3//f/9//3//f/9//3//f/9//3//f/9//3//f/9//3//f/9//3//f/9//3//f/9//3//f/9//3//f/9//3//f/9//3//f/9//3//f/9//3//f/9//3//f/9//3//f/9//3//f/9//3//f/9//3//f/9//3//f/9//3//f/9//3//f/9//3//f/9//3//f/9//3//f/9//3//f997/X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n//f/9//3//f/5//3/+f/x//n//f/5//H//f997Xme7UjpG2TnZOXtOHV9cY353nHP/e55r/Tl8Sv5//X//f/9//3//f/9//3//f/9//3//f/9//3//f/9//3//f/9//3//f/9//3//f/9//3//f/9//3//f/9//3//f/9//3//f/9//3//f/9//3//f/9//3//f/9//3//f/9//3//f/9//3//f/9//3//f/9//3//f/9//3//f/9//3//f/9//3//f/9//3//f/9//3//f/9//3//f/9//3//f/9//3//f/9//3//f/9//3//f/9//3//f/9//3//f/9//3//f19rPme8c/5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9//3//f/9//3//f/9//3//f/9//3//f/9//3/+f/5//3teY35GGz6fa/9//n//f/9//3//f/9//3//f/9//3//f/9//3//f/9//3//f/9//3//f/9//3//f/9//3//f/9//3//f/9//3//f/9//3//f/9//3//f/9//3//f/9//3//f/9//3//f/9//3//f/9//3//f/9//n+/cxlCFCGULd93/Xv+f/57/3u/c7xSW0Y/Y/9//3//f/9//3//f/9//3//f/9//3tWQl1K33f4e/1/33fbWp5z/3//f/9//3//f/9//3//f/9//3//f/5//39/b51SXEZbRvxa/3/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+f/5//X/+f/5//3//f/9//3//f/9//3//f/5//n//f/9//3//f/9//n//ex5ffkpbRt93/3//f/9//3//f/9//3//f/9//3//f/9//3//f/9//3//f/9//3//f/9//3//f/9//3//f/9//3//f/9//3//f/9//3//f/9//3//f/9//3//f/9//3//f/9//3//f/9//3//f/9//3//f/9//3//f/973VrZOXUtXGf/e993/Xd+Z31KPEI+Y/97/n//f/9//3//f/9//3//f/9//3++d1AhtzF9Z/x7/3s/Z/te/3v/f/9//3//f/9//3//f/9//3//f95//n//f/9/PmvdWj5j33v/e/9//X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nPEI9Qv5W/3v/f/9//3//f/9//3//f/9//3//f/9//3//f/9//3//f/9//3//f/9//3//f/9//3//f/9//3//f/9//3//f/9//3//f/9//3//f/9//3//f/9//3//f/9//3//f/9//3//f/9//3//f/9//3//f/9//3/fd91aek77Wl1n/l64SlpGXkpfZ/9//X/9f/9//3//f/9//3//f/9//3//f753cim2NX1n/3dfa5xS33f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5//3//f/9//3//f/9//3//f/9//n//f/9//3/+f/9//3//f/9//3//f/9//3v/f/97GEJVJdk1f2f/f/9//3//f/9//3//f/9//3//f/9//3//f/9//3//f/9//3//f/9//3//f/9//3//f/9//3//f/9//3//f/9//3//f/9//3//f/9//3//f/9//3//f/9//3//f/9//3//f/9//3//f/9//3//f/9//3//f/9/33s8Y1dKOUY7Rp5S3Vq/d/9//3/+f/5//n//f/9//3//f/9//3//f/9//3+YTr1Wn3P9Wl1OX2v+f/9//3//f/9//3//f/9//3//f/9//3//f/9//3/+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n//f/5//3/+f/9//n//f/9//3//f/9//3//f/9//39aSpct+Dn/d/9//3//f/9//3//f/9//3//f/9//3//f/9//3//f/9//3//f/9//3//f/9//3//f/9//3//f/9//3//f/9//3//f/9//3//f/9//3//f/9//3//f/9//3//f/9//3//f/9//3//f/9//3//f/9//3//f/9//3//f/9/n3deb793v3f/f/9//3//f/9//3//f/9//3//f/9//3//f/9//3//f75331qdUndKXmv/f/9//3//f/9//3//f/9//3//f/9//3/+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n//f/9//3//f95aGz7+Wv53/X/+f/9//3/+f/9//3//f/9//3//f/9//3//f/9//3//f/9//3//f/9//3//f/9//3//f/9//3//f/9//3//f/9//3//f/9//3//f/9//3//f/9//3//f/9//3//f/9//3//f/9//3//f/9//3/+f/5//3//f/1//n//f/9//H/9f/5//3//f/9//3//f/9//3//f/9//3//f/9//3//f/9//n8fZ75a3HP9f/9//3//f/9//3//f/9//3//f/9//3//f/1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F55Ul5v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+/e15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</Object>
  <Object Id="idInvalidSigLnImg">AQAAAGwAAAAAAAAAAAAAAP8AAAB/AAAAAAAAAAAAAADgFwAA5AsAACBFTUYAAAEAAI4AAMkAAAAFAAAAAAAAAAAAAAAAAAAAQAYAAIQDAAB+AQAA1gAAAAAAAAAAAAAAAAAAADDU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+f/9//n//f/9//3//f/9//3/+f/5//3//d79nf1+/Trs1OkK/c5xnvUr/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9//3//f/17/ntcY91SGlc8X5Mtrxi7Vv9//nv/Wpx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5//3//f/9//3//f/9//3//f/9//X/9f/97n2+9Tv5Wn2vfe757d1IVSt9//n/+f/1anF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75v3FJeQt9Wv3f9f/5/33//f/9//n/+f/97vFKb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5//nv/dz5bf0Z/Rl5j/3v+f/9//3//f/9//3//f/5/33ebSv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n/+f/97/3eeZ3tCXELeUt9z/nv8f/1//3//f/9//3/+f/5//3teY3pGn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deX1o+fkocW953/X//f/9//3//f/9//3//f/5//3//f7xWeU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33fdUlw6nkZda/9//3/+f/9//3//e/97/n//f/9//n/+f797F0K6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+f/5//n//f/9//3/+f/x//n9fZzpCu06ea/9/33//f/9//3//f/9//n//f/5//n/+f/97/1YcPj1n/3//f/9//3//f/9//3//f/9//3//f/9//3//f/9//3//f/9//3//f/9//3//f/9//3//f/9//3//f/9//3//f/9//3//f/9//3//f/9//3//f/9//3//f/9//3//f/9//3//f/9//3//f/9//3//f/9//3//f/9//3//f/9//3//f/9//3//f/9//3//f/9//3//f/9//3//f/9//3//f/9//3//f/9//3//f/9//3//f/9//3//f/9//3//f/9//3/+f/9//3//f/t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z9nXkp+St1Wvm//e913/Hv9f/9/33/ff/9//n/9f/9/v286PlxGv3f+f/9//3//f/9//3//f/9//3//f/9//3//f/9//3//f/9//3//f/9//3//f/9//3//f/9//3//f/9//3//f/9//3//f/9//3//f/9//3//f/9//3//f/9//3//f/9//3//f/9//3//f/9//3//f/9//3//f/9//3//f/9//3//f/9//3//f/9//3//f/9//3//f/9//3//f/9//3//f/9//3//f/9//3//f/9//3//f/9//3//f/9//3//f/9//3//f/5//n//f/9//n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AAD/f/9//3//f/9//3//f/5//3//f/9//3//f/9//3//f/9//3//f/9/33sfY19KeSl7QrtKnWf/d/9//3//f/9//3//f/5//3s/Y/k5P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+f/9//3//f/9//3//f/9//n/+f/9//3/9f/17PWedTvoxuC0aOv9aPmffd/97/n/ff/9//n/fe15KO0K+c/9//3//f/9//3//f/9//3//f/9//3//f/9//3//f/9//3//f/9//3//f/9//3//f/9//3//f/9//3//f/9//3//f/9//3//f/9//3//f/9//3//f/9//3//f/9//3//f/9//3//f/9//3//f/9//3//f/9//3//f/9//3//f/9//3//f/9//3//f/9//3//f/9//3//f/9//3//f/9//3//f/9//3//f/9//3//f/9//3//f/9//3//f/9//3//f/9//3//f997/X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n//f/9//3//f/5//3/+f/x//n//f/5//H//f997Xme7UjpG2TnZOXtOHV9cY353nHP/e55r/Tl8Sv5//X//f/9//3//f/9//3//f/9//3//f/9//3//f/9//3//f/9//3//f/9//3//f/9//3//f/9//3//f/9//3//f/9//3//f/9//3//f/9//3//f/9//3//f/9//3//f/9//3//f/9//3//f/9//3//f/9//3//f/9//3//f/9//3//f/9//3//f/9//3//f/9//3//f/9//3//f/9//3//f/9//3//f/9//3//f/9//3//f/9//3//f/9//3//f/9//3//f19rPme8c/5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9//3//f/9//3//f/9//3//f/9//3//f/9//3/+f/5//3teY35GGz6fa/9//n//f/9//3//f/9//3//f/9//3//f/9//3//f/9//3//f/9//3//f/9//3//f/9//3//f/9//3//f/9//3//f/9//3//f/9//3//f/9//3//f/9//3//f/9//3//f/9//3//f/9//3//f/9//n+/cxlCFCGULd93/Xv+f/57/3u/c7xSW0Y/Y/9//3//f/9//3//f/9//3//f/9//3tWQl1K33f4e/1/33fbWp5z/3//f/9//3//f/9//3//f/9//3//f/5//39/b51SXEZbRvxa/3/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+f/5//X/+f/5//3//f/9//3//f/9//3//f/5//n//f/9//3//f/9//n//ex5ffkpbRt93/3//f/9//3//f/9//3//f/9//3//f/9//3//f/9//3//f/9//3//f/9//3//f/9//3//f/9//3//f/9//3//f/9//3//f/9//3//f/9//3//f/9//3//f/9//3//f/9//3//f/9//3//f/9//3//f/973VrZOXUtXGf/e993/Xd+Z31KPEI+Y/97/n//f/9//3//f/9//3//f/9//3++d1AhtzF9Z/x7/3s/Z/te/3v/f/9//3//f/9//3//f/9//3//f95//n//f/9/PmvdWj5j33v/e/9//X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nPEI9Qv5W/3v/f/9//3//f/9//3//f/9//3//f/9//3//f/9//3//f/9//3//f/9//3//f/9//3//f/9//3//f/9//3//f/9//3//f/9//3//f/9//3//f/9//3//f/9//3//f/9//3//f/9//3//f/9//3//f/9//3/fd91aek77Wl1n/l64SlpGXkpfZ/9//X/9f/9//3//f/9//3//f/9//3//f753cim2NX1n/3dfa5xS33f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5//3//f/9//3//f/9//3//f/9//n//f/9//3/+f/9//3//f/9//3//f/9//3v/f/97GEJVJdk1f2f/f/9//3//f/9//3//f/9//3//f/9//3//f/9//3//f/9//3//f/9//3//f/9//3//f/9//3//f/9//3//f/9//3//f/9//3//f/9//3//f/9//3//f/9//3//f/9//3//f/9//3//f/9//3//f/9//3//f/9/33s8Y1dKOUY7Rp5S3Vq/d/9//3/+f/5//n//f/9//3//f/9//3//f/9//3+YTr1Wn3P9Wl1OX2v+f/9//3//f/9//3//f/9//3//f/9//3//f/9//3/+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n//f/5//3/+f/9//n//f/9//3//f/9//3//f/9//39aSpct+Dn/d/9//3//f/9//3//f/9//3//f/9//3//f/9//3//f/9//3//f/9//3//f/9//3//f/9//3//f/9//3//f/9//3//f/9//3//f/9//3//f/9//3//f/9//3//f/9//3//f/9//3//f/9//3//f/9//3//f/9//3//f/9/n3deb793v3f/f/9//3//f/9//3//f/9//3//f/9//3//f/9//3//f75331qdUndKXmv/f/9//3//f/9//3//f/9//3//f/9//3/+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n//f/9//3//f95aGz7+Wv53/X/+f/9//3/+f/9//3//f/9//3//f/9//3//f/9//3//f/9//3//f/9//3//f/9//3//f/9//3//f/9//3//f/9//3//f/9//3//f/9//3//f/9//3//f/9//3//f/9//3//f/9//3//f/9//3/+f/5//3//f/1//n//f/9//H/9f/5//3//f/9//3//f/9//3//f/9//3//f/9//3//f/9//n8fZ75a3HP9f/9//3//f/9//3//f/9//3//f/9//3//f/1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F55Ul5v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+/e15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E2F2F-1162-4144-B58B-BD8B11E5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5</TotalTime>
  <Pages>1</Pages>
  <Words>68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423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2019-07-18T05:51:00Z</cp:lastPrinted>
  <dcterms:created xsi:type="dcterms:W3CDTF">2019-10-28T19:23:00Z</dcterms:created>
  <dcterms:modified xsi:type="dcterms:W3CDTF">2019-10-28T19:29:00Z</dcterms:modified>
</cp:coreProperties>
</file>