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B4AD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B4AD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B4AD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B4AD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B4AD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B4AD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B4AD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B4AD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4ADA"/>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75D4-F521-4A42-9F27-05BA3E48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2019-11-01T08:14:00Z</dcterms:created>
  <dcterms:modified xsi:type="dcterms:W3CDTF">2019-11-01T08:14:00Z</dcterms:modified>
</cp:coreProperties>
</file>