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DD" w:rsidRPr="008A0474" w:rsidRDefault="00CC49DD" w:rsidP="00CC49DD">
      <w:pPr>
        <w:pStyle w:val="Zhlav"/>
        <w:rPr>
          <w:b/>
          <w:sz w:val="24"/>
          <w:szCs w:val="24"/>
        </w:rPr>
      </w:pPr>
      <w:r w:rsidRPr="008A0474">
        <w:rPr>
          <w:b/>
          <w:sz w:val="24"/>
          <w:szCs w:val="24"/>
        </w:rPr>
        <w:t xml:space="preserve">Dílčí smlouva - Technická specifikace služby </w:t>
      </w:r>
      <w:r w:rsidR="00A80DA7">
        <w:rPr>
          <w:b/>
          <w:sz w:val="24"/>
          <w:szCs w:val="24"/>
        </w:rPr>
        <w:t>Business</w:t>
      </w:r>
      <w:r w:rsidR="00EC70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Cloud </w:t>
      </w:r>
      <w:r w:rsidRPr="008A0474">
        <w:rPr>
          <w:b/>
          <w:sz w:val="24"/>
          <w:szCs w:val="24"/>
        </w:rPr>
        <w:t>(TS)</w:t>
      </w:r>
    </w:p>
    <w:p w:rsidR="00F11155" w:rsidRPr="004A0885" w:rsidRDefault="00BE3183" w:rsidP="004A0885">
      <w:pPr>
        <w:spacing w:before="60"/>
        <w:rPr>
          <w:rFonts w:ascii="Arial" w:hAnsi="Arial" w:cs="Arial"/>
          <w:sz w:val="16"/>
          <w:szCs w:val="16"/>
        </w:rPr>
      </w:pPr>
      <w:r w:rsidRPr="00B83082">
        <w:rPr>
          <w:rFonts w:ascii="Arial" w:hAnsi="Arial" w:cs="Arial"/>
          <w:sz w:val="16"/>
          <w:szCs w:val="16"/>
        </w:rPr>
        <w:t>k Rámcové smlouvě (dále jen „Dílčí smlouva“)".</w:t>
      </w:r>
    </w:p>
    <w:p w:rsidR="00053E1C" w:rsidRDefault="00053E1C" w:rsidP="00053E1C">
      <w:pPr>
        <w:rPr>
          <w:rFonts w:ascii="Arial" w:hAnsi="Arial" w:cs="Arial"/>
          <w:b/>
          <w:bCs/>
          <w:sz w:val="18"/>
          <w:szCs w:val="18"/>
        </w:rPr>
      </w:pPr>
    </w:p>
    <w:p w:rsidR="00CC49DD" w:rsidRDefault="00CC49DD" w:rsidP="00CC49DD">
      <w:pPr>
        <w:pStyle w:val="Zhlav"/>
        <w:rPr>
          <w:sz w:val="24"/>
          <w:szCs w:val="24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507"/>
        <w:gridCol w:w="1648"/>
        <w:gridCol w:w="2931"/>
      </w:tblGrid>
      <w:tr w:rsidR="00CC49DD" w:rsidTr="008655B8">
        <w:trPr>
          <w:trHeight w:val="529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C49DD" w:rsidRDefault="00CC49DD" w:rsidP="0084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smlouvy</w:t>
            </w:r>
          </w:p>
          <w:p w:rsidR="008655B8" w:rsidRDefault="008655B8" w:rsidP="0084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RS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655B8" w:rsidRDefault="008655B8" w:rsidP="00846A3C">
            <w:pPr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8655B8">
              <w:rPr>
                <w:rFonts w:ascii="Arial" w:hAnsi="Arial" w:cs="Arial"/>
                <w:bCs/>
                <w:noProof/>
                <w:sz w:val="16"/>
                <w:szCs w:val="16"/>
              </w:rPr>
              <w:t>19/7700/0311</w:t>
            </w:r>
          </w:p>
          <w:p w:rsidR="00CC49DD" w:rsidRDefault="008655B8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19/7700/0128</w:t>
            </w:r>
            <w:r w:rsidR="00CC49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BSKUP_CISLO_SMLOUVY"/>
                  <w:enabled/>
                  <w:calcOnExit w:val="0"/>
                  <w:textInput/>
                </w:ffData>
              </w:fldChar>
            </w:r>
            <w:bookmarkStart w:id="0" w:name="OBSKUP_CISLO_SMLOUVY"/>
            <w:r w:rsidR="00CC49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C49DD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C49DD" w:rsidRDefault="00CC49DD" w:rsidP="0084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Zákaznické číslo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55B8" w:rsidRPr="008655B8" w:rsidRDefault="00CC49DD" w:rsidP="00846A3C">
            <w:pPr>
              <w:rPr>
                <w:szCs w:val="20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K_CISLO"/>
                  <w:enabled/>
                  <w:calcOnExit w:val="0"/>
                  <w:textInput/>
                </w:ffData>
              </w:fldChar>
            </w:r>
            <w:bookmarkStart w:id="1" w:name="ZAK_CISLO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30171441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</w:tbl>
    <w:p w:rsidR="00CC49DD" w:rsidRDefault="00CC49DD" w:rsidP="00CC49DD">
      <w:pPr>
        <w:spacing w:before="120" w:after="4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Smluvní strany:</w:t>
      </w:r>
    </w:p>
    <w:p w:rsidR="00CC49DD" w:rsidRDefault="00CC49DD" w:rsidP="00CC49DD">
      <w:pPr>
        <w:spacing w:before="60" w:after="60"/>
        <w:ind w:right="-2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České Radiokomunikace a. s., </w:t>
      </w:r>
      <w:r>
        <w:rPr>
          <w:rFonts w:ascii="Arial" w:hAnsi="Arial" w:cs="Arial"/>
          <w:sz w:val="16"/>
          <w:szCs w:val="16"/>
        </w:rPr>
        <w:t>IČ</w:t>
      </w:r>
      <w:r w:rsidR="008655B8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: 24738875, DIČ: CZ24738875,</w:t>
      </w:r>
    </w:p>
    <w:p w:rsidR="00CC49DD" w:rsidRDefault="00CC49DD" w:rsidP="00CC49DD">
      <w:pPr>
        <w:rPr>
          <w:rFonts w:ascii="Arial" w:hAnsi="Arial" w:cs="Arial"/>
          <w:b/>
          <w:bCs/>
          <w:sz w:val="16"/>
          <w:szCs w:val="16"/>
        </w:rPr>
      </w:pPr>
      <w:r w:rsidRPr="00AB15AF">
        <w:rPr>
          <w:rFonts w:ascii="Arial" w:hAnsi="Arial" w:cs="Arial"/>
          <w:spacing w:val="-2"/>
          <w:sz w:val="16"/>
          <w:szCs w:val="16"/>
        </w:rPr>
        <w:t>Skokanská 2117/1, Praha 6 - Břevnov, 169 00</w:t>
      </w:r>
      <w:r>
        <w:rPr>
          <w:rFonts w:ascii="Arial" w:hAnsi="Arial" w:cs="Arial"/>
          <w:sz w:val="16"/>
          <w:szCs w:val="16"/>
        </w:rPr>
        <w:t xml:space="preserve">, akciová společnost </w:t>
      </w:r>
      <w:r>
        <w:rPr>
          <w:rFonts w:ascii="Arial" w:hAnsi="Arial" w:cs="Arial"/>
          <w:spacing w:val="-2"/>
          <w:sz w:val="16"/>
          <w:szCs w:val="16"/>
        </w:rPr>
        <w:t xml:space="preserve">zapsaná v obchodním rejstříku vedeném Městským soudem v Praze, oddíl B, vložka 16505 </w:t>
      </w:r>
      <w:r>
        <w:rPr>
          <w:rFonts w:ascii="Arial" w:hAnsi="Arial" w:cs="Arial"/>
          <w:sz w:val="16"/>
          <w:szCs w:val="16"/>
        </w:rPr>
        <w:t xml:space="preserve">zastoupená: </w:t>
      </w:r>
      <w:r w:rsidR="00B2040C">
        <w:rPr>
          <w:rFonts w:ascii="Arial" w:hAnsi="Arial" w:cs="Arial"/>
          <w:sz w:val="16"/>
          <w:szCs w:val="16"/>
        </w:rPr>
        <w:fldChar w:fldCharType="begin">
          <w:ffData>
            <w:name w:val="OBSKUP_ZASTUPUJICI"/>
            <w:enabled/>
            <w:calcOnExit w:val="0"/>
            <w:textInput/>
          </w:ffData>
        </w:fldChar>
      </w:r>
      <w:r w:rsidR="00B2040C">
        <w:rPr>
          <w:rFonts w:ascii="Arial" w:hAnsi="Arial" w:cs="Arial"/>
          <w:sz w:val="16"/>
          <w:szCs w:val="16"/>
        </w:rPr>
        <w:instrText xml:space="preserve"> FORMTEXT </w:instrText>
      </w:r>
      <w:r w:rsidR="00B2040C">
        <w:rPr>
          <w:rFonts w:ascii="Arial" w:hAnsi="Arial" w:cs="Arial"/>
          <w:sz w:val="16"/>
          <w:szCs w:val="16"/>
        </w:rPr>
      </w:r>
      <w:r w:rsidR="00B2040C">
        <w:rPr>
          <w:rFonts w:ascii="Arial" w:hAnsi="Arial" w:cs="Arial"/>
          <w:sz w:val="16"/>
          <w:szCs w:val="16"/>
        </w:rPr>
        <w:fldChar w:fldCharType="separate"/>
      </w:r>
      <w:r w:rsidR="00181380">
        <w:rPr>
          <w:rFonts w:ascii="Arial" w:hAnsi="Arial" w:cs="Arial"/>
          <w:noProof/>
          <w:sz w:val="16"/>
          <w:szCs w:val="16"/>
        </w:rPr>
        <w:t>xxxxxxxxxxxx</w:t>
      </w:r>
      <w:r w:rsidR="00B2040C">
        <w:rPr>
          <w:rFonts w:ascii="Arial" w:hAnsi="Arial" w:cs="Arial"/>
          <w:noProof/>
          <w:sz w:val="16"/>
          <w:szCs w:val="16"/>
        </w:rPr>
        <w:t>, manažer útvaru prodeje ICT pro korporátní segment</w:t>
      </w:r>
      <w:r w:rsidR="00B2040C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fldChar w:fldCharType="begin">
          <w:ffData>
            <w:name w:val="OBSKUP_ZASTUPUJICI"/>
            <w:enabled/>
            <w:calcOnExit w:val="0"/>
            <w:textInput/>
          </w:ffData>
        </w:fldChar>
      </w:r>
      <w:bookmarkStart w:id="2" w:name="OBSKUP_ZASTUPUJICI"/>
      <w:r>
        <w:rPr>
          <w:rFonts w:ascii="Arial" w:hAnsi="Arial" w:cs="Arial"/>
          <w:sz w:val="16"/>
          <w:szCs w:val="16"/>
        </w:rPr>
        <w:instrText xml:space="preserve"> FORMTEXT </w:instrText>
      </w:r>
      <w:r w:rsidR="004C710B">
        <w:rPr>
          <w:rFonts w:ascii="Arial" w:hAnsi="Arial" w:cs="Arial"/>
          <w:sz w:val="16"/>
          <w:szCs w:val="16"/>
        </w:rPr>
      </w:r>
      <w:r w:rsidR="004C710B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2"/>
    </w:p>
    <w:p w:rsidR="00CC49DD" w:rsidRDefault="00CC49DD" w:rsidP="00CC49DD">
      <w:pPr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dále jen „Poskytovatel“</w:t>
      </w:r>
    </w:p>
    <w:p w:rsidR="00CC49DD" w:rsidRDefault="00CC49DD" w:rsidP="00CC49DD">
      <w:pPr>
        <w:spacing w:after="4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2624"/>
        <w:gridCol w:w="70"/>
        <w:gridCol w:w="887"/>
        <w:gridCol w:w="162"/>
        <w:gridCol w:w="981"/>
        <w:gridCol w:w="439"/>
        <w:gridCol w:w="544"/>
        <w:gridCol w:w="1411"/>
      </w:tblGrid>
      <w:tr w:rsidR="00CC49DD" w:rsidTr="00846A3C">
        <w:trPr>
          <w:trHeight w:val="154"/>
          <w:jc w:val="center"/>
        </w:trPr>
        <w:tc>
          <w:tcPr>
            <w:tcW w:w="97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9DD" w:rsidRDefault="00CC49DD" w:rsidP="008655B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Obchodní firma nebo název právnické osoby: </w:t>
            </w:r>
            <w:r w:rsidR="008655B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ZAK_NAZEV"/>
                  <w:enabled/>
                  <w:calcOnExit w:val="0"/>
                  <w:textInput>
                    <w:default w:val="Česká republika – Generální finanční ředitelství "/>
                  </w:textInput>
                </w:ffData>
              </w:fldChar>
            </w:r>
            <w:bookmarkStart w:id="3" w:name="ZAK_NAZEV"/>
            <w:r w:rsidR="008655B8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8655B8">
              <w:rPr>
                <w:rFonts w:ascii="Arial" w:hAnsi="Arial" w:cs="Arial"/>
                <w:bCs/>
                <w:sz w:val="16"/>
                <w:szCs w:val="16"/>
              </w:rPr>
            </w:r>
            <w:r w:rsidR="008655B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55B8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Česká republika – Generální finanční ředitelství </w:t>
            </w:r>
            <w:r w:rsidR="008655B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"/>
          </w:p>
        </w:tc>
      </w:tr>
      <w:tr w:rsidR="00CC49DD" w:rsidTr="00846A3C">
        <w:trPr>
          <w:trHeight w:val="154"/>
          <w:jc w:val="center"/>
        </w:trPr>
        <w:tc>
          <w:tcPr>
            <w:tcW w:w="63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Zapsán v obchodním rejstříku: </w:t>
            </w:r>
            <w:bookmarkStart w:id="4" w:name="ZAK_EVIDENCE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K_EVIDENC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oddíl: </w:t>
            </w:r>
            <w:bookmarkStart w:id="5" w:name="ZAK_ODDIL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K_ODDIL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vložka: </w:t>
            </w:r>
            <w:bookmarkStart w:id="6" w:name="ZAK_VLOZKA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K_VLOZKA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CC49DD" w:rsidTr="00846A3C">
        <w:trPr>
          <w:trHeight w:val="154"/>
          <w:jc w:val="center"/>
        </w:trPr>
        <w:tc>
          <w:tcPr>
            <w:tcW w:w="52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IČ</w:t>
            </w:r>
            <w:r w:rsidR="008655B8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bookmarkStart w:id="7" w:name="ZAK_ICO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K_IC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72080043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49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DIČ: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K_DIC"/>
                  <w:enabled/>
                  <w:calcOnExit w:val="0"/>
                  <w:textInput/>
                </w:ffData>
              </w:fldChar>
            </w:r>
            <w:bookmarkStart w:id="8" w:name="ZAK_DIC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CZ72080043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C49DD" w:rsidTr="00846A3C">
        <w:trPr>
          <w:trHeight w:val="154"/>
          <w:jc w:val="center"/>
        </w:trPr>
        <w:tc>
          <w:tcPr>
            <w:tcW w:w="970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Sídlo, místo podnikání:</w:t>
            </w:r>
          </w:p>
        </w:tc>
      </w:tr>
      <w:tr w:rsidR="00CC49DD" w:rsidTr="00846A3C">
        <w:trPr>
          <w:trHeight w:val="154"/>
          <w:jc w:val="center"/>
        </w:trPr>
        <w:tc>
          <w:tcPr>
            <w:tcW w:w="61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Ulice: </w:t>
            </w:r>
            <w:bookmarkStart w:id="9" w:name="ADR_ULICE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DR_ULIC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Lazarská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Číslo popisné / orientační:</w:t>
            </w:r>
          </w:p>
        </w:tc>
        <w:bookmarkStart w:id="10" w:name="ADR_CP"/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DR_CP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bookmarkStart w:id="11" w:name="ADR_COR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DR_COR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CC49DD" w:rsidTr="00846A3C">
        <w:trPr>
          <w:trHeight w:val="154"/>
          <w:jc w:val="center"/>
        </w:trPr>
        <w:tc>
          <w:tcPr>
            <w:tcW w:w="5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Město:</w:t>
            </w:r>
            <w:bookmarkStart w:id="12" w:name="ADR_OBEC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DR_OBEC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Praha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PSČ: </w:t>
            </w:r>
            <w:bookmarkStart w:id="13" w:name="ADR_PSC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DR_PSC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11000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49DD" w:rsidRDefault="00CC49DD" w:rsidP="00846A3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Kraj: </w:t>
            </w:r>
            <w:bookmarkStart w:id="14" w:name="KR_NAZEV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_NAZEV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Praha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CC49DD" w:rsidTr="00846A3C">
        <w:trPr>
          <w:trHeight w:val="154"/>
          <w:jc w:val="center"/>
        </w:trPr>
        <w:tc>
          <w:tcPr>
            <w:tcW w:w="730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49DD" w:rsidRDefault="00CC49DD" w:rsidP="00846A3C">
            <w:pPr>
              <w:spacing w:before="120"/>
              <w:ind w:right="1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Doručovací adresa (pokud se liší od adresy účastníka): </w:t>
            </w:r>
            <w:bookmarkStart w:id="15" w:name="DAdresa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Adresa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49DD" w:rsidRDefault="00CC49DD" w:rsidP="00846A3C">
            <w:pPr>
              <w:pStyle w:val="Style3"/>
              <w:numPr>
                <w:ilvl w:val="0"/>
                <w:numId w:val="0"/>
              </w:numPr>
              <w:spacing w:before="120"/>
              <w:rPr>
                <w:sz w:val="16"/>
                <w:szCs w:val="16"/>
                <w:lang w:val="cs-CZ" w:eastAsia="cs-CZ"/>
              </w:rPr>
            </w:pPr>
            <w:r>
              <w:rPr>
                <w:sz w:val="16"/>
                <w:szCs w:val="16"/>
                <w:lang w:val="cs-CZ" w:eastAsia="cs-CZ"/>
              </w:rPr>
              <w:t xml:space="preserve">PSČ: </w:t>
            </w:r>
            <w:bookmarkStart w:id="16" w:name="PSC_2"/>
            <w:r>
              <w:rPr>
                <w:sz w:val="16"/>
                <w:szCs w:val="16"/>
              </w:rPr>
              <w:fldChar w:fldCharType="begin">
                <w:ffData>
                  <w:name w:val="PSC_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C710B">
              <w:rPr>
                <w:sz w:val="16"/>
                <w:szCs w:val="16"/>
              </w:rPr>
            </w:r>
            <w:r w:rsidR="004C710B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F16C9A" w:rsidTr="00585CAA">
        <w:trPr>
          <w:trHeight w:val="176"/>
          <w:jc w:val="center"/>
        </w:trPr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16C9A" w:rsidRDefault="00BB5CBB" w:rsidP="00BB5CBB">
            <w:pPr>
              <w:spacing w:before="120"/>
              <w:ind w:right="1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Oprávnění</w:t>
            </w:r>
            <w:r w:rsidR="00F16C9A">
              <w:rPr>
                <w:rFonts w:ascii="Arial" w:hAnsi="Arial" w:cs="Arial"/>
                <w:sz w:val="16"/>
                <w:szCs w:val="16"/>
              </w:rPr>
              <w:t xml:space="preserve"> zástupc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F16C9A">
              <w:rPr>
                <w:rFonts w:ascii="Arial" w:hAnsi="Arial" w:cs="Arial"/>
                <w:sz w:val="16"/>
                <w:szCs w:val="16"/>
              </w:rPr>
              <w:t xml:space="preserve"> účastníka:</w:t>
            </w:r>
            <w:r w:rsidR="00F16C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1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6C9A" w:rsidRDefault="00B21116" w:rsidP="00BB5CBB">
            <w:pPr>
              <w:spacing w:before="120"/>
              <w:ind w:right="1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PRAV_ZASTUPCE"/>
                  <w:enabled/>
                  <w:calcOnExit w:val="0"/>
                  <w:textInput>
                    <w:default w:val="Ing. Luděk Novotný, ředitel odboru systémových technologií"/>
                  </w:textInput>
                </w:ffData>
              </w:fldChar>
            </w:r>
            <w:bookmarkStart w:id="17" w:name="OPRAV_ZASTUPCE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81380">
              <w:rPr>
                <w:rFonts w:ascii="Arial" w:hAnsi="Arial" w:cs="Arial"/>
                <w:noProof/>
                <w:sz w:val="16"/>
                <w:szCs w:val="16"/>
              </w:rPr>
              <w:t>xxxxxxxxxxxxxx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, ředitel odboru systémových technologií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585CAA" w:rsidTr="00BB5CBB">
        <w:trPr>
          <w:trHeight w:val="176"/>
          <w:jc w:val="center"/>
        </w:trPr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5CAA" w:rsidRPr="00313D40" w:rsidRDefault="00585CAA" w:rsidP="00D84D56">
            <w:pPr>
              <w:spacing w:before="120"/>
              <w:ind w:right="1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bydliště</w:t>
            </w:r>
            <w:r w:rsidRPr="00313D4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CAA" w:rsidRDefault="00585CAA" w:rsidP="0094583C">
            <w:pPr>
              <w:spacing w:before="120"/>
              <w:ind w:right="1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PRAV_ZASTUPCE_BYD"/>
                  <w:enabled/>
                  <w:calcOnExit w:val="0"/>
                  <w:textInput/>
                </w:ffData>
              </w:fldChar>
            </w:r>
            <w:bookmarkStart w:id="18" w:name="OPRAV_ZASTUPCE_BYD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</w:tbl>
    <w:p w:rsidR="00CC49DD" w:rsidRDefault="00CC49DD" w:rsidP="00CC49DD">
      <w:pPr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dále jen „Účastník“</w:t>
      </w:r>
    </w:p>
    <w:p w:rsidR="00CC49DD" w:rsidRDefault="00CC49DD" w:rsidP="00CC49DD">
      <w:pPr>
        <w:pStyle w:val="Nzev"/>
        <w:ind w:left="0"/>
        <w:rPr>
          <w:sz w:val="16"/>
          <w:szCs w:val="16"/>
        </w:rPr>
      </w:pPr>
      <w:r>
        <w:rPr>
          <w:sz w:val="16"/>
          <w:szCs w:val="16"/>
        </w:rPr>
        <w:t>sjednávají tyto parametry služby:</w:t>
      </w:r>
    </w:p>
    <w:p w:rsidR="00CC49DD" w:rsidRDefault="00CC49DD" w:rsidP="00CC49DD">
      <w:pPr>
        <w:pStyle w:val="Nzev"/>
        <w:ind w:left="0"/>
        <w:rPr>
          <w:sz w:val="16"/>
          <w:szCs w:val="16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3668"/>
        <w:gridCol w:w="1591"/>
        <w:gridCol w:w="3032"/>
      </w:tblGrid>
      <w:tr w:rsidR="00CC49DD" w:rsidTr="00846A3C">
        <w:trPr>
          <w:trHeight w:val="22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C49DD" w:rsidRDefault="00CC49D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Číslo TS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C49DD" w:rsidRDefault="00CC49D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BELE_CISLO_TS"/>
                  <w:enabled/>
                  <w:calcOnExit w:val="0"/>
                  <w:textInput/>
                </w:ffData>
              </w:fldChar>
            </w:r>
            <w:bookmarkStart w:id="19" w:name="OBELE_CISLO_TS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C49DD" w:rsidRDefault="00CC49D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 služby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C49DD" w:rsidRDefault="00CC49D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BELE_CISLO"/>
                  <w:enabled/>
                  <w:calcOnExit w:val="0"/>
                  <w:textInput/>
                </w:ffData>
              </w:fldChar>
            </w:r>
            <w:bookmarkStart w:id="20" w:name="OBELE_CISLO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OP-19-00098-00001s01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CC49DD" w:rsidTr="00846A3C">
        <w:trPr>
          <w:trHeight w:val="226"/>
          <w:jc w:val="center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49DD" w:rsidRDefault="00CC49D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Nahrazuje TS č.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DD" w:rsidRDefault="00CC49D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BELE_CISLO_TS_OLD"/>
                  <w:enabled/>
                  <w:calcOnExit w:val="0"/>
                  <w:textInput/>
                </w:ffData>
              </w:fldChar>
            </w:r>
            <w:bookmarkStart w:id="21" w:name="OBELE_CISLO_TS_OLD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49DD" w:rsidRDefault="00CC49D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Požadavek na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49DD" w:rsidRDefault="00CC49D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BELE_OPERACE"/>
                  <w:enabled/>
                  <w:calcOnExit w:val="0"/>
                  <w:textInput>
                    <w:default w:val="zřízení/změnu"/>
                  </w:textInput>
                </w:ffData>
              </w:fldChar>
            </w:r>
            <w:bookmarkStart w:id="22" w:name="OBELE_OPERACE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Zřízení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</w:tr>
    </w:tbl>
    <w:p w:rsidR="00CC49DD" w:rsidRDefault="00CC49DD" w:rsidP="00CC49DD">
      <w:pPr>
        <w:pStyle w:val="Nzev"/>
        <w:ind w:left="0"/>
        <w:rPr>
          <w:sz w:val="16"/>
          <w:szCs w:val="16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6078"/>
      </w:tblGrid>
      <w:tr w:rsidR="00CC49DD" w:rsidRPr="00AF153E" w:rsidTr="00A3455A">
        <w:trPr>
          <w:trHeight w:val="225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C49DD" w:rsidRPr="00AF153E" w:rsidRDefault="00CC49DD" w:rsidP="00846A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153E">
              <w:rPr>
                <w:rFonts w:ascii="Arial" w:hAnsi="Arial" w:cs="Arial"/>
                <w:b/>
                <w:sz w:val="16"/>
                <w:szCs w:val="16"/>
              </w:rPr>
              <w:t xml:space="preserve">Kód objednávané služby:    </w:t>
            </w:r>
            <w:r w:rsidRPr="00AF153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OD_PRODUKTU"/>
                  <w:enabled/>
                  <w:calcOnExit w:val="0"/>
                  <w:textInput/>
                </w:ffData>
              </w:fldChar>
            </w:r>
            <w:bookmarkStart w:id="23" w:name="KOD_PRODUKTU"/>
            <w:r w:rsidRPr="00AF153E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F153E">
              <w:rPr>
                <w:rFonts w:ascii="Arial" w:hAnsi="Arial" w:cs="Arial"/>
                <w:b/>
                <w:sz w:val="16"/>
                <w:szCs w:val="16"/>
              </w:rPr>
            </w:r>
            <w:r w:rsidRPr="00AF153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F153E">
              <w:rPr>
                <w:rFonts w:ascii="Arial" w:hAnsi="Arial" w:cs="Arial"/>
                <w:b/>
                <w:noProof/>
                <w:sz w:val="16"/>
                <w:szCs w:val="16"/>
              </w:rPr>
              <w:t>ict_bcloud</w:t>
            </w:r>
            <w:r w:rsidRPr="00AF153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3"/>
          </w:p>
        </w:tc>
      </w:tr>
      <w:tr w:rsidR="00CC49DD" w:rsidRPr="00AF153E" w:rsidTr="00A3455A">
        <w:trPr>
          <w:trHeight w:val="225"/>
          <w:jc w:val="center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C49DD" w:rsidRPr="00AF153E" w:rsidRDefault="00CC49DD" w:rsidP="00846A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153E">
              <w:rPr>
                <w:rFonts w:ascii="Arial" w:hAnsi="Arial" w:cs="Arial"/>
                <w:b/>
                <w:sz w:val="16"/>
                <w:szCs w:val="16"/>
              </w:rPr>
              <w:t>Kontaktní osoba</w:t>
            </w:r>
          </w:p>
        </w:tc>
      </w:tr>
      <w:tr w:rsidR="00A3455A" w:rsidTr="00A3455A">
        <w:trPr>
          <w:trHeight w:val="225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3455A" w:rsidRDefault="00A3455A" w:rsidP="00A345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Příjmení a jméno: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3455A" w:rsidRDefault="00181380" w:rsidP="00A345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Xxxxxxxxxxxxxxx</w:t>
            </w:r>
          </w:p>
        </w:tc>
      </w:tr>
      <w:tr w:rsidR="00A3455A" w:rsidTr="00A3455A">
        <w:trPr>
          <w:trHeight w:val="225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455A" w:rsidRDefault="00A3455A" w:rsidP="00A345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Funkce: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55A" w:rsidRDefault="00A3455A" w:rsidP="00A345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A_FUNKCE"/>
                  <w:enabled/>
                  <w:calcOnExit w:val="0"/>
                  <w:textInput/>
                </w:ffData>
              </w:fldChar>
            </w:r>
            <w:bookmarkStart w:id="24" w:name="LA_FUNKCE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vedoucí oddělení architektury informačních systémů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A3455A" w:rsidTr="00A3455A">
        <w:trPr>
          <w:trHeight w:val="225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455A" w:rsidRDefault="00A3455A" w:rsidP="00A345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Mobilní telefon: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55A" w:rsidRDefault="00181380" w:rsidP="00A345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xxxxxxxxxxxxxxx</w:t>
            </w:r>
          </w:p>
        </w:tc>
      </w:tr>
      <w:tr w:rsidR="00A3455A" w:rsidTr="00A3455A">
        <w:trPr>
          <w:trHeight w:val="225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55A" w:rsidRDefault="00A3455A" w:rsidP="00A345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55A" w:rsidRDefault="00181380" w:rsidP="00A345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xxxxxxxxxxxxxxxx</w:t>
            </w:r>
          </w:p>
        </w:tc>
      </w:tr>
    </w:tbl>
    <w:p w:rsidR="00CC49DD" w:rsidRDefault="00CC49DD" w:rsidP="00CC49DD">
      <w:pPr>
        <w:rPr>
          <w:rFonts w:ascii="Arial" w:hAnsi="Arial" w:cs="Arial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280"/>
        <w:gridCol w:w="4432"/>
      </w:tblGrid>
      <w:tr w:rsidR="00CC49DD" w:rsidTr="00846A3C">
        <w:trPr>
          <w:trHeight w:val="226"/>
          <w:jc w:val="center"/>
        </w:trPr>
        <w:tc>
          <w:tcPr>
            <w:tcW w:w="5280" w:type="dxa"/>
            <w:vAlign w:val="bottom"/>
          </w:tcPr>
          <w:p w:rsidR="00CC49DD" w:rsidRDefault="00CC49D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Požadované datum zřízení/změny služby:</w:t>
            </w:r>
          </w:p>
        </w:tc>
        <w:tc>
          <w:tcPr>
            <w:tcW w:w="4432" w:type="dxa"/>
            <w:vAlign w:val="bottom"/>
          </w:tcPr>
          <w:p w:rsidR="00CC49DD" w:rsidRDefault="00CC49DD" w:rsidP="005F0B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BELE_DATUM_POZ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25" w:name="OBELE_DATUM_POZ"/>
            <w:r>
              <w:rPr>
                <w:rFonts w:ascii="Arial" w:hAnsi="Arial" w:cs="Arial"/>
                <w:sz w:val="16"/>
                <w:szCs w:val="16"/>
              </w:rPr>
              <w:instrText xml:space="preserve">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F0B4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BELE_DATUM_POZ"/>
                  <w:enabled/>
                  <w:calcOnExit w:val="0"/>
                  <w:textInput>
                    <w:default w:val="1.11.2019"/>
                  </w:textInput>
                </w:ffData>
              </w:fldChar>
            </w:r>
            <w:r w:rsidR="005F0B4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F0B43">
              <w:rPr>
                <w:rFonts w:ascii="Arial" w:hAnsi="Arial" w:cs="Arial"/>
                <w:sz w:val="16"/>
                <w:szCs w:val="16"/>
              </w:rPr>
            </w:r>
            <w:r w:rsidR="005F0B4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F0B43">
              <w:rPr>
                <w:rFonts w:ascii="Arial" w:hAnsi="Arial" w:cs="Arial"/>
                <w:noProof/>
                <w:sz w:val="16"/>
                <w:szCs w:val="16"/>
              </w:rPr>
              <w:t>1.11.2019</w:t>
            </w:r>
            <w:r w:rsidR="005F0B4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9D24ED" w:rsidTr="00846A3C">
        <w:trPr>
          <w:trHeight w:val="226"/>
          <w:jc w:val="center"/>
        </w:trPr>
        <w:tc>
          <w:tcPr>
            <w:tcW w:w="5280" w:type="dxa"/>
            <w:vAlign w:val="bottom"/>
          </w:tcPr>
          <w:p w:rsidR="009D24ED" w:rsidRDefault="009D24ED" w:rsidP="006F65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Technická specifikace je sjednána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LATNOST_TYP"/>
                  <w:enabled/>
                  <w:calcOnExit w:val="0"/>
                  <w:textInput/>
                </w:ffData>
              </w:fldChar>
            </w:r>
            <w:bookmarkStart w:id="26" w:name="PLATNOST_TYP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na dobu určitou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8F3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432" w:type="dxa"/>
            <w:vAlign w:val="bottom"/>
          </w:tcPr>
          <w:p w:rsidR="009D24ED" w:rsidRDefault="00091DB0" w:rsidP="006F65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OBA_URCITA"/>
                  <w:enabled/>
                  <w:calcOnExit w:val="0"/>
                  <w:textInput>
                    <w:default w:val="do 30.9.2020"/>
                  </w:textInput>
                </w:ffData>
              </w:fldChar>
            </w:r>
            <w:bookmarkStart w:id="27" w:name="DOBA_URCITA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do 30.9.2020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</w:tr>
      <w:tr w:rsidR="009D24ED" w:rsidTr="00846A3C">
        <w:trPr>
          <w:trHeight w:val="226"/>
          <w:jc w:val="center"/>
        </w:trPr>
        <w:tc>
          <w:tcPr>
            <w:tcW w:w="5280" w:type="dxa"/>
            <w:vAlign w:val="bottom"/>
          </w:tcPr>
          <w:p w:rsidR="009D24ED" w:rsidRDefault="009D24E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SLA</w:t>
            </w:r>
          </w:p>
        </w:tc>
        <w:tc>
          <w:tcPr>
            <w:tcW w:w="4432" w:type="dxa"/>
            <w:vAlign w:val="bottom"/>
          </w:tcPr>
          <w:p w:rsidR="009D24ED" w:rsidRDefault="009D24ED" w:rsidP="00846A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BELE_SLA"/>
                  <w:enabled/>
                  <w:calcOnExit w:val="0"/>
                  <w:textInput/>
                </w:ffData>
              </w:fldChar>
            </w:r>
            <w:bookmarkStart w:id="28" w:name="OBELE_SLA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SLA S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</w:tbl>
    <w:p w:rsidR="00EE250F" w:rsidRPr="00B2040C" w:rsidRDefault="00CC49DD" w:rsidP="00B2040C">
      <w:pPr>
        <w:rPr>
          <w:rFonts w:ascii="Arial" w:hAnsi="Arial" w:cs="Arial"/>
          <w:noProof/>
          <w:sz w:val="16"/>
          <w:szCs w:val="16"/>
        </w:rPr>
      </w:pPr>
      <w:r w:rsidRPr="00B2040C">
        <w:rPr>
          <w:rFonts w:ascii="Arial" w:hAnsi="Arial" w:cs="Arial"/>
          <w:noProof/>
          <w:sz w:val="16"/>
          <w:szCs w:val="16"/>
        </w:rPr>
        <w:t xml:space="preserve">1 </w:t>
      </w:r>
      <w:r w:rsidR="00B2040C" w:rsidRPr="00B2040C">
        <w:rPr>
          <w:rFonts w:ascii="Arial" w:hAnsi="Arial" w:cs="Arial"/>
          <w:noProof/>
          <w:sz w:val="16"/>
          <w:szCs w:val="16"/>
        </w:rPr>
        <w:t>Výpovědní doba dle Zvláštního ujednání k Rámcové smlouvě.</w:t>
      </w:r>
    </w:p>
    <w:p w:rsidR="009D24ED" w:rsidRPr="00AF153E" w:rsidRDefault="009D24ED" w:rsidP="002669EE">
      <w:pPr>
        <w:spacing w:before="60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2511"/>
        <w:gridCol w:w="2276"/>
        <w:gridCol w:w="2393"/>
      </w:tblGrid>
      <w:tr w:rsidR="00EE250F" w:rsidRPr="001E49F9" w:rsidTr="000C4F5E">
        <w:trPr>
          <w:trHeight w:val="1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250F" w:rsidRPr="007D5549" w:rsidRDefault="00EE250F" w:rsidP="000C4F5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23FDF">
              <w:rPr>
                <w:rFonts w:ascii="Arial" w:hAnsi="Arial" w:cs="Arial"/>
                <w:b/>
                <w:sz w:val="16"/>
                <w:szCs w:val="16"/>
              </w:rPr>
              <w:t>Základní parametry služby: Business Cloud</w:t>
            </w:r>
          </w:p>
        </w:tc>
      </w:tr>
      <w:tr w:rsidR="00EE250F" w:rsidRPr="001E49F9" w:rsidTr="000C4F5E">
        <w:trPr>
          <w:trHeight w:val="170"/>
          <w:jc w:val="center"/>
        </w:trPr>
        <w:tc>
          <w:tcPr>
            <w:tcW w:w="25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50F" w:rsidRPr="007D5549" w:rsidRDefault="00EE250F" w:rsidP="00EE250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D5549">
              <w:rPr>
                <w:rFonts w:ascii="Arial" w:hAnsi="Arial" w:cs="Arial"/>
                <w:sz w:val="16"/>
                <w:szCs w:val="16"/>
              </w:rPr>
              <w:t>Název Organizace ve VCD: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NAZEV_VDC"/>
                  <w:enabled/>
                  <w:calcOnExit w:val="0"/>
                  <w:textInput/>
                </w:ffData>
              </w:fldChar>
            </w:r>
            <w:bookmarkStart w:id="29" w:name="NAZEV_VDC"/>
            <w:r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29"/>
          </w:p>
        </w:tc>
        <w:tc>
          <w:tcPr>
            <w:tcW w:w="24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50F" w:rsidRDefault="00EE250F" w:rsidP="00EE250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D5549">
              <w:rPr>
                <w:rFonts w:ascii="Arial" w:hAnsi="Arial" w:cs="Arial"/>
                <w:sz w:val="16"/>
                <w:szCs w:val="16"/>
              </w:rPr>
              <w:t>Oprávněná osoba pro administraci ve VCD: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VCD_ADMIN_KONTAKT"/>
                  <w:enabled/>
                  <w:calcOnExit w:val="0"/>
                  <w:textInput/>
                </w:ffData>
              </w:fldChar>
            </w:r>
            <w:bookmarkStart w:id="30" w:name="VCD_ADMIN_KONTAKT"/>
            <w:r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="004C710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30"/>
          </w:p>
        </w:tc>
      </w:tr>
      <w:tr w:rsidR="00EE250F" w:rsidRPr="001E49F9" w:rsidTr="000C4F5E">
        <w:trPr>
          <w:trHeight w:val="170"/>
          <w:jc w:val="center"/>
        </w:trPr>
        <w:tc>
          <w:tcPr>
            <w:tcW w:w="1271" w:type="pct"/>
            <w:tcBorders>
              <w:top w:val="single" w:sz="4" w:space="0" w:color="auto"/>
            </w:tcBorders>
            <w:vAlign w:val="center"/>
          </w:tcPr>
          <w:p w:rsidR="00EE250F" w:rsidRPr="007D5549" w:rsidRDefault="00EE250F" w:rsidP="0028273B">
            <w:pPr>
              <w:tabs>
                <w:tab w:val="left" w:pos="1803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CLOUD Model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2827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P_CLOUD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1" w:name="TP_CLOUD"/>
            <w:r w:rsidR="0028273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827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304" w:type="pct"/>
            <w:tcBorders>
              <w:top w:val="single" w:sz="4" w:space="0" w:color="auto"/>
            </w:tcBorders>
            <w:vAlign w:val="center"/>
          </w:tcPr>
          <w:p w:rsidR="00EE250F" w:rsidRPr="007D5549" w:rsidRDefault="00EE250F" w:rsidP="002827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</w:t>
            </w:r>
            <w:r w:rsidRPr="007D554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7D5549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PU: </w:t>
            </w:r>
            <w:r w:rsidR="0028273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BCLOUD_POCET_VCPU"/>
                  <w:enabled/>
                  <w:calcOnExit w:val="0"/>
                  <w:textInput>
                    <w:default w:val="4"/>
                  </w:textInput>
                </w:ffData>
              </w:fldChar>
            </w:r>
            <w:bookmarkStart w:id="32" w:name="BCLOUD_POCET_VCPU"/>
            <w:r w:rsidR="0028273B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="0028273B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="0028273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="0028273B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4</w:t>
            </w:r>
            <w:r w:rsidR="0028273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</w:rPr>
              <w:t xml:space="preserve"> ks</w:t>
            </w:r>
            <w:r w:rsidRPr="007D55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2" w:type="pct"/>
            <w:tcBorders>
              <w:top w:val="single" w:sz="4" w:space="0" w:color="auto"/>
            </w:tcBorders>
            <w:vAlign w:val="center"/>
          </w:tcPr>
          <w:p w:rsidR="00EE250F" w:rsidRPr="007D5549" w:rsidRDefault="00EE250F" w:rsidP="00EE250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D5549">
              <w:rPr>
                <w:rFonts w:ascii="Arial" w:hAnsi="Arial" w:cs="Arial"/>
                <w:sz w:val="16"/>
                <w:szCs w:val="16"/>
              </w:rPr>
              <w:t xml:space="preserve">Rychlost vCPU: </w:t>
            </w:r>
            <w:r w:rsidR="0028273B">
              <w:rPr>
                <w:rFonts w:ascii="Arial" w:hAnsi="Arial" w:cs="Arial"/>
                <w:sz w:val="16"/>
                <w:szCs w:val="16"/>
              </w:rPr>
              <w:t>1 GHz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BCLOUD_RYCHLOST_VCPU"/>
                  <w:enabled/>
                  <w:calcOnExit w:val="0"/>
                  <w:textInput/>
                </w:ffData>
              </w:fldChar>
            </w:r>
            <w:bookmarkStart w:id="33" w:name="BCLOUD_RYCHLOST_VCPU"/>
            <w:r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="004C710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33"/>
          </w:p>
        </w:tc>
        <w:tc>
          <w:tcPr>
            <w:tcW w:w="1243" w:type="pct"/>
            <w:tcBorders>
              <w:top w:val="single" w:sz="4" w:space="0" w:color="auto"/>
            </w:tcBorders>
            <w:vAlign w:val="center"/>
          </w:tcPr>
          <w:p w:rsidR="00EE250F" w:rsidRPr="007D5549" w:rsidRDefault="00EE250F" w:rsidP="002827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Kapacita RAM: </w:t>
            </w:r>
            <w:r w:rsidR="0028273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KAPACITA_RAM_1"/>
                  <w:enabled/>
                  <w:calcOnExit w:val="0"/>
                  <w:textInput>
                    <w:default w:val="8"/>
                  </w:textInput>
                </w:ffData>
              </w:fldChar>
            </w:r>
            <w:bookmarkStart w:id="34" w:name="KAPACITA_RAM_1"/>
            <w:r w:rsidR="0028273B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="0028273B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="0028273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="0028273B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8</w:t>
            </w:r>
            <w:r w:rsidR="0028273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34"/>
            <w:r>
              <w:rPr>
                <w:rFonts w:ascii="Arial" w:hAnsi="Arial" w:cs="Arial"/>
                <w:sz w:val="16"/>
                <w:szCs w:val="16"/>
              </w:rPr>
              <w:t xml:space="preserve"> GB </w:t>
            </w:r>
          </w:p>
        </w:tc>
      </w:tr>
      <w:tr w:rsidR="00EE250F" w:rsidRPr="007D5549" w:rsidTr="000C4F5E">
        <w:trPr>
          <w:trHeight w:val="170"/>
          <w:jc w:val="center"/>
        </w:trPr>
        <w:tc>
          <w:tcPr>
            <w:tcW w:w="1271" w:type="pct"/>
            <w:vAlign w:val="center"/>
          </w:tcPr>
          <w:p w:rsidR="00EE250F" w:rsidRPr="007D5549" w:rsidRDefault="00EE250F" w:rsidP="0028273B">
            <w:pPr>
              <w:tabs>
                <w:tab w:val="left" w:pos="1803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RESERVATION Model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28273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P_REZERVACN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TP_REZERVACNI"/>
            <w:r w:rsidR="0028273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8273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486" w:type="pct"/>
            <w:gridSpan w:val="2"/>
            <w:vAlign w:val="center"/>
          </w:tcPr>
          <w:p w:rsidR="00EE250F" w:rsidRPr="007D5549" w:rsidRDefault="00EE250F" w:rsidP="00EE250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Celkový výkon v</w:t>
            </w:r>
            <w:r w:rsidRPr="007D5549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 xml:space="preserve">PU: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BCLOUD_CV_VCPU"/>
                  <w:enabled/>
                  <w:calcOnExit w:val="0"/>
                  <w:textInput/>
                </w:ffData>
              </w:fldChar>
            </w:r>
            <w:bookmarkStart w:id="36" w:name="BCLOUD_CV_VCPU"/>
            <w:r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="004C710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3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549">
              <w:rPr>
                <w:rFonts w:ascii="Arial" w:hAnsi="Arial" w:cs="Arial"/>
                <w:sz w:val="16"/>
                <w:szCs w:val="16"/>
              </w:rPr>
              <w:t xml:space="preserve">GHz </w:t>
            </w:r>
            <w:r w:rsidRPr="007D55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APACITA_CPU_CELKOVA"/>
                  <w:enabled/>
                  <w:calcOnExit w:val="0"/>
                  <w:textInput/>
                </w:ffData>
              </w:fldChar>
            </w:r>
            <w:bookmarkStart w:id="37" w:name="KAPACITA_CPU_CELKOVA"/>
            <w:r w:rsidRPr="007D55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D55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243" w:type="pct"/>
            <w:vAlign w:val="center"/>
          </w:tcPr>
          <w:p w:rsidR="00EE250F" w:rsidRPr="007D5549" w:rsidRDefault="00EE250F" w:rsidP="002669E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Kapacita RAM: </w:t>
            </w:r>
            <w:r w:rsidR="002669EE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KAPACITA_RAM_2"/>
                  <w:enabled/>
                  <w:calcOnExit w:val="0"/>
                  <w:textInput/>
                </w:ffData>
              </w:fldChar>
            </w:r>
            <w:bookmarkStart w:id="38" w:name="KAPACITA_RAM_2"/>
            <w:r w:rsidR="002669EE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="002669EE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="002669EE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="002669EE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0</w:t>
            </w:r>
            <w:r w:rsidR="002669EE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38"/>
            <w:r>
              <w:rPr>
                <w:rFonts w:ascii="Arial" w:hAnsi="Arial" w:cs="Arial"/>
                <w:sz w:val="16"/>
                <w:szCs w:val="16"/>
              </w:rPr>
              <w:t xml:space="preserve"> GB </w:t>
            </w:r>
          </w:p>
        </w:tc>
      </w:tr>
      <w:tr w:rsidR="00EE250F" w:rsidRPr="007D5549" w:rsidTr="000C4F5E">
        <w:trPr>
          <w:trHeight w:val="170"/>
          <w:jc w:val="center"/>
        </w:trPr>
        <w:tc>
          <w:tcPr>
            <w:tcW w:w="1271" w:type="pct"/>
            <w:tcBorders>
              <w:bottom w:val="nil"/>
            </w:tcBorders>
            <w:vAlign w:val="center"/>
          </w:tcPr>
          <w:p w:rsidR="00EE250F" w:rsidRPr="007D5549" w:rsidRDefault="00EE250F" w:rsidP="000C4F5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D5549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Kapacita Storage</w:t>
            </w:r>
          </w:p>
        </w:tc>
        <w:tc>
          <w:tcPr>
            <w:tcW w:w="1304" w:type="pct"/>
            <w:tcBorders>
              <w:bottom w:val="nil"/>
            </w:tcBorders>
            <w:vAlign w:val="center"/>
          </w:tcPr>
          <w:p w:rsidR="00EE250F" w:rsidRPr="007D5549" w:rsidRDefault="00EE250F" w:rsidP="002669EE">
            <w:pPr>
              <w:tabs>
                <w:tab w:val="left" w:pos="161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2" w:type="pct"/>
            <w:tcBorders>
              <w:bottom w:val="nil"/>
            </w:tcBorders>
            <w:vAlign w:val="center"/>
          </w:tcPr>
          <w:p w:rsidR="00EE250F" w:rsidRPr="007D5549" w:rsidDel="00E85CE9" w:rsidRDefault="0028273B" w:rsidP="002827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Operations Tier</w:t>
            </w:r>
            <w:r w:rsidR="00EE250F" w:rsidRPr="007D5549">
              <w:rPr>
                <w:rFonts w:ascii="Arial" w:hAnsi="Arial" w:cs="Arial"/>
                <w:sz w:val="16"/>
                <w:szCs w:val="16"/>
              </w:rPr>
              <w:t>:</w:t>
            </w:r>
            <w:r w:rsidR="00843A9C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EE250F" w:rsidRPr="007D5549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</w:tc>
        <w:tc>
          <w:tcPr>
            <w:tcW w:w="1243" w:type="pct"/>
            <w:tcBorders>
              <w:bottom w:val="nil"/>
            </w:tcBorders>
            <w:vAlign w:val="center"/>
          </w:tcPr>
          <w:p w:rsidR="00EE250F" w:rsidRPr="007D5549" w:rsidDel="00E85CE9" w:rsidRDefault="0028273B" w:rsidP="0028273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Archive Tier</w:t>
            </w:r>
            <w:r w:rsidR="00EE250F" w:rsidRPr="007D5549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BCLOUD_STORAGE_SATA"/>
                  <w:enabled/>
                  <w:calcOnExit w:val="0"/>
                  <w:textInput>
                    <w:default w:val="30"/>
                  </w:textInput>
                </w:ffData>
              </w:fldChar>
            </w:r>
            <w:bookmarkStart w:id="39" w:name="BCLOUD_STORAGE_SATA"/>
            <w:r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30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39"/>
            <w:r w:rsidR="00EE250F" w:rsidRPr="007D5549">
              <w:rPr>
                <w:rFonts w:ascii="Arial" w:hAnsi="Arial" w:cs="Arial"/>
                <w:sz w:val="16"/>
                <w:szCs w:val="16"/>
              </w:rPr>
              <w:t xml:space="preserve"> GB</w:t>
            </w:r>
          </w:p>
        </w:tc>
      </w:tr>
      <w:tr w:rsidR="00EE250F" w:rsidRPr="007D5549" w:rsidTr="000C4F5E">
        <w:trPr>
          <w:trHeight w:val="355"/>
          <w:jc w:val="center"/>
        </w:trPr>
        <w:tc>
          <w:tcPr>
            <w:tcW w:w="2574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E250F" w:rsidRPr="007D5549" w:rsidRDefault="00EE250F" w:rsidP="002669EE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GB"/>
              </w:rPr>
              <w:t xml:space="preserve">Umístění vDC: </w:t>
            </w:r>
            <w:r w:rsidR="002669EE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BCLOUD_UMISTENI_VDC"/>
                  <w:enabled/>
                  <w:calcOnExit w:val="0"/>
                  <w:textInput/>
                </w:ffData>
              </w:fldChar>
            </w:r>
            <w:bookmarkStart w:id="40" w:name="BCLOUD_UMISTENI_VDC"/>
            <w:r w:rsidR="002669EE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="002669EE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="002669EE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="002669EE"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DC Žižkov</w:t>
            </w:r>
            <w:r w:rsidR="002669EE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40"/>
          </w:p>
        </w:tc>
        <w:tc>
          <w:tcPr>
            <w:tcW w:w="242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E250F" w:rsidRDefault="00EE250F" w:rsidP="000C4F5E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E250F" w:rsidRPr="007D5549" w:rsidTr="000C4F5E">
        <w:trPr>
          <w:trHeight w:val="355"/>
          <w:jc w:val="center"/>
        </w:trPr>
        <w:tc>
          <w:tcPr>
            <w:tcW w:w="2574" w:type="pct"/>
            <w:gridSpan w:val="2"/>
            <w:tcBorders>
              <w:top w:val="single" w:sz="4" w:space="0" w:color="auto"/>
            </w:tcBorders>
            <w:vAlign w:val="center"/>
          </w:tcPr>
          <w:p w:rsidR="00EE250F" w:rsidRPr="007D5549" w:rsidRDefault="00EE250F" w:rsidP="000C4F5E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7D5549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GB"/>
              </w:rPr>
              <w:lastRenderedPageBreak/>
              <w:t>Četnost plateb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GB"/>
              </w:rPr>
              <w:t xml:space="preserve">: 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</w:tcBorders>
            <w:vAlign w:val="center"/>
          </w:tcPr>
          <w:p w:rsidR="00EE250F" w:rsidRPr="007D5549" w:rsidRDefault="002669EE" w:rsidP="000C4F5E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ETNOST_PLATEB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Měsíčně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EE250F" w:rsidRPr="007D5549" w:rsidTr="000C4F5E">
        <w:trPr>
          <w:trHeight w:val="170"/>
          <w:jc w:val="center"/>
        </w:trPr>
        <w:tc>
          <w:tcPr>
            <w:tcW w:w="2574" w:type="pct"/>
            <w:gridSpan w:val="2"/>
            <w:vAlign w:val="center"/>
          </w:tcPr>
          <w:p w:rsidR="00EE250F" w:rsidRPr="007D5549" w:rsidRDefault="00EE250F" w:rsidP="000C4F5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D5549">
              <w:rPr>
                <w:rFonts w:ascii="Arial" w:hAnsi="Arial" w:cs="Arial"/>
                <w:sz w:val="16"/>
                <w:szCs w:val="16"/>
              </w:rPr>
              <w:t>Pravidelná cena (bez DPH)</w:t>
            </w:r>
            <w:r w:rsidRPr="000C4F5E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7D554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26" w:type="pct"/>
            <w:gridSpan w:val="2"/>
            <w:vAlign w:val="center"/>
          </w:tcPr>
          <w:p w:rsidR="00EE250F" w:rsidRPr="007D5549" w:rsidRDefault="00843A9C" w:rsidP="000C4F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 032,6 Kč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2 032,6 Kč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r w:rsidR="00EE250F" w:rsidRPr="007D55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RAVIDELNA_PLATBA"/>
                  <w:enabled/>
                  <w:calcOnExit w:val="0"/>
                  <w:textInput/>
                </w:ffData>
              </w:fldChar>
            </w:r>
            <w:r w:rsidR="00EE250F" w:rsidRPr="007D55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E250F" w:rsidRPr="007D554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CC49DD" w:rsidRDefault="00CC49DD" w:rsidP="00CC49D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2429"/>
        <w:gridCol w:w="805"/>
        <w:gridCol w:w="3234"/>
      </w:tblGrid>
      <w:tr w:rsidR="00431B34" w:rsidRPr="00A83B1C" w:rsidTr="001C3E71">
        <w:trPr>
          <w:trHeight w:val="227"/>
          <w:jc w:val="center"/>
        </w:trPr>
        <w:tc>
          <w:tcPr>
            <w:tcW w:w="2918" w:type="pct"/>
            <w:gridSpan w:val="2"/>
            <w:tcBorders>
              <w:bottom w:val="nil"/>
              <w:right w:val="nil"/>
            </w:tcBorders>
            <w:shd w:val="clear" w:color="auto" w:fill="BFBFBF"/>
            <w:vAlign w:val="center"/>
          </w:tcPr>
          <w:p w:rsidR="00431B34" w:rsidRPr="00861DCB" w:rsidRDefault="00BE3183" w:rsidP="001C3E7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Služba: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FAKT_NAZEV"/>
                  <w:enabled/>
                  <w:calcOnExit w:val="0"/>
                  <w:textInput>
                    <w:default w:val=":fakturační název: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Business Cloud Backup OP-19-00098-00001s02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082" w:type="pct"/>
            <w:gridSpan w:val="2"/>
            <w:tcBorders>
              <w:left w:val="nil"/>
              <w:bottom w:val="nil"/>
            </w:tcBorders>
            <w:shd w:val="clear" w:color="auto" w:fill="BFBFBF"/>
            <w:vAlign w:val="center"/>
          </w:tcPr>
          <w:p w:rsidR="00431B34" w:rsidRPr="00861DCB" w:rsidRDefault="00BE3183" w:rsidP="001C3E71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861DC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ID_KOD"/>
                  <w:enabled/>
                  <w:calcOnExit w:val="0"/>
                  <w:textInput/>
                </w:ffData>
              </w:fldChar>
            </w:r>
            <w:r w:rsidRPr="00861DC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861DCB">
              <w:rPr>
                <w:rFonts w:ascii="Arial" w:hAnsi="Arial" w:cs="Arial"/>
                <w:b/>
                <w:sz w:val="16"/>
                <w:szCs w:val="16"/>
              </w:rPr>
            </w:r>
            <w:r w:rsidRPr="00861DC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61DC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61DC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61DC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61DC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61DC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61DC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1A234C" w:rsidRPr="00A83B1C" w:rsidTr="001A234C">
        <w:trPr>
          <w:trHeight w:val="227"/>
          <w:jc w:val="center"/>
        </w:trPr>
        <w:tc>
          <w:tcPr>
            <w:tcW w:w="1666" w:type="pct"/>
            <w:tcBorders>
              <w:top w:val="nil"/>
              <w:bottom w:val="nil"/>
              <w:right w:val="nil"/>
            </w:tcBorders>
            <w:vAlign w:val="center"/>
          </w:tcPr>
          <w:p w:rsidR="001A234C" w:rsidRPr="007D5549" w:rsidRDefault="00BE3183" w:rsidP="001A234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GB"/>
              </w:rPr>
              <w:t xml:space="preserve">Velikost zálohovaných dat: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BCLOUD_B_VEL_DAT"/>
                  <w:enabled/>
                  <w:calcOnExit w:val="0"/>
                  <w:textInput/>
                </w:ffData>
              </w:fldChar>
            </w:r>
            <w:bookmarkStart w:id="41" w:name="BCLOUD_B_VEL_DAT"/>
            <w:r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="004C710B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4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3A9C">
              <w:rPr>
                <w:rFonts w:ascii="Arial" w:hAnsi="Arial" w:cs="Arial"/>
                <w:sz w:val="16"/>
                <w:szCs w:val="16"/>
              </w:rPr>
              <w:t>120</w:t>
            </w:r>
            <w:r w:rsidR="004639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GB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34C" w:rsidRPr="007D5549" w:rsidRDefault="00BE3183" w:rsidP="001A234C">
            <w:pPr>
              <w:tabs>
                <w:tab w:val="left" w:pos="161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Četnost zálohování: 1x za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BCLOUD_B_CET_ZAL"/>
                  <w:enabled/>
                  <w:calcOnExit w:val="0"/>
                  <w:textInput/>
                </w:ffData>
              </w:fldChar>
            </w:r>
            <w:bookmarkStart w:id="42" w:name="BCLOUD_B_CET_ZAL"/>
            <w:r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24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42"/>
            <w:r>
              <w:rPr>
                <w:rFonts w:ascii="Arial" w:hAnsi="Arial" w:cs="Arial"/>
                <w:sz w:val="16"/>
                <w:szCs w:val="16"/>
              </w:rPr>
              <w:t xml:space="preserve"> hod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</w:tcBorders>
            <w:vAlign w:val="center"/>
          </w:tcPr>
          <w:p w:rsidR="001A234C" w:rsidRPr="007D5549" w:rsidDel="00E85CE9" w:rsidRDefault="00BE3183" w:rsidP="00015B1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Retence: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BCLOUD_B_RETENCE"/>
                  <w:enabled/>
                  <w:calcOnExit w:val="0"/>
                  <w:textInput/>
                </w:ffData>
              </w:fldChar>
            </w:r>
            <w:bookmarkStart w:id="43" w:name="BCLOUD_B_RETENCE"/>
            <w:r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highlight w:val="lightGray"/>
              </w:rPr>
              <w:t>7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  <w:bookmarkEnd w:id="43"/>
            <w:r>
              <w:rPr>
                <w:rFonts w:ascii="Arial" w:hAnsi="Arial" w:cs="Arial"/>
                <w:sz w:val="16"/>
                <w:szCs w:val="16"/>
              </w:rPr>
              <w:t xml:space="preserve"> dní</w:t>
            </w:r>
          </w:p>
        </w:tc>
      </w:tr>
      <w:tr w:rsidR="001A234C" w:rsidRPr="00A83B1C" w:rsidTr="00C762A9">
        <w:trPr>
          <w:trHeight w:val="227"/>
          <w:jc w:val="center"/>
        </w:trPr>
        <w:tc>
          <w:tcPr>
            <w:tcW w:w="2918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A234C" w:rsidRPr="0064540D" w:rsidRDefault="00BE3183" w:rsidP="007F1D56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eastAsia="en-GB"/>
              </w:rPr>
              <w:t>Četnost plateb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A234C" w:rsidRDefault="00BE3183" w:rsidP="007F1D56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ETNOST_PLATEB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Měsíčně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1A234C" w:rsidRPr="00A83B1C" w:rsidTr="00C762A9">
        <w:trPr>
          <w:trHeight w:val="227"/>
          <w:jc w:val="center"/>
        </w:trPr>
        <w:tc>
          <w:tcPr>
            <w:tcW w:w="2918" w:type="pct"/>
            <w:gridSpan w:val="2"/>
            <w:tcBorders>
              <w:top w:val="nil"/>
              <w:right w:val="nil"/>
            </w:tcBorders>
            <w:vAlign w:val="bottom"/>
          </w:tcPr>
          <w:p w:rsidR="001A234C" w:rsidRDefault="00BE3183" w:rsidP="001C3E7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Pravidelná cena (cena uváděna bez  DPH)*: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</w:tcBorders>
            <w:vAlign w:val="bottom"/>
          </w:tcPr>
          <w:p w:rsidR="001A234C" w:rsidRDefault="00843A9C" w:rsidP="001C3E7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PRAVIDELNA_PLATBA"/>
                  <w:enabled/>
                  <w:calcOnExit w:val="0"/>
                  <w:textInput>
                    <w:default w:val="108 Kč"/>
                  </w:textInput>
                </w:ffData>
              </w:fldChar>
            </w:r>
            <w:bookmarkStart w:id="44" w:name="PRAVIDELNA_PLATBA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108 Kč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</w:tr>
    </w:tbl>
    <w:p w:rsidR="00F11155" w:rsidRDefault="00BE3183" w:rsidP="00E01DB5">
      <w:pPr>
        <w:spacing w:before="60"/>
        <w:rPr>
          <w:rFonts w:ascii="Arial" w:hAnsi="Arial" w:cs="Arial"/>
          <w:sz w:val="16"/>
          <w:szCs w:val="16"/>
        </w:rPr>
      </w:pPr>
      <w:r w:rsidRPr="008A3078">
        <w:rPr>
          <w:rFonts w:ascii="Arial" w:hAnsi="Arial" w:cs="Arial"/>
          <w:sz w:val="16"/>
          <w:szCs w:val="16"/>
        </w:rPr>
        <w:t>* Ostatní ceny nespecifikované ve Smlouvě se řídí ceníkem služby.</w:t>
      </w:r>
    </w:p>
    <w:p w:rsidR="007D5E4E" w:rsidRDefault="007D5E4E" w:rsidP="00E01DB5">
      <w:pPr>
        <w:spacing w:before="60"/>
        <w:rPr>
          <w:rFonts w:ascii="Arial" w:hAnsi="Arial" w:cs="Arial"/>
          <w:sz w:val="16"/>
          <w:szCs w:val="16"/>
        </w:rPr>
      </w:pPr>
    </w:p>
    <w:p w:rsidR="00CC49DD" w:rsidRDefault="00CC49DD" w:rsidP="00CC49DD">
      <w:pPr>
        <w:rPr>
          <w:rFonts w:ascii="Arial" w:hAnsi="Arial" w:cs="Arial"/>
          <w:b/>
          <w:bCs/>
          <w:sz w:val="16"/>
          <w:szCs w:val="16"/>
        </w:rPr>
      </w:pPr>
    </w:p>
    <w:p w:rsidR="00EB2FAB" w:rsidRDefault="00EB2FAB" w:rsidP="00CC49D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9696" w:type="dxa"/>
        <w:jc w:val="center"/>
        <w:tblLook w:val="04A0" w:firstRow="1" w:lastRow="0" w:firstColumn="1" w:lastColumn="0" w:noHBand="0" w:noVBand="1"/>
      </w:tblPr>
      <w:tblGrid>
        <w:gridCol w:w="9696"/>
      </w:tblGrid>
      <w:tr w:rsidR="00CC49DD" w:rsidTr="00846A3C">
        <w:trPr>
          <w:jc w:val="center"/>
        </w:trPr>
        <w:tc>
          <w:tcPr>
            <w:tcW w:w="9711" w:type="dxa"/>
          </w:tcPr>
          <w:p w:rsidR="00B33369" w:rsidRDefault="00B33369" w:rsidP="00B33369">
            <w:pPr>
              <w:spacing w:before="120" w:after="1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67AC9">
              <w:rPr>
                <w:rFonts w:ascii="Arial" w:eastAsia="Calibri" w:hAnsi="Arial" w:cs="Arial"/>
                <w:sz w:val="16"/>
                <w:szCs w:val="16"/>
              </w:rPr>
              <w:t>Účastník podpisem Dílčí smlouvy potvrzuje, že obdržel SLA platné ke dni podpisu Dílčí smlouvy a, pokud existuje, Ceník (případně Ceníky) příslušné služby či služeb a že s nimi souhlasí, zavazuje se je dodržovat a případně zabezpečit jejich dodržování jím zmocněnými osobami.</w:t>
            </w:r>
          </w:p>
          <w:p w:rsidR="00CC49DD" w:rsidRDefault="00B33369" w:rsidP="00B33369">
            <w:pPr>
              <w:spacing w:before="120" w:after="1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Účastník podpisem této Dílčí smlouvy výslovně přijímá </w:t>
            </w:r>
            <w:r w:rsidRPr="00261088">
              <w:rPr>
                <w:rFonts w:ascii="Arial" w:eastAsia="Calibri" w:hAnsi="Arial" w:cs="Arial"/>
                <w:sz w:val="16"/>
                <w:szCs w:val="16"/>
              </w:rPr>
              <w:t>úpravu obsaženou v člán</w:t>
            </w:r>
            <w:r>
              <w:rPr>
                <w:rFonts w:ascii="Arial" w:eastAsia="Calibri" w:hAnsi="Arial" w:cs="Arial"/>
                <w:sz w:val="16"/>
                <w:szCs w:val="16"/>
              </w:rPr>
              <w:t>ku Smluvní pokuta</w:t>
            </w:r>
            <w:r w:rsidRPr="00261088">
              <w:rPr>
                <w:rFonts w:ascii="Arial" w:eastAsia="Calibri" w:hAnsi="Arial" w:cs="Arial"/>
                <w:sz w:val="16"/>
                <w:szCs w:val="16"/>
              </w:rPr>
              <w:t xml:space="preserve"> příslušného Ceníku tam, kde je Ceník používán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</w:tr>
    </w:tbl>
    <w:p w:rsidR="00CC49DD" w:rsidRDefault="00CC49DD" w:rsidP="00CC49D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1635"/>
        <w:gridCol w:w="1737"/>
        <w:gridCol w:w="1469"/>
      </w:tblGrid>
      <w:tr w:rsidR="003C72F1" w:rsidRPr="004C3070" w:rsidTr="00C83250">
        <w:trPr>
          <w:trHeight w:val="279"/>
        </w:trPr>
        <w:tc>
          <w:tcPr>
            <w:tcW w:w="2486" w:type="pct"/>
            <w:shd w:val="clear" w:color="auto" w:fill="FDE7EE"/>
            <w:noWrap/>
            <w:vAlign w:val="center"/>
            <w:hideMark/>
          </w:tcPr>
          <w:p w:rsidR="003C72F1" w:rsidRPr="004C3070" w:rsidRDefault="003C72F1" w:rsidP="00C832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C3070">
              <w:rPr>
                <w:rFonts w:ascii="Arial" w:hAnsi="Arial" w:cs="Arial"/>
                <w:b/>
                <w:sz w:val="14"/>
                <w:szCs w:val="14"/>
              </w:rPr>
              <w:t>Měsíčně poskytované služby</w:t>
            </w:r>
          </w:p>
        </w:tc>
        <w:tc>
          <w:tcPr>
            <w:tcW w:w="849" w:type="pct"/>
            <w:shd w:val="clear" w:color="auto" w:fill="FDE7EE"/>
            <w:vAlign w:val="center"/>
          </w:tcPr>
          <w:p w:rsidR="003C72F1" w:rsidRPr="004C3070" w:rsidRDefault="003C72F1" w:rsidP="00C832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C3070">
              <w:rPr>
                <w:rFonts w:ascii="Arial" w:hAnsi="Arial" w:cs="Arial"/>
                <w:b/>
                <w:sz w:val="14"/>
                <w:szCs w:val="14"/>
              </w:rPr>
              <w:t>Cena bez DPH / měsíc</w:t>
            </w:r>
          </w:p>
        </w:tc>
        <w:tc>
          <w:tcPr>
            <w:tcW w:w="902" w:type="pct"/>
            <w:shd w:val="clear" w:color="auto" w:fill="FDE7EE"/>
            <w:vAlign w:val="center"/>
          </w:tcPr>
          <w:p w:rsidR="003C72F1" w:rsidRPr="004C3070" w:rsidRDefault="003C72F1" w:rsidP="00C832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C3070">
              <w:rPr>
                <w:rFonts w:ascii="Arial" w:hAnsi="Arial" w:cs="Arial"/>
                <w:b/>
                <w:sz w:val="14"/>
                <w:szCs w:val="14"/>
              </w:rPr>
              <w:t>Výše DPH</w:t>
            </w:r>
          </w:p>
        </w:tc>
        <w:tc>
          <w:tcPr>
            <w:tcW w:w="763" w:type="pct"/>
            <w:shd w:val="clear" w:color="auto" w:fill="FDE7EE"/>
            <w:vAlign w:val="center"/>
          </w:tcPr>
          <w:p w:rsidR="003C72F1" w:rsidRPr="004C3070" w:rsidRDefault="003C72F1" w:rsidP="00C832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C3070">
              <w:rPr>
                <w:rFonts w:ascii="Arial" w:hAnsi="Arial" w:cs="Arial"/>
                <w:b/>
                <w:sz w:val="14"/>
                <w:szCs w:val="14"/>
              </w:rPr>
              <w:t>Cena s DPH / měsíc</w:t>
            </w:r>
          </w:p>
        </w:tc>
      </w:tr>
      <w:tr w:rsidR="003C72F1" w:rsidRPr="004C3070" w:rsidTr="00C83250">
        <w:trPr>
          <w:trHeight w:val="279"/>
        </w:trPr>
        <w:tc>
          <w:tcPr>
            <w:tcW w:w="2486" w:type="pct"/>
            <w:shd w:val="clear" w:color="auto" w:fill="auto"/>
            <w:noWrap/>
            <w:vAlign w:val="center"/>
          </w:tcPr>
          <w:p w:rsidR="003C72F1" w:rsidRPr="004C3070" w:rsidRDefault="003C72F1" w:rsidP="00C83250">
            <w:pPr>
              <w:rPr>
                <w:rFonts w:ascii="Arial" w:hAnsi="Arial" w:cs="Arial"/>
                <w:sz w:val="14"/>
                <w:szCs w:val="14"/>
              </w:rPr>
            </w:pPr>
            <w:r w:rsidRPr="005F0B43">
              <w:rPr>
                <w:rFonts w:ascii="Arial" w:hAnsi="Arial" w:cs="Arial"/>
                <w:bCs/>
                <w:sz w:val="16"/>
                <w:szCs w:val="16"/>
              </w:rPr>
              <w:t>HW prostředky VDC</w:t>
            </w:r>
          </w:p>
        </w:tc>
        <w:tc>
          <w:tcPr>
            <w:tcW w:w="849" w:type="pct"/>
          </w:tcPr>
          <w:p w:rsidR="003C72F1" w:rsidRPr="005F0B43" w:rsidRDefault="003C72F1" w:rsidP="00C83250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709CA">
              <w:rPr>
                <w:rFonts w:ascii="Arial" w:hAnsi="Arial" w:cs="Arial"/>
                <w:sz w:val="14"/>
                <w:szCs w:val="14"/>
              </w:rPr>
              <w:t>2 032,60</w:t>
            </w:r>
            <w:r>
              <w:rPr>
                <w:rFonts w:ascii="Arial" w:hAnsi="Arial" w:cs="Arial"/>
                <w:sz w:val="14"/>
                <w:szCs w:val="14"/>
              </w:rPr>
              <w:t xml:space="preserve"> Kč</w:t>
            </w:r>
          </w:p>
        </w:tc>
        <w:tc>
          <w:tcPr>
            <w:tcW w:w="902" w:type="pct"/>
            <w:vAlign w:val="bottom"/>
          </w:tcPr>
          <w:p w:rsidR="003C72F1" w:rsidRPr="004C3070" w:rsidRDefault="003C72F1" w:rsidP="00C8325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426,85 Kč</w:t>
            </w:r>
          </w:p>
        </w:tc>
        <w:tc>
          <w:tcPr>
            <w:tcW w:w="763" w:type="pct"/>
            <w:vAlign w:val="bottom"/>
          </w:tcPr>
          <w:p w:rsidR="003C72F1" w:rsidRPr="004C3070" w:rsidRDefault="003C72F1" w:rsidP="00C8325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2 459,45 Kč</w:t>
            </w:r>
          </w:p>
        </w:tc>
      </w:tr>
      <w:tr w:rsidR="003C72F1" w:rsidRPr="004C3070" w:rsidTr="00C83250">
        <w:trPr>
          <w:trHeight w:val="279"/>
        </w:trPr>
        <w:tc>
          <w:tcPr>
            <w:tcW w:w="2486" w:type="pct"/>
            <w:shd w:val="clear" w:color="auto" w:fill="auto"/>
            <w:noWrap/>
            <w:vAlign w:val="center"/>
          </w:tcPr>
          <w:p w:rsidR="003C72F1" w:rsidRPr="004C3070" w:rsidRDefault="003C72F1" w:rsidP="00C83250">
            <w:pPr>
              <w:rPr>
                <w:rFonts w:ascii="Arial" w:hAnsi="Arial" w:cs="Arial"/>
                <w:sz w:val="14"/>
                <w:szCs w:val="14"/>
              </w:rPr>
            </w:pPr>
            <w:r w:rsidRPr="005F0B43">
              <w:rPr>
                <w:rFonts w:ascii="Arial" w:hAnsi="Arial" w:cs="Arial"/>
                <w:bCs/>
                <w:sz w:val="16"/>
                <w:szCs w:val="16"/>
              </w:rPr>
              <w:t>Zálohování VDC</w:t>
            </w:r>
          </w:p>
        </w:tc>
        <w:tc>
          <w:tcPr>
            <w:tcW w:w="849" w:type="pct"/>
            <w:vAlign w:val="bottom"/>
          </w:tcPr>
          <w:p w:rsidR="003C72F1" w:rsidRPr="004C3070" w:rsidRDefault="003C72F1" w:rsidP="00C8325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108,00 Kč</w:t>
            </w:r>
          </w:p>
        </w:tc>
        <w:tc>
          <w:tcPr>
            <w:tcW w:w="902" w:type="pct"/>
            <w:vAlign w:val="bottom"/>
          </w:tcPr>
          <w:p w:rsidR="003C72F1" w:rsidRPr="004C3070" w:rsidRDefault="003C72F1" w:rsidP="00C8325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22,68 Kč</w:t>
            </w:r>
          </w:p>
        </w:tc>
        <w:tc>
          <w:tcPr>
            <w:tcW w:w="763" w:type="pct"/>
            <w:vAlign w:val="bottom"/>
          </w:tcPr>
          <w:p w:rsidR="003C72F1" w:rsidRPr="004C3070" w:rsidRDefault="003C72F1" w:rsidP="00C8325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130,68 Kč</w:t>
            </w:r>
          </w:p>
        </w:tc>
      </w:tr>
      <w:tr w:rsidR="003C72F1" w:rsidRPr="004C3070" w:rsidTr="00C83250">
        <w:trPr>
          <w:trHeight w:val="279"/>
        </w:trPr>
        <w:tc>
          <w:tcPr>
            <w:tcW w:w="2486" w:type="pct"/>
            <w:shd w:val="clear" w:color="auto" w:fill="FDE7EE"/>
            <w:noWrap/>
            <w:vAlign w:val="center"/>
          </w:tcPr>
          <w:p w:rsidR="003C72F1" w:rsidRPr="004C3070" w:rsidRDefault="003C72F1" w:rsidP="00C832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C3070">
              <w:rPr>
                <w:rFonts w:ascii="Arial" w:hAnsi="Arial" w:cs="Arial"/>
                <w:b/>
                <w:sz w:val="14"/>
                <w:szCs w:val="14"/>
              </w:rPr>
              <w:t>Cena celkem</w:t>
            </w:r>
          </w:p>
        </w:tc>
        <w:tc>
          <w:tcPr>
            <w:tcW w:w="849" w:type="pct"/>
            <w:shd w:val="clear" w:color="auto" w:fill="FDE7EE"/>
            <w:vAlign w:val="bottom"/>
          </w:tcPr>
          <w:p w:rsidR="003C72F1" w:rsidRPr="004C3070" w:rsidRDefault="003C72F1" w:rsidP="00C8325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2 140,60 Kč</w:t>
            </w:r>
          </w:p>
        </w:tc>
        <w:tc>
          <w:tcPr>
            <w:tcW w:w="902" w:type="pct"/>
            <w:shd w:val="clear" w:color="auto" w:fill="FDE7EE"/>
            <w:vAlign w:val="bottom"/>
          </w:tcPr>
          <w:p w:rsidR="003C72F1" w:rsidRPr="004C3070" w:rsidRDefault="003C72F1" w:rsidP="00C8325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449,53 Kč</w:t>
            </w:r>
          </w:p>
        </w:tc>
        <w:tc>
          <w:tcPr>
            <w:tcW w:w="763" w:type="pct"/>
            <w:shd w:val="clear" w:color="auto" w:fill="FDE7EE"/>
            <w:vAlign w:val="bottom"/>
          </w:tcPr>
          <w:p w:rsidR="003C72F1" w:rsidRPr="004C3070" w:rsidRDefault="003C72F1" w:rsidP="00C83250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2 590,13 Kč</w:t>
            </w:r>
          </w:p>
        </w:tc>
      </w:tr>
    </w:tbl>
    <w:p w:rsidR="003C72F1" w:rsidRDefault="003C72F1" w:rsidP="00CC49DD">
      <w:pPr>
        <w:rPr>
          <w:rFonts w:ascii="Arial" w:hAnsi="Arial" w:cs="Arial"/>
          <w:b/>
          <w:bCs/>
          <w:sz w:val="16"/>
          <w:szCs w:val="16"/>
        </w:rPr>
      </w:pPr>
    </w:p>
    <w:p w:rsidR="003C72F1" w:rsidRDefault="003C72F1" w:rsidP="00CC49DD">
      <w:pPr>
        <w:rPr>
          <w:rFonts w:ascii="Arial" w:hAnsi="Arial" w:cs="Arial"/>
          <w:b/>
          <w:bCs/>
          <w:sz w:val="16"/>
          <w:szCs w:val="16"/>
        </w:rPr>
      </w:pPr>
    </w:p>
    <w:p w:rsidR="003C72F1" w:rsidRDefault="003C72F1" w:rsidP="003C72F1">
      <w:pPr>
        <w:framePr w:w="9589" w:h="927" w:hSpace="142" w:wrap="around" w:vAnchor="text" w:hAnchor="page" w:x="1163" w:y="2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Všechny podmínky uvedené v rámcové smlouvě, včetně předložené plné moci pana </w:t>
      </w:r>
      <w:r w:rsidR="00181380">
        <w:rPr>
          <w:rFonts w:ascii="Arial" w:eastAsia="Calibri" w:hAnsi="Arial" w:cs="Arial"/>
          <w:sz w:val="16"/>
          <w:szCs w:val="16"/>
        </w:rPr>
        <w:t>xxxxxxxxxxx</w:t>
      </w:r>
      <w:r>
        <w:rPr>
          <w:rFonts w:ascii="Arial" w:eastAsia="Calibri" w:hAnsi="Arial" w:cs="Arial"/>
          <w:sz w:val="16"/>
          <w:szCs w:val="16"/>
        </w:rPr>
        <w:t xml:space="preserve"> ze dne 15.4.2019 zůstávají v platnosti.</w:t>
      </w:r>
    </w:p>
    <w:p w:rsidR="00CC49DD" w:rsidRDefault="00CC49DD" w:rsidP="00CC49DD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Další ujednání:</w:t>
      </w:r>
    </w:p>
    <w:p w:rsidR="003C72F1" w:rsidRDefault="003C72F1" w:rsidP="00CC49DD">
      <w:pPr>
        <w:rPr>
          <w:rFonts w:ascii="Arial" w:hAnsi="Arial" w:cs="Arial"/>
          <w:b/>
          <w:bCs/>
          <w:sz w:val="16"/>
          <w:szCs w:val="16"/>
        </w:rPr>
      </w:pPr>
    </w:p>
    <w:p w:rsidR="005F0B43" w:rsidRDefault="005F0B43" w:rsidP="00CC49DD">
      <w:pPr>
        <w:rPr>
          <w:rFonts w:ascii="Arial" w:hAnsi="Arial" w:cs="Arial"/>
          <w:b/>
          <w:bCs/>
          <w:sz w:val="16"/>
          <w:szCs w:val="16"/>
        </w:rPr>
      </w:pPr>
    </w:p>
    <w:p w:rsidR="00B709CA" w:rsidRDefault="00B709CA" w:rsidP="00CC49DD">
      <w:pPr>
        <w:rPr>
          <w:rFonts w:ascii="Arial" w:hAnsi="Arial" w:cs="Arial"/>
          <w:b/>
          <w:bCs/>
          <w:sz w:val="16"/>
          <w:szCs w:val="16"/>
        </w:rPr>
      </w:pPr>
    </w:p>
    <w:p w:rsidR="00CC49DD" w:rsidRDefault="00CC49DD" w:rsidP="00CC49DD">
      <w:pPr>
        <w:rPr>
          <w:rFonts w:ascii="Arial" w:hAnsi="Arial" w:cs="Arial"/>
          <w:b/>
          <w:bCs/>
          <w:sz w:val="16"/>
          <w:szCs w:val="16"/>
        </w:rPr>
      </w:pPr>
    </w:p>
    <w:p w:rsidR="00CC49DD" w:rsidRDefault="00CC49DD" w:rsidP="00CC49DD">
      <w:pPr>
        <w:rPr>
          <w:rFonts w:ascii="Arial" w:hAnsi="Arial" w:cs="Arial"/>
          <w:sz w:val="16"/>
          <w:szCs w:val="16"/>
        </w:rPr>
      </w:pPr>
    </w:p>
    <w:p w:rsidR="005F0B43" w:rsidRDefault="005F0B43" w:rsidP="00CC49DD">
      <w:pPr>
        <w:rPr>
          <w:rFonts w:ascii="Arial" w:hAnsi="Arial" w:cs="Arial"/>
          <w:sz w:val="16"/>
          <w:szCs w:val="16"/>
        </w:rPr>
      </w:pPr>
    </w:p>
    <w:p w:rsidR="005F0B43" w:rsidRDefault="005F0B43" w:rsidP="00CC49DD">
      <w:pPr>
        <w:rPr>
          <w:rFonts w:ascii="Arial" w:hAnsi="Arial" w:cs="Arial"/>
          <w:sz w:val="16"/>
          <w:szCs w:val="16"/>
        </w:rPr>
      </w:pPr>
    </w:p>
    <w:p w:rsidR="00CC49DD" w:rsidRDefault="00CC49DD" w:rsidP="00CC49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 Poskytovatele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Za Účastníka</w:t>
      </w:r>
    </w:p>
    <w:p w:rsidR="00CC49DD" w:rsidRDefault="00CC49DD" w:rsidP="00CC49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České Radiokomunikace a.s.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8655B8">
        <w:rPr>
          <w:rFonts w:ascii="Arial" w:hAnsi="Arial" w:cs="Arial"/>
          <w:sz w:val="16"/>
          <w:szCs w:val="16"/>
        </w:rPr>
        <w:fldChar w:fldCharType="begin">
          <w:ffData>
            <w:name w:val="ZAK_NAZEV_PODPIS"/>
            <w:enabled/>
            <w:calcOnExit w:val="0"/>
            <w:textInput>
              <w:default w:val="Česká republika – Generální finanční ředitelství "/>
            </w:textInput>
          </w:ffData>
        </w:fldChar>
      </w:r>
      <w:bookmarkStart w:id="45" w:name="ZAK_NAZEV_PODPIS"/>
      <w:r w:rsidR="008655B8">
        <w:rPr>
          <w:rFonts w:ascii="Arial" w:hAnsi="Arial" w:cs="Arial"/>
          <w:sz w:val="16"/>
          <w:szCs w:val="16"/>
        </w:rPr>
        <w:instrText xml:space="preserve"> FORMTEXT </w:instrText>
      </w:r>
      <w:r w:rsidR="008655B8">
        <w:rPr>
          <w:rFonts w:ascii="Arial" w:hAnsi="Arial" w:cs="Arial"/>
          <w:sz w:val="16"/>
          <w:szCs w:val="16"/>
        </w:rPr>
      </w:r>
      <w:r w:rsidR="008655B8">
        <w:rPr>
          <w:rFonts w:ascii="Arial" w:hAnsi="Arial" w:cs="Arial"/>
          <w:sz w:val="16"/>
          <w:szCs w:val="16"/>
        </w:rPr>
        <w:fldChar w:fldCharType="separate"/>
      </w:r>
      <w:r w:rsidR="008655B8">
        <w:rPr>
          <w:rFonts w:ascii="Arial" w:hAnsi="Arial" w:cs="Arial"/>
          <w:noProof/>
          <w:sz w:val="16"/>
          <w:szCs w:val="16"/>
        </w:rPr>
        <w:t xml:space="preserve">Česká republika – Generální finanční ředitelství </w:t>
      </w:r>
      <w:r w:rsidR="008655B8">
        <w:rPr>
          <w:rFonts w:ascii="Arial" w:hAnsi="Arial" w:cs="Arial"/>
          <w:sz w:val="16"/>
          <w:szCs w:val="16"/>
        </w:rPr>
        <w:fldChar w:fldCharType="end"/>
      </w:r>
      <w:bookmarkEnd w:id="45"/>
    </w:p>
    <w:p w:rsidR="00CC49DD" w:rsidRDefault="00CC49DD" w:rsidP="00CC49DD">
      <w:pPr>
        <w:rPr>
          <w:rFonts w:ascii="Arial" w:hAnsi="Arial" w:cs="Arial"/>
          <w:sz w:val="16"/>
          <w:szCs w:val="16"/>
        </w:rPr>
      </w:pPr>
    </w:p>
    <w:p w:rsidR="00CC49DD" w:rsidRDefault="00CC49DD" w:rsidP="00CC49DD">
      <w:pPr>
        <w:rPr>
          <w:rFonts w:ascii="Arial" w:hAnsi="Arial" w:cs="Arial"/>
          <w:sz w:val="16"/>
          <w:szCs w:val="16"/>
        </w:rPr>
      </w:pPr>
    </w:p>
    <w:p w:rsidR="00CC49DD" w:rsidRDefault="00CC49DD" w:rsidP="00CC49DD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51"/>
        <w:gridCol w:w="4086"/>
      </w:tblGrid>
      <w:tr w:rsidR="007C1FC0" w:rsidTr="00B13418">
        <w:trPr>
          <w:trHeight w:val="42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B5CBB" w:rsidRDefault="00BB5CBB" w:rsidP="00B134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--------------------------------------------------------</w:t>
            </w:r>
          </w:p>
          <w:p w:rsidR="00BB5CBB" w:rsidRDefault="00BB5CBB" w:rsidP="00B13418">
            <w:pPr>
              <w:rPr>
                <w:rFonts w:ascii="Arial" w:hAnsi="Arial" w:cs="Arial"/>
                <w:sz w:val="16"/>
                <w:szCs w:val="16"/>
              </w:rPr>
            </w:pPr>
          </w:p>
          <w:p w:rsidR="00BB5CBB" w:rsidRDefault="00B2040C" w:rsidP="00B13418">
            <w:pPr>
              <w:ind w:right="16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OBSKUP_ZASTUPUJICI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81380">
              <w:rPr>
                <w:rFonts w:ascii="Arial" w:hAnsi="Arial" w:cs="Arial"/>
                <w:noProof/>
                <w:sz w:val="16"/>
                <w:szCs w:val="16"/>
              </w:rPr>
              <w:t>xxxxxxxxxxxxxx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, manažer útvaru prodeje ICT pro korporátní segment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B5C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RA_PODPIS"/>
                  <w:enabled/>
                  <w:calcOnExit w:val="0"/>
                  <w:textInput/>
                </w:ffData>
              </w:fldChar>
            </w:r>
            <w:bookmarkStart w:id="46" w:name="CRA_PODPIS"/>
            <w:r w:rsidR="00BB5C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4C710B">
              <w:rPr>
                <w:rFonts w:ascii="Arial" w:hAnsi="Arial" w:cs="Arial"/>
                <w:sz w:val="16"/>
                <w:szCs w:val="16"/>
              </w:rPr>
            </w:r>
            <w:r w:rsidR="004C710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5CB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  <w:p w:rsidR="00BB5CBB" w:rsidRDefault="00BB5CBB" w:rsidP="00B13418">
            <w:pPr>
              <w:rPr>
                <w:rFonts w:ascii="Arial" w:hAnsi="Arial" w:cs="Arial"/>
                <w:sz w:val="16"/>
                <w:szCs w:val="16"/>
              </w:rPr>
            </w:pPr>
          </w:p>
          <w:p w:rsidR="00BB5CBB" w:rsidRDefault="00BB5CBB" w:rsidP="00B13418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BCD" w:rsidRDefault="00AF4BCD" w:rsidP="00B13418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BCD" w:rsidRDefault="00AF4BCD" w:rsidP="00B13418">
            <w:pPr>
              <w:rPr>
                <w:rFonts w:ascii="Arial" w:hAnsi="Arial" w:cs="Arial"/>
                <w:sz w:val="16"/>
                <w:szCs w:val="16"/>
              </w:rPr>
            </w:pPr>
          </w:p>
          <w:p w:rsidR="00BB5CBB" w:rsidRDefault="00BB5CBB" w:rsidP="00B134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</w:t>
            </w:r>
            <w:r w:rsidR="002D360B">
              <w:rPr>
                <w:rFonts w:ascii="Arial" w:hAnsi="Arial" w:cs="Arial"/>
                <w:sz w:val="16"/>
                <w:szCs w:val="16"/>
              </w:rPr>
              <w:t>Praze</w:t>
            </w:r>
            <w:r>
              <w:rPr>
                <w:rFonts w:ascii="Arial" w:hAnsi="Arial" w:cs="Arial"/>
                <w:sz w:val="16"/>
                <w:szCs w:val="16"/>
              </w:rPr>
              <w:t xml:space="preserve"> dne </w:t>
            </w:r>
            <w:r w:rsidR="009B5517">
              <w:rPr>
                <w:rFonts w:ascii="Arial" w:hAnsi="Arial" w:cs="Arial"/>
                <w:sz w:val="16"/>
                <w:szCs w:val="16"/>
              </w:rPr>
              <w:t>30.10.2019</w:t>
            </w:r>
          </w:p>
          <w:p w:rsidR="00BB5CBB" w:rsidRDefault="00BB5CBB" w:rsidP="00B13418"/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EC2425" w:rsidRDefault="00BE3183" w:rsidP="00EC24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------------------------------------------------------------</w:t>
            </w:r>
          </w:p>
          <w:p w:rsidR="00EC2425" w:rsidRDefault="004C710B" w:rsidP="00EC2425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425" w:rsidRDefault="00FC0D5B" w:rsidP="00EC24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UCASTNIK_PODPIS2"/>
                  <w:enabled/>
                  <w:calcOnExit w:val="0"/>
                  <w:textInput>
                    <w:default w:val="Ing. Luděk Novotný, ředitel odboru systémových technologií"/>
                  </w:textInput>
                </w:ffData>
              </w:fldChar>
            </w:r>
            <w:bookmarkStart w:id="47" w:name="UCASTNIK_PODPIS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81380">
              <w:rPr>
                <w:rFonts w:ascii="Arial" w:hAnsi="Arial" w:cs="Arial"/>
                <w:noProof/>
                <w:sz w:val="16"/>
                <w:szCs w:val="16"/>
              </w:rPr>
              <w:t>xxxxxxxxxxxxx</w:t>
            </w:r>
            <w:bookmarkStart w:id="48" w:name="_GoBack"/>
            <w:bookmarkEnd w:id="48"/>
            <w:r>
              <w:rPr>
                <w:rFonts w:ascii="Arial" w:hAnsi="Arial" w:cs="Arial"/>
                <w:noProof/>
                <w:sz w:val="16"/>
                <w:szCs w:val="16"/>
              </w:rPr>
              <w:t>, ředitel odboru systémových technologií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  <w:p w:rsidR="00EC2425" w:rsidRDefault="004C710B" w:rsidP="00EC2425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BCD" w:rsidRDefault="00AF4BCD" w:rsidP="00EC2425">
            <w:pPr>
              <w:rPr>
                <w:rFonts w:ascii="Arial" w:hAnsi="Arial" w:cs="Arial"/>
                <w:sz w:val="16"/>
                <w:szCs w:val="16"/>
              </w:rPr>
            </w:pPr>
          </w:p>
          <w:p w:rsidR="00AF4BCD" w:rsidRDefault="00AF4BCD" w:rsidP="00EC2425">
            <w:pPr>
              <w:rPr>
                <w:rFonts w:ascii="Arial" w:hAnsi="Arial" w:cs="Arial"/>
                <w:sz w:val="16"/>
                <w:szCs w:val="16"/>
              </w:rPr>
            </w:pPr>
          </w:p>
          <w:p w:rsidR="00EC2425" w:rsidRDefault="00BE3183" w:rsidP="00EC24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B6691E">
              <w:rPr>
                <w:rFonts w:ascii="Arial" w:hAnsi="Arial" w:cs="Arial"/>
                <w:sz w:val="16"/>
                <w:szCs w:val="16"/>
              </w:rPr>
              <w:t xml:space="preserve"> Praze </w:t>
            </w:r>
            <w:r>
              <w:rPr>
                <w:rFonts w:ascii="Arial" w:hAnsi="Arial" w:cs="Arial"/>
                <w:sz w:val="16"/>
                <w:szCs w:val="16"/>
              </w:rPr>
              <w:t xml:space="preserve">dne </w:t>
            </w:r>
            <w:r w:rsidR="009B5517">
              <w:rPr>
                <w:rFonts w:ascii="Arial" w:hAnsi="Arial" w:cs="Arial"/>
                <w:sz w:val="16"/>
                <w:szCs w:val="16"/>
              </w:rPr>
              <w:t>30.10.2019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  <w:p w:rsidR="00BB5CBB" w:rsidRDefault="00BB5CBB" w:rsidP="00B13418">
            <w:pPr>
              <w:rPr>
                <w:rFonts w:ascii="Arial" w:hAnsi="Arial" w:cs="Arial"/>
                <w:sz w:val="16"/>
                <w:szCs w:val="16"/>
              </w:rPr>
            </w:pPr>
          </w:p>
          <w:p w:rsidR="00BB5CBB" w:rsidRDefault="00BB5CBB" w:rsidP="00B13418">
            <w:pPr>
              <w:rPr>
                <w:rFonts w:ascii="Arial" w:hAnsi="Arial" w:cs="Arial"/>
                <w:sz w:val="16"/>
                <w:szCs w:val="16"/>
              </w:rPr>
            </w:pPr>
          </w:p>
          <w:p w:rsidR="00BB5CBB" w:rsidRDefault="00BB5CBB" w:rsidP="00B13418"/>
        </w:tc>
      </w:tr>
    </w:tbl>
    <w:p w:rsidR="00F11155" w:rsidRPr="00CC49DD" w:rsidRDefault="00F11155" w:rsidP="00CC49DD"/>
    <w:sectPr w:rsidR="00F11155" w:rsidRPr="00CC49DD" w:rsidSect="0000637E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2552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0B" w:rsidRDefault="004C710B">
      <w:r>
        <w:separator/>
      </w:r>
    </w:p>
  </w:endnote>
  <w:endnote w:type="continuationSeparator" w:id="0">
    <w:p w:rsidR="004C710B" w:rsidRDefault="004C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Tahoma"/>
    <w:panose1 w:val="00000000000000000000"/>
    <w:charset w:val="00"/>
    <w:family w:val="roman"/>
    <w:notTrueType/>
    <w:pitch w:val="default"/>
    <w:sig w:usb0="A16FFBE3" w:usb1="00000001" w:usb2="00000001" w:usb3="81CDF708" w:csb0="81CDF70D" w:csb1="81CD0110"/>
  </w:font>
  <w:font w:name="Albany"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245" w:rsidRDefault="00767345" w:rsidP="00AF1062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-234950</wp:posOffset>
              </wp:positionV>
              <wp:extent cx="7562850" cy="94615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46150"/>
                        <a:chOff x="0" y="0"/>
                        <a:chExt cx="7562850" cy="946150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0"/>
                          <a:ext cx="7562850" cy="946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723331" y="129654"/>
                          <a:ext cx="5868538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3122F48B" id="Group 7" o:spid="_x0000_s1026" style="position:absolute;margin-left:-56.7pt;margin-top:-18.5pt;width:595.5pt;height:74.5pt;z-index:251658240" coordsize="75628,9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">
              <v:rect id="Rectangle 9" o:spid="_x0000_s1027" style="position:absolute;width:75628;height:9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7233;top:1296;width:58685;height:4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cULjCAAAA2wAAAA8AAABkcnMvZG93bnJldi54bWxET01rwkAQvRf6H5YRepG60UNpoqtIQWjB&#10;HowKPQ7ZMQlmZ2N2azb/3hUEb/N4n7NYBdOIK3WutqxgOklAEBdW11wqOOw3758gnEfW2FgmBQM5&#10;WC1fXxaYadvzjq65L0UMYZehgsr7NpPSFRUZdBPbEkfuZDuDPsKulLrDPoabRs6S5EMarDk2VNjS&#10;V0XFOf83CsKQp8fxMfBwTn/6v9/LdjbOnVJvo7Ceg/AU/FP8cH/rOH8K91/iAX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3FC4wgAAANsAAAAPAAAAAAAAAAAAAAAAAJ8C&#10;AABkcnMvZG93bnJldi54bWxQSwUGAAAAAAQABAD3AAAAjgMAAAAA&#10;">
                <v:imagedata r:id="rId2" o:title=""/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6235700</wp:posOffset>
              </wp:positionH>
              <wp:positionV relativeFrom="page">
                <wp:posOffset>9792970</wp:posOffset>
              </wp:positionV>
              <wp:extent cx="691515" cy="241300"/>
              <wp:effectExtent l="0" t="0" r="0" b="635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0410" w:rsidRPr="00D71F8D" w:rsidRDefault="00BE3183" w:rsidP="007C1F12">
                          <w:pPr>
                            <w:jc w:val="right"/>
                            <w:rPr>
                              <w:sz w:val="8"/>
                            </w:rPr>
                          </w:pP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PAGE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181380">
                            <w:rPr>
                              <w:rStyle w:val="slostrnky"/>
                              <w:noProof/>
                              <w:sz w:val="14"/>
                            </w:rPr>
                            <w:t>2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t>/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NUMPAGES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181380">
                            <w:rPr>
                              <w:rStyle w:val="slostrnky"/>
                              <w:noProof/>
                              <w:sz w:val="14"/>
                            </w:rPr>
                            <w:t>2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1pt;margin-top:771.1pt;width:54.45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" filled="f" stroked="f">
              <v:textbox>
                <w:txbxContent>
                  <w:p w:rsidR="00EA0410" w:rsidRPr="00D71F8D" w:rsidRDefault="00BE3183" w:rsidP="007C1F12">
                    <w:pPr>
                      <w:jc w:val="right"/>
                      <w:rPr>
                        <w:sz w:val="8"/>
                      </w:rPr>
                    </w:pP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PAGE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181380">
                      <w:rPr>
                        <w:rStyle w:val="slostrnky"/>
                        <w:noProof/>
                        <w:sz w:val="14"/>
                      </w:rPr>
                      <w:t>2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  <w:r w:rsidRPr="00D71F8D">
                      <w:rPr>
                        <w:rStyle w:val="slostrnky"/>
                        <w:sz w:val="14"/>
                      </w:rPr>
                      <w:t>/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NUMPAGES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181380">
                      <w:rPr>
                        <w:rStyle w:val="slostrnky"/>
                        <w:noProof/>
                        <w:sz w:val="14"/>
                      </w:rPr>
                      <w:t>2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E3183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0B" w:rsidRDefault="00767345" w:rsidP="00AF1062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-237490</wp:posOffset>
              </wp:positionV>
              <wp:extent cx="7562850" cy="94615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946150"/>
                        <a:chOff x="0" y="0"/>
                        <a:chExt cx="7562850" cy="946150"/>
                      </a:xfrm>
                    </wpg:grpSpPr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7562850" cy="946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723331" y="129654"/>
                          <a:ext cx="5868538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535E427E" id="Group 6" o:spid="_x0000_s1026" style="position:absolute;margin-left:-56.7pt;margin-top:-18.7pt;width:595.5pt;height:74.5pt;z-index:251655168" coordsize="75628,9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">
              <v:rect id="Rectangle 5" o:spid="_x0000_s1027" style="position:absolute;width:75628;height:94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+CMMA&#10;AADaAAAADwAAAGRycy9kb3ducmV2LnhtbESPQWvCQBSE7wX/w/KE3pqNxRZJXSVIleZYI4i3l+xr&#10;kjb7NmTXmPz7bqHgcZiZb5j1djStGKh3jWUFiygGQVxa3XCl4JTvn1YgnEfW2FomBRM52G5mD2tM&#10;tL3xJw1HX4kAYZeggtr7LpHSlTUZdJHtiIP3ZXuDPsi+krrHW4CbVj7H8as02HBYqLGjXU3lz/Fq&#10;FLhiyPKpS8/fF1cW6TubfJkdlHqcj+kbCE+jv4f/2x9awQ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+CMMAAADaAAAADwAAAAAAAAAAAAAAAACYAgAAZHJzL2Rv&#10;d25yZXYueG1sUEsFBgAAAAAEAAQA9QAAAIgD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7233;top:1296;width:58685;height:4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yoPPEAAAA2gAAAA8AAABkcnMvZG93bnJldi54bWxEj0FrwkAUhO+F/oflFbyIbrRQanQjRSgo&#10;6KFpBY+P7DMJyb5Ns1uz+fddodDjMDPfMJttMK24Ue9qywoW8wQEcWF1zaWCr8/32SsI55E1tpZJ&#10;wUgOttnjwwZTbQf+oFvuSxEh7FJUUHnfpVK6oiKDbm474uhdbW/QR9mXUvc4RLhp5TJJXqTBmuNC&#10;hR3tKiqa/McoCGO+Ok/PgcdmdRgup+/jcpo7pSZP4W0NwlPw/+G/9l4reIb7lXgDZP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4yoPP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6235700</wp:posOffset>
              </wp:positionH>
              <wp:positionV relativeFrom="page">
                <wp:posOffset>9792970</wp:posOffset>
              </wp:positionV>
              <wp:extent cx="799465" cy="241300"/>
              <wp:effectExtent l="0" t="0" r="0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670B" w:rsidRPr="00D71F8D" w:rsidRDefault="00BE3183" w:rsidP="00CB600D">
                          <w:pPr>
                            <w:jc w:val="right"/>
                            <w:rPr>
                              <w:sz w:val="8"/>
                            </w:rPr>
                          </w:pP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PAGE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4"/>
                            </w:rPr>
                            <w:t>1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t>/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begin"/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instrText xml:space="preserve"> NUMPAGES </w:instrTex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separate"/>
                          </w:r>
                          <w:r w:rsidR="00EA79F7">
                            <w:rPr>
                              <w:rStyle w:val="slostrnky"/>
                              <w:noProof/>
                              <w:sz w:val="14"/>
                            </w:rPr>
                            <w:t>2</w:t>
                          </w:r>
                          <w:r w:rsidRPr="00D71F8D">
                            <w:rPr>
                              <w:rStyle w:val="slostrnky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1pt;margin-top:771.1pt;width:62.95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" filled="f" stroked="f">
              <v:textbox>
                <w:txbxContent>
                  <w:p w:rsidR="0093670B" w:rsidRPr="00D71F8D" w:rsidRDefault="00BE3183" w:rsidP="00CB600D">
                    <w:pPr>
                      <w:jc w:val="right"/>
                      <w:rPr>
                        <w:sz w:val="8"/>
                      </w:rPr>
                    </w:pP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PAGE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4"/>
                      </w:rPr>
                      <w:t>1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  <w:r w:rsidRPr="00D71F8D">
                      <w:rPr>
                        <w:rStyle w:val="slostrnky"/>
                        <w:sz w:val="14"/>
                      </w:rPr>
                      <w:t>/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begin"/>
                    </w:r>
                    <w:r w:rsidRPr="00D71F8D">
                      <w:rPr>
                        <w:rStyle w:val="slostrnky"/>
                        <w:sz w:val="14"/>
                      </w:rPr>
                      <w:instrText xml:space="preserve"> NUMPAGES </w:instrTex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separate"/>
                    </w:r>
                    <w:r w:rsidR="00EA79F7">
                      <w:rPr>
                        <w:rStyle w:val="slostrnky"/>
                        <w:noProof/>
                        <w:sz w:val="14"/>
                      </w:rPr>
                      <w:t>2</w:t>
                    </w:r>
                    <w:r w:rsidRPr="00D71F8D">
                      <w:rPr>
                        <w:rStyle w:val="slostrnky"/>
                        <w:sz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0B" w:rsidRDefault="004C710B">
      <w:r>
        <w:separator/>
      </w:r>
    </w:p>
  </w:footnote>
  <w:footnote w:type="continuationSeparator" w:id="0">
    <w:p w:rsidR="004C710B" w:rsidRDefault="004C7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245" w:rsidRDefault="00767345" w:rsidP="00AF106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-3175</wp:posOffset>
          </wp:positionH>
          <wp:positionV relativeFrom="page">
            <wp:posOffset>0</wp:posOffset>
          </wp:positionV>
          <wp:extent cx="7560310" cy="1706245"/>
          <wp:effectExtent l="0" t="0" r="0" b="0"/>
          <wp:wrapNone/>
          <wp:docPr id="10" name="Picture 1" descr="CRa-logo-merkantilie-letterhead-2_Oficialni dopis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a-logo-merkantilie-letterhead-2_Oficialni dopis-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0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60E" w:rsidRDefault="00767345" w:rsidP="00AF1062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040255" cy="1194435"/>
          <wp:effectExtent l="0" t="0" r="0" b="0"/>
          <wp:wrapNone/>
          <wp:docPr id="4" name="Picture 10" descr="CRa-logo-merkantilie-letterhead-2_Oficialni dopis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Ra-logo-merkantilie-letterhead-2_Oficialni dopis-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1194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26C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A6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5AF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EAF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1C6A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6C929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50F8C0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A962A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608A2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62E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153B211C"/>
    <w:multiLevelType w:val="multilevel"/>
    <w:tmpl w:val="EAAEAD46"/>
    <w:lvl w:ilvl="0">
      <w:start w:val="1"/>
      <w:numFmt w:val="bullet"/>
      <w:lvlText w:val=""/>
      <w:lvlJc w:val="left"/>
      <w:pPr>
        <w:tabs>
          <w:tab w:val="num" w:pos="-567"/>
        </w:tabs>
        <w:ind w:left="-567" w:hanging="170"/>
      </w:pPr>
      <w:rPr>
        <w:rFonts w:ascii="Symbol" w:hAnsi="Symbol" w:cs="Times New Roman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0C43767"/>
    <w:multiLevelType w:val="hybridMultilevel"/>
    <w:tmpl w:val="0206EA18"/>
    <w:lvl w:ilvl="0" w:tplc="DDAE18E2">
      <w:start w:val="9"/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268E4345"/>
    <w:multiLevelType w:val="hybridMultilevel"/>
    <w:tmpl w:val="97203AD2"/>
    <w:lvl w:ilvl="0" w:tplc="A5BC9CFE">
      <w:start w:val="1"/>
      <w:numFmt w:val="bullet"/>
      <w:pStyle w:val="buleted"/>
      <w:lvlText w:val=""/>
      <w:lvlJc w:val="left"/>
      <w:pPr>
        <w:tabs>
          <w:tab w:val="num" w:pos="-2495"/>
        </w:tabs>
        <w:ind w:left="170" w:hanging="170"/>
      </w:pPr>
      <w:rPr>
        <w:rFonts w:ascii="Symbol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4361F6F"/>
    <w:multiLevelType w:val="multilevel"/>
    <w:tmpl w:val="EE7A60FA"/>
    <w:lvl w:ilvl="0">
      <w:start w:val="1"/>
      <w:numFmt w:val="bullet"/>
      <w:lvlText w:val=""/>
      <w:lvlJc w:val="left"/>
      <w:pPr>
        <w:tabs>
          <w:tab w:val="num" w:pos="-567"/>
        </w:tabs>
        <w:ind w:left="-567" w:hanging="170"/>
      </w:pPr>
      <w:rPr>
        <w:rFonts w:ascii="Symbol" w:hAnsi="Symbol" w:cs="Times New Roman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6365522"/>
    <w:multiLevelType w:val="multilevel"/>
    <w:tmpl w:val="938257D4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FB468E2"/>
    <w:multiLevelType w:val="multilevel"/>
    <w:tmpl w:val="4CAAA89E"/>
    <w:lvl w:ilvl="0">
      <w:start w:val="1"/>
      <w:numFmt w:val="decimal"/>
      <w:pStyle w:val="Style3"/>
      <w:isLgl/>
      <w:lvlText w:val="%1.0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2"/>
        <w:szCs w:val="22"/>
      </w:rPr>
    </w:lvl>
    <w:lvl w:ilvl="4">
      <w:start w:val="1"/>
      <w:numFmt w:val="upperLetter"/>
      <w:lvlRestart w:val="0"/>
      <w:suff w:val="nothing"/>
      <w:lvlText w:val="APPENDIX %5"/>
      <w:lvlJc w:val="left"/>
      <w:rPr>
        <w:rFonts w:ascii="Arial" w:hAnsi="Arial" w:cs="Arial" w:hint="default"/>
        <w:b/>
        <w:i w:val="0"/>
        <w:sz w:val="28"/>
        <w:szCs w:val="28"/>
      </w:rPr>
    </w:lvl>
    <w:lvl w:ilvl="5">
      <w:start w:val="1"/>
      <w:numFmt w:val="decimal"/>
      <w:suff w:val="nothing"/>
      <w:lvlText w:val="ATTACHMENT %6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auto"/>
        <w:sz w:val="28"/>
        <w:szCs w:val="28"/>
        <w:vertAlign w:val="baseline"/>
      </w:rPr>
    </w:lvl>
    <w:lvl w:ilvl="6">
      <w:start w:val="1"/>
      <w:numFmt w:val="decimal"/>
      <w:lvlText w:val="%5%7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8"/>
        <w:szCs w:val="28"/>
      </w:rPr>
    </w:lvl>
    <w:lvl w:ilvl="7">
      <w:start w:val="1"/>
      <w:numFmt w:val="decimal"/>
      <w:lvlText w:val="%5%7.%8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8"/>
        <w:szCs w:val="28"/>
      </w:rPr>
    </w:lvl>
    <w:lvl w:ilvl="8">
      <w:start w:val="1"/>
      <w:numFmt w:val="decimal"/>
      <w:lvlText w:val="%5%7.%8.%9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/>
        <w:i w:val="0"/>
        <w:sz w:val="24"/>
        <w:szCs w:val="24"/>
      </w:rPr>
    </w:lvl>
  </w:abstractNum>
  <w:abstractNum w:abstractNumId="16" w15:restartNumberingAfterBreak="0">
    <w:nsid w:val="642656A3"/>
    <w:multiLevelType w:val="hybridMultilevel"/>
    <w:tmpl w:val="3CCA8232"/>
    <w:lvl w:ilvl="0" w:tplc="31329AC0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211E4"/>
    <w:multiLevelType w:val="hybridMultilevel"/>
    <w:tmpl w:val="81A6463C"/>
    <w:lvl w:ilvl="0" w:tplc="C862D8EC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237622"/>
    <w:multiLevelType w:val="hybridMultilevel"/>
    <w:tmpl w:val="1046B7BA"/>
    <w:lvl w:ilvl="0" w:tplc="F4923D9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8"/>
  </w:num>
  <w:num w:numId="17">
    <w:abstractNumId w:val="16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CB"/>
    <w:rsid w:val="0000637E"/>
    <w:rsid w:val="00020E05"/>
    <w:rsid w:val="0002274D"/>
    <w:rsid w:val="00022843"/>
    <w:rsid w:val="00030FE7"/>
    <w:rsid w:val="000357F5"/>
    <w:rsid w:val="00053E1C"/>
    <w:rsid w:val="00065840"/>
    <w:rsid w:val="000661D7"/>
    <w:rsid w:val="000706A7"/>
    <w:rsid w:val="00087DFD"/>
    <w:rsid w:val="00091DB0"/>
    <w:rsid w:val="000939C8"/>
    <w:rsid w:val="00093ABB"/>
    <w:rsid w:val="000D17A2"/>
    <w:rsid w:val="00100FC8"/>
    <w:rsid w:val="00101270"/>
    <w:rsid w:val="00104AEF"/>
    <w:rsid w:val="001064AD"/>
    <w:rsid w:val="00136CF6"/>
    <w:rsid w:val="00145623"/>
    <w:rsid w:val="001808C0"/>
    <w:rsid w:val="00181380"/>
    <w:rsid w:val="00183364"/>
    <w:rsid w:val="00187180"/>
    <w:rsid w:val="00187603"/>
    <w:rsid w:val="001C7261"/>
    <w:rsid w:val="001D55F5"/>
    <w:rsid w:val="002127E3"/>
    <w:rsid w:val="0021641C"/>
    <w:rsid w:val="00220AE3"/>
    <w:rsid w:val="00225E5E"/>
    <w:rsid w:val="002347F3"/>
    <w:rsid w:val="00235FA7"/>
    <w:rsid w:val="0023641A"/>
    <w:rsid w:val="002540A9"/>
    <w:rsid w:val="002669EE"/>
    <w:rsid w:val="00271F6D"/>
    <w:rsid w:val="0027775A"/>
    <w:rsid w:val="0028273B"/>
    <w:rsid w:val="00286CBD"/>
    <w:rsid w:val="00296CB5"/>
    <w:rsid w:val="00296FF1"/>
    <w:rsid w:val="002A2F18"/>
    <w:rsid w:val="002C1F4A"/>
    <w:rsid w:val="002C45DE"/>
    <w:rsid w:val="002C6E07"/>
    <w:rsid w:val="002D360B"/>
    <w:rsid w:val="002D5776"/>
    <w:rsid w:val="002D7CDC"/>
    <w:rsid w:val="002E13EE"/>
    <w:rsid w:val="002E2EF4"/>
    <w:rsid w:val="002E5650"/>
    <w:rsid w:val="002F4FB6"/>
    <w:rsid w:val="00306C3F"/>
    <w:rsid w:val="00313D40"/>
    <w:rsid w:val="003321C1"/>
    <w:rsid w:val="00333002"/>
    <w:rsid w:val="0034683A"/>
    <w:rsid w:val="003550EF"/>
    <w:rsid w:val="0036592F"/>
    <w:rsid w:val="00390519"/>
    <w:rsid w:val="003977C9"/>
    <w:rsid w:val="003A2F95"/>
    <w:rsid w:val="003C72F1"/>
    <w:rsid w:val="003D6B89"/>
    <w:rsid w:val="003E6E28"/>
    <w:rsid w:val="003F2D6B"/>
    <w:rsid w:val="003F3689"/>
    <w:rsid w:val="003F6C20"/>
    <w:rsid w:val="004515A3"/>
    <w:rsid w:val="004639BE"/>
    <w:rsid w:val="00482884"/>
    <w:rsid w:val="00482F8C"/>
    <w:rsid w:val="00483F79"/>
    <w:rsid w:val="00492ACB"/>
    <w:rsid w:val="00494674"/>
    <w:rsid w:val="004A2626"/>
    <w:rsid w:val="004A6EA5"/>
    <w:rsid w:val="004B3B16"/>
    <w:rsid w:val="004C0EDC"/>
    <w:rsid w:val="004C3070"/>
    <w:rsid w:val="004C710B"/>
    <w:rsid w:val="004D4B6C"/>
    <w:rsid w:val="004E1996"/>
    <w:rsid w:val="004F49AE"/>
    <w:rsid w:val="00507967"/>
    <w:rsid w:val="00511363"/>
    <w:rsid w:val="00536376"/>
    <w:rsid w:val="00544C06"/>
    <w:rsid w:val="00570C16"/>
    <w:rsid w:val="00584804"/>
    <w:rsid w:val="00585CAA"/>
    <w:rsid w:val="005B212E"/>
    <w:rsid w:val="005C6014"/>
    <w:rsid w:val="005E5285"/>
    <w:rsid w:val="005F0B43"/>
    <w:rsid w:val="005F2E4C"/>
    <w:rsid w:val="005F4E50"/>
    <w:rsid w:val="00604255"/>
    <w:rsid w:val="00614F0B"/>
    <w:rsid w:val="006174CB"/>
    <w:rsid w:val="00617A13"/>
    <w:rsid w:val="00624C53"/>
    <w:rsid w:val="00627C36"/>
    <w:rsid w:val="00645405"/>
    <w:rsid w:val="00673925"/>
    <w:rsid w:val="00676B30"/>
    <w:rsid w:val="00684B43"/>
    <w:rsid w:val="00690866"/>
    <w:rsid w:val="00691DBA"/>
    <w:rsid w:val="006B0B41"/>
    <w:rsid w:val="006D7A53"/>
    <w:rsid w:val="006F262A"/>
    <w:rsid w:val="00702B06"/>
    <w:rsid w:val="0071170A"/>
    <w:rsid w:val="00715A5C"/>
    <w:rsid w:val="007306D6"/>
    <w:rsid w:val="00731340"/>
    <w:rsid w:val="007356DA"/>
    <w:rsid w:val="007454E7"/>
    <w:rsid w:val="00751102"/>
    <w:rsid w:val="00751299"/>
    <w:rsid w:val="007654E2"/>
    <w:rsid w:val="00767345"/>
    <w:rsid w:val="00774E3F"/>
    <w:rsid w:val="00776974"/>
    <w:rsid w:val="00782677"/>
    <w:rsid w:val="00791408"/>
    <w:rsid w:val="007A394C"/>
    <w:rsid w:val="007A74FA"/>
    <w:rsid w:val="007C1FC0"/>
    <w:rsid w:val="007C237C"/>
    <w:rsid w:val="007C50EF"/>
    <w:rsid w:val="007C6ED7"/>
    <w:rsid w:val="007D5E4E"/>
    <w:rsid w:val="008017B1"/>
    <w:rsid w:val="00825807"/>
    <w:rsid w:val="00827E15"/>
    <w:rsid w:val="00841F20"/>
    <w:rsid w:val="00843A9C"/>
    <w:rsid w:val="008544BE"/>
    <w:rsid w:val="00854BF9"/>
    <w:rsid w:val="008655B8"/>
    <w:rsid w:val="00886E7B"/>
    <w:rsid w:val="0089005F"/>
    <w:rsid w:val="008937E6"/>
    <w:rsid w:val="008963C1"/>
    <w:rsid w:val="008B2B3B"/>
    <w:rsid w:val="008C3E45"/>
    <w:rsid w:val="008D7D0F"/>
    <w:rsid w:val="00905598"/>
    <w:rsid w:val="0091735D"/>
    <w:rsid w:val="009208FD"/>
    <w:rsid w:val="00920CFE"/>
    <w:rsid w:val="00932104"/>
    <w:rsid w:val="00932B42"/>
    <w:rsid w:val="00976D21"/>
    <w:rsid w:val="009800A1"/>
    <w:rsid w:val="00986636"/>
    <w:rsid w:val="009B5517"/>
    <w:rsid w:val="009C411A"/>
    <w:rsid w:val="009C539A"/>
    <w:rsid w:val="009D24ED"/>
    <w:rsid w:val="009E6ABB"/>
    <w:rsid w:val="009F75FF"/>
    <w:rsid w:val="00A04059"/>
    <w:rsid w:val="00A11E4C"/>
    <w:rsid w:val="00A128DF"/>
    <w:rsid w:val="00A162A3"/>
    <w:rsid w:val="00A3455A"/>
    <w:rsid w:val="00A444B4"/>
    <w:rsid w:val="00A52C3D"/>
    <w:rsid w:val="00A535C1"/>
    <w:rsid w:val="00A56423"/>
    <w:rsid w:val="00A70B24"/>
    <w:rsid w:val="00A7146A"/>
    <w:rsid w:val="00A80DA7"/>
    <w:rsid w:val="00A853C8"/>
    <w:rsid w:val="00AE102F"/>
    <w:rsid w:val="00AE1232"/>
    <w:rsid w:val="00AE313D"/>
    <w:rsid w:val="00AE6DC8"/>
    <w:rsid w:val="00AF4BCD"/>
    <w:rsid w:val="00B01AB0"/>
    <w:rsid w:val="00B07883"/>
    <w:rsid w:val="00B10D20"/>
    <w:rsid w:val="00B201C0"/>
    <w:rsid w:val="00B2040C"/>
    <w:rsid w:val="00B21116"/>
    <w:rsid w:val="00B33369"/>
    <w:rsid w:val="00B35CBA"/>
    <w:rsid w:val="00B41073"/>
    <w:rsid w:val="00B41641"/>
    <w:rsid w:val="00B47096"/>
    <w:rsid w:val="00B62915"/>
    <w:rsid w:val="00B6691E"/>
    <w:rsid w:val="00B709CA"/>
    <w:rsid w:val="00B8020B"/>
    <w:rsid w:val="00B87F45"/>
    <w:rsid w:val="00B91A79"/>
    <w:rsid w:val="00BA136F"/>
    <w:rsid w:val="00BB5CBB"/>
    <w:rsid w:val="00BC31C2"/>
    <w:rsid w:val="00BE0392"/>
    <w:rsid w:val="00BE3183"/>
    <w:rsid w:val="00BF0C10"/>
    <w:rsid w:val="00C3578E"/>
    <w:rsid w:val="00C557F9"/>
    <w:rsid w:val="00C63FE4"/>
    <w:rsid w:val="00C8597F"/>
    <w:rsid w:val="00C92F67"/>
    <w:rsid w:val="00CA1ADA"/>
    <w:rsid w:val="00CA5D6B"/>
    <w:rsid w:val="00CC49DD"/>
    <w:rsid w:val="00CD52A2"/>
    <w:rsid w:val="00CE6A71"/>
    <w:rsid w:val="00CF58DD"/>
    <w:rsid w:val="00D054B0"/>
    <w:rsid w:val="00D15C1B"/>
    <w:rsid w:val="00D27ED2"/>
    <w:rsid w:val="00D3306A"/>
    <w:rsid w:val="00D56493"/>
    <w:rsid w:val="00D84476"/>
    <w:rsid w:val="00DA0A8D"/>
    <w:rsid w:val="00DB0170"/>
    <w:rsid w:val="00DC7E97"/>
    <w:rsid w:val="00DD1075"/>
    <w:rsid w:val="00E0488B"/>
    <w:rsid w:val="00E35318"/>
    <w:rsid w:val="00E37B1F"/>
    <w:rsid w:val="00E41FC9"/>
    <w:rsid w:val="00E66DD7"/>
    <w:rsid w:val="00E7391E"/>
    <w:rsid w:val="00E769E2"/>
    <w:rsid w:val="00E922F3"/>
    <w:rsid w:val="00EA450E"/>
    <w:rsid w:val="00EA79F7"/>
    <w:rsid w:val="00EB2FAB"/>
    <w:rsid w:val="00EC70E2"/>
    <w:rsid w:val="00ED575C"/>
    <w:rsid w:val="00EE250F"/>
    <w:rsid w:val="00F01C86"/>
    <w:rsid w:val="00F03AEA"/>
    <w:rsid w:val="00F078B0"/>
    <w:rsid w:val="00F11155"/>
    <w:rsid w:val="00F16C9A"/>
    <w:rsid w:val="00F26507"/>
    <w:rsid w:val="00F416B3"/>
    <w:rsid w:val="00F64F36"/>
    <w:rsid w:val="00F73F3F"/>
    <w:rsid w:val="00FA755D"/>
    <w:rsid w:val="00FB5BC4"/>
    <w:rsid w:val="00FC0D5B"/>
    <w:rsid w:val="00FC49E7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E3EA51-D20B-4062-8089-1F4386EE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8F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spacing w:before="120"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lbany" w:eastAsia="MS Mincho" w:hAnsi="Albany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  <w:rPr>
      <w:rFonts w:ascii="Arial" w:hAnsi="Arial" w:cs="Arial"/>
      <w:sz w:val="16"/>
      <w:szCs w:val="16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  <w:rPr>
      <w:rFonts w:ascii="Arial" w:hAnsi="Arial" w:cs="Arial"/>
      <w:sz w:val="16"/>
      <w:szCs w:val="16"/>
    </w:rPr>
  </w:style>
  <w:style w:type="paragraph" w:customStyle="1" w:styleId="buleted">
    <w:name w:val="buleted"/>
    <w:basedOn w:val="Normln"/>
    <w:pPr>
      <w:numPr>
        <w:numId w:val="1"/>
      </w:numPr>
    </w:pPr>
    <w:rPr>
      <w:rFonts w:ascii="Arial" w:hAnsi="Arial" w:cs="Arial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jc w:val="both"/>
    </w:pPr>
  </w:style>
  <w:style w:type="paragraph" w:styleId="Nzev">
    <w:name w:val="Title"/>
    <w:basedOn w:val="Normln"/>
    <w:link w:val="NzevChar"/>
    <w:qFormat/>
    <w:pPr>
      <w:ind w:left="-709"/>
      <w:jc w:val="center"/>
    </w:pPr>
    <w:rPr>
      <w:rFonts w:ascii="Arial" w:hAnsi="Arial" w:cs="Arial"/>
      <w:b/>
      <w:bCs/>
    </w:rPr>
  </w:style>
  <w:style w:type="paragraph" w:customStyle="1" w:styleId="Style3">
    <w:name w:val="Style3"/>
    <w:basedOn w:val="Normln"/>
    <w:pPr>
      <w:numPr>
        <w:numId w:val="15"/>
      </w:numPr>
    </w:pPr>
    <w:rPr>
      <w:rFonts w:ascii="Arial" w:hAnsi="Arial" w:cs="Arial"/>
      <w:lang w:val="en-GB" w:eastAsia="en-US"/>
    </w:rPr>
  </w:style>
  <w:style w:type="paragraph" w:styleId="Textbubliny">
    <w:name w:val="Balloon Text"/>
    <w:basedOn w:val="Normln"/>
    <w:semiHidden/>
    <w:rsid w:val="00CA1ADA"/>
    <w:rPr>
      <w:rFonts w:ascii="Tahoma" w:hAnsi="Tahoma" w:cs="Tahoma"/>
      <w:sz w:val="16"/>
      <w:szCs w:val="16"/>
    </w:rPr>
  </w:style>
  <w:style w:type="paragraph" w:customStyle="1" w:styleId="Zakladni">
    <w:name w:val="Zakladni"/>
    <w:basedOn w:val="Normln"/>
    <w:semiHidden/>
    <w:rsid w:val="00776974"/>
    <w:pPr>
      <w:spacing w:after="160" w:line="240" w:lineRule="exact"/>
      <w:jc w:val="both"/>
    </w:pPr>
    <w:rPr>
      <w:rFonts w:ascii="Arial" w:hAnsi="Arial"/>
      <w:sz w:val="22"/>
      <w:szCs w:val="22"/>
      <w:lang w:val="en-US" w:eastAsia="en-US"/>
    </w:rPr>
  </w:style>
  <w:style w:type="table" w:styleId="Mkatabulky">
    <w:name w:val="Table Grid"/>
    <w:basedOn w:val="Normlntabulka"/>
    <w:rsid w:val="00235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B87F45"/>
    <w:rPr>
      <w:rFonts w:ascii="Arial" w:hAnsi="Arial" w:cs="Arial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B87F45"/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ln"/>
    <w:rsid w:val="003905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en-GB" w:eastAsia="en-GB"/>
    </w:rPr>
  </w:style>
  <w:style w:type="character" w:customStyle="1" w:styleId="ZkladntextodsazenChar">
    <w:name w:val="Základní text odsazený Char"/>
    <w:basedOn w:val="Standardnpsmoodstavce"/>
    <w:link w:val="Zkladntextodsazen"/>
    <w:rsid w:val="00A11E4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E2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Produkt\SMLOUVY\Zm&#283;na%20adresy%20s&#237;dla\Nov&#225;\Smlouvy%20CZ%20+%20do%20DOC\DOT\Dilci_smlouva_TS_Digital_Lin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Dilci_smlouva_TS_Digital_Line</Template>
  <TotalTime>2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Dílčí smlouva Digital Line</vt:lpstr>
      <vt:lpstr>Digital Line Dílčí smlouva - technická specifikace</vt:lpstr>
    </vt:vector>
  </TitlesOfParts>
  <Company>České Radiokomunikace a.s.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Dílčí smlouva Digital Line</dc:title>
  <dc:subject>Technická specifikace a dílčí smlouva Digital Line</dc:subject>
  <dc:creator>Kaplan Pavel</dc:creator>
  <cp:keywords>Technická specifikace, Smlouva, Objednávka, Digitla Line</cp:keywords>
  <cp:lastModifiedBy>Čurdová Jitka Mgr. (GFŘ)</cp:lastModifiedBy>
  <cp:revision>3</cp:revision>
  <cp:lastPrinted>2019-10-24T08:26:00Z</cp:lastPrinted>
  <dcterms:created xsi:type="dcterms:W3CDTF">2019-10-31T13:51:00Z</dcterms:created>
  <dcterms:modified xsi:type="dcterms:W3CDTF">2019-10-31T13:53:00Z</dcterms:modified>
</cp:coreProperties>
</file>