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DD" w:rsidRPr="008A0474" w:rsidRDefault="00CC49DD" w:rsidP="00CC49DD">
      <w:pPr>
        <w:pStyle w:val="Zhlav"/>
        <w:rPr>
          <w:b/>
          <w:sz w:val="24"/>
          <w:szCs w:val="24"/>
        </w:rPr>
      </w:pPr>
      <w:r w:rsidRPr="008A0474">
        <w:rPr>
          <w:b/>
          <w:sz w:val="24"/>
          <w:szCs w:val="24"/>
        </w:rPr>
        <w:t xml:space="preserve">Dílčí smlouva - Technická specifikace služby </w:t>
      </w:r>
      <w:r w:rsidR="0080599D">
        <w:rPr>
          <w:b/>
          <w:sz w:val="24"/>
          <w:szCs w:val="24"/>
        </w:rPr>
        <w:t>Pronájem Software</w:t>
      </w:r>
      <w:r>
        <w:rPr>
          <w:b/>
          <w:sz w:val="24"/>
          <w:szCs w:val="24"/>
        </w:rPr>
        <w:t xml:space="preserve"> </w:t>
      </w:r>
      <w:r w:rsidRPr="008A0474">
        <w:rPr>
          <w:b/>
          <w:sz w:val="24"/>
          <w:szCs w:val="24"/>
        </w:rPr>
        <w:t>(TS)</w:t>
      </w:r>
    </w:p>
    <w:p w:rsidR="00F11155" w:rsidRPr="004A0885" w:rsidRDefault="00E91EC0" w:rsidP="004A0885">
      <w:pPr>
        <w:spacing w:before="60"/>
        <w:rPr>
          <w:rFonts w:ascii="Arial" w:hAnsi="Arial" w:cs="Arial"/>
          <w:sz w:val="16"/>
          <w:szCs w:val="16"/>
        </w:rPr>
      </w:pPr>
      <w:r w:rsidRPr="00B83082">
        <w:rPr>
          <w:rFonts w:ascii="Arial" w:hAnsi="Arial" w:cs="Arial"/>
          <w:sz w:val="16"/>
          <w:szCs w:val="16"/>
        </w:rPr>
        <w:t>k Rámcové smlouvě (dále jen „Dílčí smlouva“)".</w:t>
      </w:r>
    </w:p>
    <w:p w:rsidR="00463F27" w:rsidRDefault="00463F27" w:rsidP="00463F27">
      <w:pPr>
        <w:rPr>
          <w:rFonts w:ascii="Arial" w:hAnsi="Arial" w:cs="Arial"/>
          <w:b/>
          <w:bCs/>
          <w:sz w:val="18"/>
          <w:szCs w:val="18"/>
        </w:rPr>
      </w:pPr>
    </w:p>
    <w:p w:rsidR="00CC49DD" w:rsidRDefault="00CC49DD" w:rsidP="00CC49DD">
      <w:pPr>
        <w:pStyle w:val="Zhlav"/>
        <w:rPr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67"/>
        <w:gridCol w:w="1630"/>
        <w:gridCol w:w="2898"/>
      </w:tblGrid>
      <w:tr w:rsidR="00CC49DD" w:rsidTr="00846A3C">
        <w:trPr>
          <w:trHeight w:val="22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C49DD" w:rsidRDefault="00CC49DD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  <w:p w:rsidR="00B84143" w:rsidRDefault="00B84143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RS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4143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SKUP_CISLO_SMLOUVY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0" w:name="OBSKUP_CISLO_SMLOUVY"/>
            <w:r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B841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SKUP_CISLO_SMLOUVY"/>
                  <w:enabled/>
                  <w:calcOnExit w:val="0"/>
                  <w:textInput>
                    <w:default w:val="19/7700/0310"/>
                  </w:textInput>
                </w:ffData>
              </w:fldChar>
            </w:r>
            <w:r w:rsidR="00B841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84143">
              <w:rPr>
                <w:rFonts w:ascii="Arial" w:hAnsi="Arial" w:cs="Arial"/>
                <w:sz w:val="16"/>
                <w:szCs w:val="16"/>
              </w:rPr>
            </w:r>
            <w:r w:rsidR="00B841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4143">
              <w:rPr>
                <w:rFonts w:ascii="Arial" w:hAnsi="Arial" w:cs="Arial"/>
                <w:noProof/>
                <w:sz w:val="16"/>
                <w:szCs w:val="16"/>
              </w:rPr>
              <w:t>19/7700/0310</w:t>
            </w:r>
            <w:r w:rsidR="00B8414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B84143" w:rsidRDefault="00B84143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19/7700/0128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49DD" w:rsidRDefault="00CC49DD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ZAK_CISLO"/>
                  <w:enabled/>
                  <w:calcOnExit w:val="0"/>
                  <w:textInput/>
                </w:ffData>
              </w:fldChar>
            </w:r>
            <w:bookmarkStart w:id="1" w:name="ZAK_CISLO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30171441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CC49DD" w:rsidRDefault="00CC49DD" w:rsidP="00CC49DD">
      <w:pPr>
        <w:spacing w:before="120"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Smluvní strany:</w:t>
      </w:r>
    </w:p>
    <w:p w:rsidR="00CC49DD" w:rsidRDefault="00CC49DD" w:rsidP="00CC49DD">
      <w:pPr>
        <w:spacing w:before="60" w:after="6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České Radiokomunikace a. s., </w:t>
      </w:r>
      <w:r>
        <w:rPr>
          <w:rFonts w:ascii="Arial" w:hAnsi="Arial" w:cs="Arial"/>
          <w:sz w:val="16"/>
          <w:szCs w:val="16"/>
        </w:rPr>
        <w:t>IČ</w:t>
      </w:r>
      <w:r w:rsidR="00B84143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: 24738875, DIČ: CZ24738875,</w:t>
      </w:r>
    </w:p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  <w:r w:rsidRPr="00AB15AF">
        <w:rPr>
          <w:rFonts w:ascii="Arial" w:hAnsi="Arial" w:cs="Arial"/>
          <w:spacing w:val="-2"/>
          <w:sz w:val="16"/>
          <w:szCs w:val="16"/>
        </w:rPr>
        <w:t>Skokanská 2117/1, Praha 6 - Břevnov, 169 00</w:t>
      </w:r>
      <w:r>
        <w:rPr>
          <w:rFonts w:ascii="Arial" w:hAnsi="Arial" w:cs="Arial"/>
          <w:sz w:val="16"/>
          <w:szCs w:val="16"/>
        </w:rPr>
        <w:t xml:space="preserve">, akciová společnost </w:t>
      </w:r>
      <w:r>
        <w:rPr>
          <w:rFonts w:ascii="Arial" w:hAnsi="Arial" w:cs="Arial"/>
          <w:spacing w:val="-2"/>
          <w:sz w:val="16"/>
          <w:szCs w:val="16"/>
        </w:rPr>
        <w:t xml:space="preserve">zapsaná v obchodním rejstříku vedeném Městským soudem v Praze, oddíl B, vložka 16505 </w:t>
      </w:r>
      <w:r>
        <w:rPr>
          <w:rFonts w:ascii="Arial" w:hAnsi="Arial" w:cs="Arial"/>
          <w:sz w:val="16"/>
          <w:szCs w:val="16"/>
        </w:rPr>
        <w:t xml:space="preserve">zastoupená: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OBSKUP_ZASTUPUJICI"/>
            <w:enabled/>
            <w:calcOnExit w:val="0"/>
            <w:textInput/>
          </w:ffData>
        </w:fldChar>
      </w:r>
      <w:bookmarkStart w:id="2" w:name="OBSKUP_ZASTUPUJICI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0D63F3">
        <w:rPr>
          <w:rFonts w:ascii="Arial" w:hAnsi="Arial" w:cs="Arial"/>
          <w:noProof/>
          <w:sz w:val="16"/>
          <w:szCs w:val="16"/>
        </w:rPr>
        <w:t>xxxxxxxxxxxxx</w:t>
      </w:r>
      <w:r>
        <w:rPr>
          <w:rFonts w:ascii="Arial" w:hAnsi="Arial" w:cs="Arial"/>
          <w:noProof/>
          <w:sz w:val="16"/>
          <w:szCs w:val="16"/>
        </w:rPr>
        <w:t>, manažer útvaru prodeje ICT pro korporátní segment</w:t>
      </w:r>
      <w:r>
        <w:rPr>
          <w:rFonts w:ascii="Arial" w:hAnsi="Arial" w:cs="Arial"/>
          <w:sz w:val="16"/>
          <w:szCs w:val="16"/>
        </w:rPr>
        <w:fldChar w:fldCharType="end"/>
      </w:r>
      <w:bookmarkEnd w:id="2"/>
    </w:p>
    <w:p w:rsidR="00CC49DD" w:rsidRDefault="00CC49DD" w:rsidP="00CC49DD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dále jen „Poskytovatel“</w:t>
      </w:r>
    </w:p>
    <w:p w:rsidR="00CC49DD" w:rsidRDefault="00CC49DD" w:rsidP="00CC49DD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624"/>
        <w:gridCol w:w="70"/>
        <w:gridCol w:w="887"/>
        <w:gridCol w:w="162"/>
        <w:gridCol w:w="981"/>
        <w:gridCol w:w="439"/>
        <w:gridCol w:w="544"/>
        <w:gridCol w:w="1411"/>
      </w:tblGrid>
      <w:tr w:rsidR="00CC49DD" w:rsidTr="00846A3C">
        <w:trPr>
          <w:trHeight w:val="154"/>
          <w:jc w:val="center"/>
        </w:trPr>
        <w:tc>
          <w:tcPr>
            <w:tcW w:w="97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9DD" w:rsidRDefault="00CC49DD" w:rsidP="00B8414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Obchodní firma nebo název právnické osoby: </w:t>
            </w:r>
            <w:r w:rsidR="00B84143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ZAK_NAZEV"/>
                  <w:enabled/>
                  <w:calcOnExit w:val="0"/>
                  <w:textInput>
                    <w:default w:val="Česká republika – Generální finanční ředitelství "/>
                  </w:textInput>
                </w:ffData>
              </w:fldChar>
            </w:r>
            <w:bookmarkStart w:id="3" w:name="ZAK_NAZEV"/>
            <w:r w:rsidR="00B84143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B84143">
              <w:rPr>
                <w:rFonts w:ascii="Arial" w:hAnsi="Arial" w:cs="Arial"/>
                <w:bCs/>
                <w:sz w:val="16"/>
                <w:szCs w:val="16"/>
              </w:rPr>
            </w:r>
            <w:r w:rsidR="00B841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84143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Česká republika – Generální finanční ředitelství </w:t>
            </w:r>
            <w:r w:rsidR="00B841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CC49DD" w:rsidTr="00846A3C">
        <w:trPr>
          <w:trHeight w:val="154"/>
          <w:jc w:val="center"/>
        </w:trPr>
        <w:tc>
          <w:tcPr>
            <w:tcW w:w="6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Zapsán v obchodním rejstříku: </w:t>
            </w:r>
            <w:bookmarkStart w:id="4" w:name="ZAK_EVIDENC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EVIDEN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oddíl: </w:t>
            </w:r>
            <w:bookmarkStart w:id="5" w:name="ZAK_ODDIL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ODD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vložka: </w:t>
            </w:r>
            <w:bookmarkStart w:id="6" w:name="ZAK_VLOZKA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VLOZK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C49DD" w:rsidTr="00846A3C">
        <w:trPr>
          <w:trHeight w:val="154"/>
          <w:jc w:val="center"/>
        </w:trPr>
        <w:tc>
          <w:tcPr>
            <w:tcW w:w="5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  <w:r w:rsidR="00B84143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7" w:name="ZAK_ICO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I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72080043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4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DIČ: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DIC"/>
                  <w:enabled/>
                  <w:calcOnExit w:val="0"/>
                  <w:textInput/>
                </w:ffData>
              </w:fldChar>
            </w:r>
            <w:bookmarkStart w:id="8" w:name="ZAK_DI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CZ72080043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C49DD" w:rsidTr="00846A3C">
        <w:trPr>
          <w:trHeight w:val="154"/>
          <w:jc w:val="center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Sídlo, místo podnikání:</w:t>
            </w:r>
          </w:p>
        </w:tc>
      </w:tr>
      <w:tr w:rsidR="00CC49DD" w:rsidTr="00846A3C">
        <w:trPr>
          <w:trHeight w:val="154"/>
          <w:jc w:val="center"/>
        </w:trPr>
        <w:tc>
          <w:tcPr>
            <w:tcW w:w="6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bookmarkStart w:id="9" w:name="ADR_ULIC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ULI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Lazarská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bookmarkStart w:id="10" w:name="ADR_CP"/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P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11" w:name="ADR_COR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O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CC49DD" w:rsidTr="00846A3C">
        <w:trPr>
          <w:trHeight w:val="154"/>
          <w:jc w:val="center"/>
        </w:trPr>
        <w:tc>
          <w:tcPr>
            <w:tcW w:w="52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Město:</w:t>
            </w:r>
            <w:bookmarkStart w:id="12" w:name="ADR_OBEC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OBE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Praha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PSČ: </w:t>
            </w:r>
            <w:bookmarkStart w:id="13" w:name="ADR_PSC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PS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11000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9DD" w:rsidRDefault="00CC49DD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Kraj: </w:t>
            </w:r>
            <w:bookmarkStart w:id="14" w:name="KR_NAZEV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_NAZEV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Praha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CC49DD" w:rsidTr="00846A3C">
        <w:trPr>
          <w:trHeight w:val="154"/>
          <w:jc w:val="center"/>
        </w:trPr>
        <w:tc>
          <w:tcPr>
            <w:tcW w:w="73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49DD" w:rsidRDefault="00CC49DD" w:rsidP="00846A3C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Doručovací adresa (pokud se liší od adresy účastníka): </w:t>
            </w:r>
            <w:bookmarkStart w:id="15" w:name="DAdresa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dres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9DD" w:rsidRDefault="00CC49DD" w:rsidP="00846A3C">
            <w:pPr>
              <w:pStyle w:val="Style3"/>
              <w:numPr>
                <w:ilvl w:val="0"/>
                <w:numId w:val="0"/>
              </w:numPr>
              <w:spacing w:before="120"/>
              <w:rPr>
                <w:sz w:val="16"/>
                <w:szCs w:val="16"/>
                <w:lang w:val="cs-CZ" w:eastAsia="cs-CZ"/>
              </w:rPr>
            </w:pPr>
            <w:r>
              <w:rPr>
                <w:sz w:val="16"/>
                <w:szCs w:val="16"/>
                <w:lang w:val="cs-CZ" w:eastAsia="cs-CZ"/>
              </w:rPr>
              <w:t xml:space="preserve">PSČ: </w:t>
            </w:r>
            <w:bookmarkStart w:id="16" w:name="PSC_2"/>
            <w:r>
              <w:rPr>
                <w:sz w:val="16"/>
                <w:szCs w:val="16"/>
              </w:rPr>
              <w:fldChar w:fldCharType="begin">
                <w:ffData>
                  <w:name w:val="PSC_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157CE8">
              <w:rPr>
                <w:sz w:val="16"/>
                <w:szCs w:val="16"/>
              </w:rPr>
            </w:r>
            <w:r w:rsidR="00157CE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F16C9A" w:rsidTr="00585CAA">
        <w:trPr>
          <w:trHeight w:val="176"/>
          <w:jc w:val="center"/>
        </w:trPr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16C9A" w:rsidRDefault="00BB5CBB" w:rsidP="00BB5CBB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Oprávnění</w:t>
            </w:r>
            <w:r w:rsidR="00F16C9A">
              <w:rPr>
                <w:rFonts w:ascii="Arial" w:hAnsi="Arial" w:cs="Arial"/>
                <w:sz w:val="16"/>
                <w:szCs w:val="16"/>
              </w:rPr>
              <w:t xml:space="preserve"> zástupc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16C9A">
              <w:rPr>
                <w:rFonts w:ascii="Arial" w:hAnsi="Arial" w:cs="Arial"/>
                <w:sz w:val="16"/>
                <w:szCs w:val="16"/>
              </w:rPr>
              <w:t xml:space="preserve"> účastníka:</w:t>
            </w:r>
            <w:r w:rsidR="00F16C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6C9A" w:rsidRDefault="00DF31AA" w:rsidP="00BB5CBB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"/>
                  <w:enabled/>
                  <w:calcOnExit w:val="0"/>
                  <w:textInput>
                    <w:default w:val="Ing. Luděk Novotný, ředitel odboru systémových technologií"/>
                  </w:textInput>
                </w:ffData>
              </w:fldChar>
            </w:r>
            <w:bookmarkStart w:id="17" w:name="OPRAV_ZASTUP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63F3">
              <w:rPr>
                <w:rFonts w:ascii="Arial" w:hAnsi="Arial" w:cs="Arial"/>
                <w:noProof/>
                <w:sz w:val="16"/>
                <w:szCs w:val="16"/>
              </w:rPr>
              <w:t>xxxxxxxxxxxxxx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, ředitel odboru systémových technologií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585CAA" w:rsidTr="00BB5CBB">
        <w:trPr>
          <w:trHeight w:val="176"/>
          <w:jc w:val="center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CAA" w:rsidRPr="00313D40" w:rsidRDefault="00585CAA" w:rsidP="00D84D56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 bydliště</w:t>
            </w:r>
            <w:r w:rsidRPr="00313D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A" w:rsidRDefault="00585CAA" w:rsidP="0094583C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_BYD"/>
                  <w:enabled/>
                  <w:calcOnExit w:val="0"/>
                  <w:textInput/>
                </w:ffData>
              </w:fldChar>
            </w:r>
            <w:bookmarkStart w:id="18" w:name="OPRAV_ZASTUPCE_BY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CC49DD" w:rsidRDefault="00CC49DD" w:rsidP="00CC49DD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dále jen „Účastník“</w:t>
      </w:r>
    </w:p>
    <w:p w:rsidR="00CC49DD" w:rsidRDefault="00CC49DD" w:rsidP="00CC49DD">
      <w:pPr>
        <w:pStyle w:val="Nzev"/>
        <w:ind w:left="0"/>
        <w:rPr>
          <w:sz w:val="16"/>
          <w:szCs w:val="16"/>
        </w:rPr>
      </w:pPr>
      <w:r>
        <w:rPr>
          <w:sz w:val="16"/>
          <w:szCs w:val="16"/>
        </w:rPr>
        <w:t>sjednávají tyto parametry služby:</w:t>
      </w:r>
    </w:p>
    <w:p w:rsidR="00CC49DD" w:rsidRDefault="00CC49DD" w:rsidP="00CC49DD">
      <w:pPr>
        <w:pStyle w:val="Nzev"/>
        <w:ind w:left="0"/>
        <w:rPr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3668"/>
        <w:gridCol w:w="1591"/>
        <w:gridCol w:w="3032"/>
      </w:tblGrid>
      <w:tr w:rsidR="00CC49DD" w:rsidTr="00846A3C">
        <w:trPr>
          <w:trHeight w:val="22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_TS"/>
                  <w:enabled/>
                  <w:calcOnExit w:val="0"/>
                  <w:textInput/>
                </w:ffData>
              </w:fldChar>
            </w:r>
            <w:bookmarkStart w:id="19" w:name="OBELE_CISLO_TS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"/>
                  <w:enabled/>
                  <w:calcOnExit w:val="0"/>
                  <w:textInput/>
                </w:ffData>
              </w:fldChar>
            </w:r>
            <w:bookmarkStart w:id="20" w:name="OBELE_CISLO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OP-19-00098-00001s03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CC49DD" w:rsidTr="00846A3C">
        <w:trPr>
          <w:trHeight w:val="226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Nahrazuje TS č.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_TS_OLD"/>
                  <w:enabled/>
                  <w:calcOnExit w:val="0"/>
                  <w:textInput/>
                </w:ffData>
              </w:fldChar>
            </w:r>
            <w:bookmarkStart w:id="21" w:name="OBELE_CISLO_TS_OL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Požadavek na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DD" w:rsidRDefault="00CC49DD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OPERACE"/>
                  <w:enabled/>
                  <w:calcOnExit w:val="0"/>
                  <w:textInput>
                    <w:default w:val="zřízení/změnu"/>
                  </w:textInput>
                </w:ffData>
              </w:fldChar>
            </w:r>
            <w:bookmarkStart w:id="22" w:name="OBELE_OPERA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Zřízení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</w:tbl>
    <w:p w:rsidR="00CC49DD" w:rsidRDefault="00CC49DD" w:rsidP="00CC49DD">
      <w:pPr>
        <w:pStyle w:val="Nzev"/>
        <w:ind w:left="0"/>
        <w:rPr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6078"/>
      </w:tblGrid>
      <w:tr w:rsidR="00CC49DD" w:rsidRPr="00AF153E" w:rsidTr="00E227AF">
        <w:trPr>
          <w:trHeight w:val="225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C49DD" w:rsidRPr="00AF153E" w:rsidRDefault="00CC49DD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153E">
              <w:rPr>
                <w:rFonts w:ascii="Arial" w:hAnsi="Arial" w:cs="Arial"/>
                <w:b/>
                <w:sz w:val="16"/>
                <w:szCs w:val="16"/>
              </w:rPr>
              <w:t xml:space="preserve">Kód objednávané služby:    </w:t>
            </w:r>
            <w:r w:rsidRPr="00AF153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D_PRODUKTU"/>
                  <w:enabled/>
                  <w:calcOnExit w:val="0"/>
                  <w:textInput/>
                </w:ffData>
              </w:fldChar>
            </w:r>
            <w:bookmarkStart w:id="23" w:name="KOD_PRODUKTU"/>
            <w:r w:rsidRPr="00AF153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F153E">
              <w:rPr>
                <w:rFonts w:ascii="Arial" w:hAnsi="Arial" w:cs="Arial"/>
                <w:b/>
                <w:sz w:val="16"/>
                <w:szCs w:val="16"/>
              </w:rPr>
            </w:r>
            <w:r w:rsidRPr="00AF153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F153E">
              <w:rPr>
                <w:rFonts w:ascii="Arial" w:hAnsi="Arial" w:cs="Arial"/>
                <w:b/>
                <w:noProof/>
                <w:sz w:val="16"/>
                <w:szCs w:val="16"/>
              </w:rPr>
              <w:t>ictlicenp2</w:t>
            </w:r>
            <w:r w:rsidRPr="00AF153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"/>
          </w:p>
        </w:tc>
      </w:tr>
      <w:tr w:rsidR="00CC49DD" w:rsidRPr="00AF153E" w:rsidTr="00E227AF">
        <w:trPr>
          <w:trHeight w:val="225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C49DD" w:rsidRPr="00AF153E" w:rsidRDefault="00CC49DD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153E">
              <w:rPr>
                <w:rFonts w:ascii="Arial" w:hAnsi="Arial" w:cs="Arial"/>
                <w:b/>
                <w:sz w:val="16"/>
                <w:szCs w:val="16"/>
              </w:rPr>
              <w:t>Kontaktní osoba</w:t>
            </w:r>
          </w:p>
        </w:tc>
      </w:tr>
      <w:tr w:rsidR="00556AC8" w:rsidTr="00E227AF">
        <w:trPr>
          <w:trHeight w:val="225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56AC8" w:rsidRDefault="00556AC8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 a jméno: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AC8" w:rsidRDefault="000D63F3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</w:t>
            </w:r>
          </w:p>
        </w:tc>
      </w:tr>
      <w:tr w:rsidR="00556AC8" w:rsidTr="00E227AF">
        <w:trPr>
          <w:trHeight w:val="225"/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AC8" w:rsidRDefault="00556AC8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AC8" w:rsidRDefault="00556AC8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FUNKCE"/>
                  <w:enabled/>
                  <w:calcOnExit w:val="0"/>
                  <w:textInput/>
                </w:ffData>
              </w:fldChar>
            </w:r>
            <w:bookmarkStart w:id="24" w:name="LA_FUNK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vedoucí oddělení architektury informačních systémů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556AC8" w:rsidTr="00E227AF">
        <w:trPr>
          <w:trHeight w:val="225"/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AC8" w:rsidRDefault="00556AC8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AC8" w:rsidRDefault="000D63F3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</w:t>
            </w:r>
          </w:p>
        </w:tc>
      </w:tr>
      <w:tr w:rsidR="00556AC8" w:rsidTr="00E227AF">
        <w:trPr>
          <w:trHeight w:val="225"/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6AC8" w:rsidRDefault="00556AC8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AC8" w:rsidRDefault="000D63F3" w:rsidP="00556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</w:t>
            </w:r>
          </w:p>
        </w:tc>
      </w:tr>
    </w:tbl>
    <w:p w:rsidR="00E227AF" w:rsidRDefault="00E227AF" w:rsidP="00E227AF">
      <w:pPr>
        <w:pStyle w:val="Nzev"/>
        <w:ind w:left="0"/>
        <w:rPr>
          <w:sz w:val="16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677"/>
        <w:gridCol w:w="171"/>
      </w:tblGrid>
      <w:tr w:rsidR="00E227AF" w:rsidRPr="00F36BE5" w:rsidTr="00463F27">
        <w:trPr>
          <w:trHeight w:val="226"/>
          <w:jc w:val="center"/>
        </w:trPr>
        <w:tc>
          <w:tcPr>
            <w:tcW w:w="4853" w:type="dxa"/>
            <w:vAlign w:val="bottom"/>
          </w:tcPr>
          <w:p w:rsidR="00E227AF" w:rsidRPr="00F36BE5" w:rsidRDefault="00E227AF" w:rsidP="006F65A0">
            <w:pPr>
              <w:rPr>
                <w:rFonts w:ascii="Arial" w:hAnsi="Arial" w:cs="Arial"/>
                <w:sz w:val="16"/>
                <w:szCs w:val="16"/>
              </w:rPr>
            </w:pPr>
            <w:r w:rsidRPr="00F36BE5">
              <w:rPr>
                <w:rFonts w:ascii="Arial" w:hAnsi="Arial" w:cs="Arial"/>
                <w:sz w:val="16"/>
                <w:szCs w:val="16"/>
              </w:rPr>
              <w:t>Požadované datum zřízení/změny služby:</w:t>
            </w:r>
          </w:p>
        </w:tc>
        <w:tc>
          <w:tcPr>
            <w:tcW w:w="4677" w:type="dxa"/>
            <w:vAlign w:val="bottom"/>
          </w:tcPr>
          <w:p w:rsidR="00E227AF" w:rsidRPr="00F36BE5" w:rsidRDefault="00E227AF" w:rsidP="00DA11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DATUM_POZ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5" w:name="OBELE_DATUM_POZ"/>
            <w:r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A11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DATUM_POZ"/>
                  <w:enabled/>
                  <w:calcOnExit w:val="0"/>
                  <w:textInput>
                    <w:default w:val="1.11.2019"/>
                  </w:textInput>
                </w:ffData>
              </w:fldChar>
            </w:r>
            <w:r w:rsidR="00DA11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A1182">
              <w:rPr>
                <w:rFonts w:ascii="Arial" w:hAnsi="Arial" w:cs="Arial"/>
                <w:sz w:val="16"/>
                <w:szCs w:val="16"/>
              </w:rPr>
            </w:r>
            <w:r w:rsidR="00DA11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A1182">
              <w:rPr>
                <w:rFonts w:ascii="Arial" w:hAnsi="Arial" w:cs="Arial"/>
                <w:noProof/>
                <w:sz w:val="16"/>
                <w:szCs w:val="16"/>
              </w:rPr>
              <w:t>1.11.2019</w:t>
            </w:r>
            <w:r w:rsidR="00DA11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71" w:type="dxa"/>
            <w:vAlign w:val="bottom"/>
          </w:tcPr>
          <w:p w:rsidR="00E227AF" w:rsidRPr="00F36BE5" w:rsidRDefault="00E227AF" w:rsidP="006F65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AF" w:rsidRPr="00F36BE5" w:rsidTr="00463F27">
        <w:trPr>
          <w:trHeight w:val="226"/>
          <w:jc w:val="center"/>
        </w:trPr>
        <w:tc>
          <w:tcPr>
            <w:tcW w:w="4853" w:type="dxa"/>
            <w:vAlign w:val="bottom"/>
          </w:tcPr>
          <w:p w:rsidR="00E227AF" w:rsidRDefault="00E227AF" w:rsidP="006F65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Technická specifikace je sjednána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LATNOST_TYP"/>
                  <w:enabled/>
                  <w:calcOnExit w:val="0"/>
                  <w:textInput/>
                </w:ffData>
              </w:fldChar>
            </w:r>
            <w:bookmarkStart w:id="26" w:name="PLATNOST_TYP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na dobu určitou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28F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677" w:type="dxa"/>
            <w:vAlign w:val="bottom"/>
          </w:tcPr>
          <w:p w:rsidR="00E227AF" w:rsidRDefault="00D85237" w:rsidP="006F65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OBA_URCITA"/>
                  <w:enabled/>
                  <w:calcOnExit w:val="0"/>
                  <w:textInput>
                    <w:default w:val="do 30.9.2020"/>
                  </w:textInput>
                </w:ffData>
              </w:fldChar>
            </w:r>
            <w:bookmarkStart w:id="27" w:name="DOBA_URCIT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do 30.9.2020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" w:type="dxa"/>
            <w:vAlign w:val="bottom"/>
          </w:tcPr>
          <w:p w:rsidR="00E227AF" w:rsidRPr="00F36BE5" w:rsidRDefault="00E227AF" w:rsidP="006F65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27AF" w:rsidRPr="00D47876" w:rsidTr="00463F27">
        <w:trPr>
          <w:trHeight w:val="226"/>
          <w:jc w:val="center"/>
        </w:trPr>
        <w:tc>
          <w:tcPr>
            <w:tcW w:w="4853" w:type="dxa"/>
            <w:vAlign w:val="bottom"/>
          </w:tcPr>
          <w:p w:rsidR="00E227AF" w:rsidRPr="00D47876" w:rsidRDefault="00E227AF" w:rsidP="006F65A0">
            <w:pPr>
              <w:rPr>
                <w:rFonts w:ascii="Arial" w:hAnsi="Arial" w:cs="Arial"/>
                <w:sz w:val="16"/>
                <w:szCs w:val="16"/>
              </w:rPr>
            </w:pPr>
            <w:r w:rsidRPr="00D47876">
              <w:rPr>
                <w:rFonts w:ascii="Arial" w:hAnsi="Arial" w:cs="Arial"/>
                <w:sz w:val="16"/>
                <w:szCs w:val="16"/>
              </w:rPr>
              <w:t>SLA</w:t>
            </w:r>
          </w:p>
        </w:tc>
        <w:tc>
          <w:tcPr>
            <w:tcW w:w="4677" w:type="dxa"/>
            <w:vAlign w:val="bottom"/>
          </w:tcPr>
          <w:p w:rsidR="00E227AF" w:rsidRPr="00D47876" w:rsidRDefault="00E227AF" w:rsidP="006F65A0">
            <w:pPr>
              <w:rPr>
                <w:rFonts w:ascii="Arial" w:hAnsi="Arial" w:cs="Arial"/>
                <w:sz w:val="16"/>
                <w:szCs w:val="16"/>
              </w:rPr>
            </w:pPr>
            <w:r w:rsidRPr="00D478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SLA"/>
                  <w:enabled/>
                  <w:calcOnExit w:val="0"/>
                  <w:textInput/>
                </w:ffData>
              </w:fldChar>
            </w:r>
            <w:bookmarkStart w:id="28" w:name="OBELE_SLA"/>
            <w:r w:rsidRPr="00D478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7876">
              <w:rPr>
                <w:rFonts w:ascii="Arial" w:hAnsi="Arial" w:cs="Arial"/>
                <w:sz w:val="16"/>
                <w:szCs w:val="16"/>
              </w:rPr>
            </w:r>
            <w:r w:rsidRPr="00D478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7876">
              <w:rPr>
                <w:rFonts w:ascii="Arial" w:hAnsi="Arial" w:cs="Arial"/>
                <w:noProof/>
                <w:sz w:val="16"/>
                <w:szCs w:val="16"/>
              </w:rPr>
              <w:t>SLA 0</w:t>
            </w:r>
            <w:r w:rsidRPr="00D478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1" w:type="dxa"/>
            <w:vAlign w:val="bottom"/>
          </w:tcPr>
          <w:p w:rsidR="00E227AF" w:rsidRPr="00D47876" w:rsidRDefault="00E227AF" w:rsidP="006F65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E501E" w:rsidRPr="00B2040C" w:rsidRDefault="00E227AF" w:rsidP="008E501E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4D116C">
        <w:rPr>
          <w:rFonts w:ascii="Arial" w:hAnsi="Arial" w:cs="Arial"/>
          <w:color w:val="58585A"/>
          <w:sz w:val="16"/>
          <w:szCs w:val="16"/>
        </w:rPr>
        <w:t xml:space="preserve"> </w:t>
      </w:r>
      <w:r w:rsidR="008E501E" w:rsidRPr="00B2040C">
        <w:rPr>
          <w:rFonts w:ascii="Arial" w:hAnsi="Arial" w:cs="Arial"/>
          <w:noProof/>
          <w:sz w:val="16"/>
          <w:szCs w:val="16"/>
        </w:rPr>
        <w:t>1 Výpovědní doba dle Zvláštního ujednání k Rámcové smlouvě.</w:t>
      </w:r>
    </w:p>
    <w:p w:rsidR="00E227AF" w:rsidRPr="00977127" w:rsidRDefault="00E227AF" w:rsidP="00E227AF">
      <w:pPr>
        <w:spacing w:before="60"/>
        <w:jc w:val="both"/>
        <w:rPr>
          <w:rFonts w:ascii="Arial" w:hAnsi="Arial" w:cs="Arial"/>
          <w:sz w:val="16"/>
          <w:szCs w:val="16"/>
        </w:rPr>
      </w:pPr>
    </w:p>
    <w:p w:rsidR="00E227AF" w:rsidRPr="00AF153E" w:rsidRDefault="00E227AF" w:rsidP="002669EE">
      <w:pPr>
        <w:spacing w:before="6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669"/>
      </w:tblGrid>
      <w:tr w:rsidR="00EE250F" w:rsidRPr="001E49F9" w:rsidTr="000C4F5E">
        <w:trPr>
          <w:trHeight w:val="1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50F" w:rsidRPr="007D5549" w:rsidRDefault="00EE250F" w:rsidP="000C4F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23FDF">
              <w:rPr>
                <w:rFonts w:ascii="Arial" w:hAnsi="Arial" w:cs="Arial"/>
                <w:b/>
                <w:sz w:val="16"/>
                <w:szCs w:val="16"/>
              </w:rPr>
              <w:t xml:space="preserve">Základní parametry služby: </w:t>
            </w:r>
            <w:r w:rsidR="0043639B">
              <w:rPr>
                <w:rFonts w:ascii="Arial" w:hAnsi="Arial" w:cs="Arial"/>
                <w:b/>
                <w:sz w:val="16"/>
                <w:szCs w:val="16"/>
              </w:rPr>
              <w:t>Pronájem Software</w:t>
            </w:r>
          </w:p>
        </w:tc>
      </w:tr>
      <w:tr w:rsidR="0043639B" w:rsidRPr="001E49F9" w:rsidTr="0043639B">
        <w:trPr>
          <w:trHeight w:val="1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639B" w:rsidRPr="007D5549" w:rsidRDefault="0043639B" w:rsidP="0043639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Související OP: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SWLEASE_SOUVIS_OP"/>
                  <w:enabled/>
                  <w:calcOnExit w:val="0"/>
                  <w:textInput/>
                </w:ffData>
              </w:fldChar>
            </w:r>
            <w:bookmarkStart w:id="29" w:name="SWLEASE_SOUVIS_OP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57CE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9"/>
          </w:p>
        </w:tc>
      </w:tr>
      <w:tr w:rsidR="00EE250F" w:rsidRPr="007D5549" w:rsidTr="0043639B">
        <w:trPr>
          <w:trHeight w:val="355"/>
          <w:jc w:val="center"/>
        </w:trPr>
        <w:tc>
          <w:tcPr>
            <w:tcW w:w="2575" w:type="pct"/>
            <w:tcBorders>
              <w:top w:val="single" w:sz="4" w:space="0" w:color="auto"/>
            </w:tcBorders>
            <w:vAlign w:val="center"/>
          </w:tcPr>
          <w:p w:rsidR="00EE250F" w:rsidRPr="007D5549" w:rsidRDefault="00EE250F" w:rsidP="000C4F5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D554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Četnost plateb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2425" w:type="pct"/>
            <w:tcBorders>
              <w:top w:val="single" w:sz="4" w:space="0" w:color="auto"/>
            </w:tcBorders>
            <w:vAlign w:val="center"/>
          </w:tcPr>
          <w:p w:rsidR="00EE250F" w:rsidRPr="007D5549" w:rsidRDefault="002669EE" w:rsidP="000C4F5E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ETNOST_PLATEB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Měsíčně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EE250F" w:rsidRPr="007D5549" w:rsidTr="00511D4A">
        <w:trPr>
          <w:trHeight w:val="170"/>
          <w:jc w:val="center"/>
        </w:trPr>
        <w:tc>
          <w:tcPr>
            <w:tcW w:w="2575" w:type="pct"/>
            <w:tcBorders>
              <w:bottom w:val="single" w:sz="4" w:space="0" w:color="auto"/>
            </w:tcBorders>
            <w:vAlign w:val="center"/>
          </w:tcPr>
          <w:p w:rsidR="00EE250F" w:rsidRPr="007D5549" w:rsidRDefault="00EE250F" w:rsidP="000C4F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D5549">
              <w:rPr>
                <w:rFonts w:ascii="Arial" w:hAnsi="Arial" w:cs="Arial"/>
                <w:sz w:val="16"/>
                <w:szCs w:val="16"/>
              </w:rPr>
              <w:t>Pravidelná cena (bez DPH)</w:t>
            </w:r>
            <w:r w:rsidRPr="000C4F5E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7D554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25" w:type="pct"/>
            <w:tcBorders>
              <w:bottom w:val="single" w:sz="4" w:space="0" w:color="auto"/>
            </w:tcBorders>
            <w:vAlign w:val="center"/>
          </w:tcPr>
          <w:p w:rsidR="00EE250F" w:rsidRPr="007D5549" w:rsidRDefault="003B7E00" w:rsidP="000C4F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410 Kč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8 410 Kč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="00EE250F" w:rsidRPr="007D55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RAVIDELNA_PLATBA"/>
                  <w:enabled/>
                  <w:calcOnExit w:val="0"/>
                  <w:textInput/>
                </w:ffData>
              </w:fldChar>
            </w:r>
            <w:r w:rsidR="00EE250F" w:rsidRPr="007D554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E250F" w:rsidRPr="007D554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11D4A" w:rsidRPr="007D5549" w:rsidTr="00511D4A">
        <w:trPr>
          <w:trHeight w:val="1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D4A" w:rsidRDefault="00511D4A" w:rsidP="000C4F5E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Účastník svým podpisem stvrzuje, že si přečetl, že souhlasí a přijímá podmínky užívání pronajatého Softwaru třetích stran.</w:t>
            </w:r>
          </w:p>
        </w:tc>
      </w:tr>
    </w:tbl>
    <w:p w:rsidR="0006545D" w:rsidRDefault="0006545D" w:rsidP="00CC49DD">
      <w:pPr>
        <w:rPr>
          <w:rFonts w:ascii="Arial" w:hAnsi="Arial" w:cs="Arial"/>
          <w:b/>
          <w:bCs/>
          <w:sz w:val="16"/>
          <w:szCs w:val="16"/>
        </w:rPr>
      </w:pPr>
    </w:p>
    <w:p w:rsidR="0006545D" w:rsidRDefault="0006545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5780"/>
      </w:tblGrid>
      <w:tr w:rsidR="00EA4ED7" w:rsidRPr="001E49F9" w:rsidTr="003B7E00">
        <w:trPr>
          <w:trHeight w:val="150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ED7" w:rsidRPr="007D5549" w:rsidRDefault="00EA4ED7" w:rsidP="002A57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Výčet licencí</w:t>
            </w:r>
          </w:p>
        </w:tc>
      </w:tr>
      <w:tr w:rsidR="00EA4ED7" w:rsidRPr="007D5549" w:rsidTr="003B7E00">
        <w:trPr>
          <w:trHeight w:val="35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ED7" w:rsidRPr="008906E1" w:rsidRDefault="00EA4ED7" w:rsidP="002A57A1">
            <w:pPr>
              <w:tabs>
                <w:tab w:val="left" w:pos="1803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Licence </w:t>
            </w:r>
            <w:r w:rsidR="00B73E8A">
              <w:rPr>
                <w:rFonts w:ascii="Arial" w:hAnsi="Arial" w:cs="Arial"/>
                <w:sz w:val="16"/>
                <w:szCs w:val="16"/>
              </w:rPr>
              <w:t>Microsoft SQL</w:t>
            </w:r>
            <w:r w:rsidRPr="008906E1">
              <w:rPr>
                <w:rFonts w:ascii="Arial" w:hAnsi="Arial" w:cs="Arial"/>
                <w:sz w:val="16"/>
                <w:szCs w:val="16"/>
              </w:rPr>
              <w:t xml:space="preserve"> pro Cloud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ED7" w:rsidRPr="007D5549" w:rsidRDefault="00EA4ED7" w:rsidP="00D27684">
            <w:pPr>
              <w:tabs>
                <w:tab w:val="left" w:pos="1803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06E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Počet licencí: </w:t>
            </w:r>
            <w:r w:rsidR="00B73E8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pro 4 vCPU</w:t>
            </w:r>
            <w:r w:rsidR="00D276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WLEASE_MSOS_POCET"/>
                  <w:enabled/>
                  <w:calcOnExit w:val="0"/>
                  <w:textInput/>
                </w:ffData>
              </w:fldChar>
            </w:r>
            <w:bookmarkStart w:id="30" w:name="SWLEASE_MSOS_POCET"/>
            <w:r w:rsidR="00D276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sz w:val="16"/>
                <w:szCs w:val="16"/>
              </w:rPr>
            </w:r>
            <w:r w:rsidR="00157C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6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062642" w:rsidRPr="007D5549" w:rsidTr="003B7E00">
        <w:trPr>
          <w:trHeight w:val="35"/>
          <w:jc w:val="center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42" w:rsidRPr="008906E1" w:rsidRDefault="00062642" w:rsidP="00D27684">
            <w:pPr>
              <w:tabs>
                <w:tab w:val="left" w:pos="1803"/>
              </w:tabs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LICENCE"/>
                  <w:enabled/>
                  <w:calcOnExit w:val="0"/>
                  <w:textInput/>
                </w:ffData>
              </w:fldChar>
            </w:r>
            <w:bookmarkStart w:id="31" w:name="LICENCE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157CE8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57CE8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1"/>
          </w:p>
        </w:tc>
      </w:tr>
    </w:tbl>
    <w:p w:rsidR="00CC49DD" w:rsidRDefault="00CC49DD" w:rsidP="00CC49DD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603"/>
        <w:gridCol w:w="610"/>
        <w:gridCol w:w="1230"/>
        <w:gridCol w:w="1307"/>
        <w:gridCol w:w="1105"/>
        <w:gridCol w:w="2391"/>
      </w:tblGrid>
      <w:tr w:rsidR="00DF31AA" w:rsidRPr="004C3070" w:rsidTr="00DF31AA">
        <w:trPr>
          <w:trHeight w:val="300"/>
          <w:jc w:val="center"/>
        </w:trPr>
        <w:tc>
          <w:tcPr>
            <w:tcW w:w="1236" w:type="pct"/>
            <w:shd w:val="clear" w:color="auto" w:fill="FDE7EE"/>
            <w:noWrap/>
            <w:vAlign w:val="center"/>
            <w:hideMark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>Měsíčně poskytované služby</w:t>
            </w:r>
          </w:p>
        </w:tc>
        <w:tc>
          <w:tcPr>
            <w:tcW w:w="313" w:type="pct"/>
            <w:shd w:val="clear" w:color="auto" w:fill="FDE7EE"/>
            <w:noWrap/>
            <w:vAlign w:val="center"/>
            <w:hideMark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 xml:space="preserve">Počet </w:t>
            </w:r>
          </w:p>
        </w:tc>
        <w:tc>
          <w:tcPr>
            <w:tcW w:w="317" w:type="pct"/>
            <w:shd w:val="clear" w:color="auto" w:fill="FDE7EE"/>
            <w:noWrap/>
            <w:vAlign w:val="center"/>
            <w:hideMark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>MJ</w:t>
            </w:r>
          </w:p>
        </w:tc>
        <w:tc>
          <w:tcPr>
            <w:tcW w:w="639" w:type="pct"/>
            <w:shd w:val="clear" w:color="auto" w:fill="FDE7EE"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>Cena bez DPH / měsíc</w:t>
            </w:r>
          </w:p>
        </w:tc>
        <w:tc>
          <w:tcPr>
            <w:tcW w:w="679" w:type="pct"/>
            <w:shd w:val="clear" w:color="auto" w:fill="FDE7EE"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>Výše DPH</w:t>
            </w:r>
          </w:p>
        </w:tc>
        <w:tc>
          <w:tcPr>
            <w:tcW w:w="574" w:type="pct"/>
            <w:shd w:val="clear" w:color="auto" w:fill="FDE7EE"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>Cena s DPH / měsíc</w:t>
            </w:r>
          </w:p>
        </w:tc>
        <w:tc>
          <w:tcPr>
            <w:tcW w:w="1243" w:type="pct"/>
            <w:shd w:val="clear" w:color="auto" w:fill="FDE7EE"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poznámka</w:t>
            </w:r>
          </w:p>
        </w:tc>
      </w:tr>
      <w:tr w:rsidR="00DF31AA" w:rsidRPr="004C3070" w:rsidTr="00DF31AA">
        <w:trPr>
          <w:trHeight w:val="300"/>
          <w:jc w:val="center"/>
        </w:trPr>
        <w:tc>
          <w:tcPr>
            <w:tcW w:w="1236" w:type="pct"/>
            <w:shd w:val="clear" w:color="auto" w:fill="auto"/>
            <w:noWrap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  <w:r w:rsidRPr="004C3070">
              <w:rPr>
                <w:rFonts w:ascii="Arial" w:hAnsi="Arial" w:cs="Arial"/>
                <w:sz w:val="14"/>
                <w:szCs w:val="14"/>
              </w:rPr>
              <w:t>Licence OS Windows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  <w:r w:rsidRPr="004C307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  <w:r w:rsidRPr="004C3070">
              <w:rPr>
                <w:rFonts w:ascii="Arial" w:hAnsi="Arial" w:cs="Arial"/>
                <w:sz w:val="14"/>
                <w:szCs w:val="14"/>
              </w:rPr>
              <w:t>ks</w:t>
            </w:r>
          </w:p>
        </w:tc>
        <w:tc>
          <w:tcPr>
            <w:tcW w:w="639" w:type="pct"/>
            <w:vAlign w:val="bottom"/>
          </w:tcPr>
          <w:p w:rsidR="005752BA" w:rsidRPr="004C3070" w:rsidRDefault="005752BA" w:rsidP="001B29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190,00 Kč</w:t>
            </w:r>
          </w:p>
        </w:tc>
        <w:tc>
          <w:tcPr>
            <w:tcW w:w="679" w:type="pct"/>
            <w:vAlign w:val="bottom"/>
          </w:tcPr>
          <w:p w:rsidR="005752BA" w:rsidRPr="004C3070" w:rsidRDefault="005752BA" w:rsidP="001B29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39.90 Kč</w:t>
            </w:r>
          </w:p>
        </w:tc>
        <w:tc>
          <w:tcPr>
            <w:tcW w:w="574" w:type="pct"/>
            <w:vAlign w:val="bottom"/>
          </w:tcPr>
          <w:p w:rsidR="005752BA" w:rsidRPr="004C3070" w:rsidRDefault="005752BA" w:rsidP="001B29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229,90 Kč</w:t>
            </w:r>
          </w:p>
        </w:tc>
        <w:tc>
          <w:tcPr>
            <w:tcW w:w="1243" w:type="pct"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1AA" w:rsidRPr="004C3070" w:rsidTr="00DF31AA">
        <w:trPr>
          <w:trHeight w:val="300"/>
          <w:jc w:val="center"/>
        </w:trPr>
        <w:tc>
          <w:tcPr>
            <w:tcW w:w="1236" w:type="pct"/>
            <w:shd w:val="clear" w:color="auto" w:fill="auto"/>
            <w:noWrap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  <w:r w:rsidRPr="004C3070">
              <w:rPr>
                <w:rFonts w:ascii="Arial" w:hAnsi="Arial" w:cs="Arial"/>
                <w:sz w:val="14"/>
                <w:szCs w:val="14"/>
              </w:rPr>
              <w:t>Licence DB MSSQL (2 jádra)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752BA" w:rsidRPr="004C3070" w:rsidRDefault="00DA1182" w:rsidP="001B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  <w:r w:rsidRPr="004C3070">
              <w:rPr>
                <w:rFonts w:ascii="Arial" w:hAnsi="Arial" w:cs="Arial"/>
                <w:sz w:val="14"/>
                <w:szCs w:val="14"/>
              </w:rPr>
              <w:t>ks</w:t>
            </w:r>
          </w:p>
        </w:tc>
        <w:tc>
          <w:tcPr>
            <w:tcW w:w="639" w:type="pct"/>
            <w:vAlign w:val="bottom"/>
          </w:tcPr>
          <w:p w:rsidR="005752BA" w:rsidRPr="004C3070" w:rsidRDefault="005752BA" w:rsidP="001B29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8 220,00 Kč</w:t>
            </w:r>
          </w:p>
        </w:tc>
        <w:tc>
          <w:tcPr>
            <w:tcW w:w="679" w:type="pct"/>
            <w:vAlign w:val="bottom"/>
          </w:tcPr>
          <w:p w:rsidR="005752BA" w:rsidRPr="004C3070" w:rsidRDefault="005752BA" w:rsidP="001B29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1 726,20 Kč</w:t>
            </w:r>
          </w:p>
        </w:tc>
        <w:tc>
          <w:tcPr>
            <w:tcW w:w="574" w:type="pct"/>
            <w:vAlign w:val="bottom"/>
          </w:tcPr>
          <w:p w:rsidR="005752BA" w:rsidRPr="004C3070" w:rsidRDefault="005752BA" w:rsidP="001B29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9 946,20 Kč</w:t>
            </w:r>
          </w:p>
        </w:tc>
        <w:tc>
          <w:tcPr>
            <w:tcW w:w="1243" w:type="pct"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52BA" w:rsidRPr="004C3070" w:rsidTr="00DF31AA">
        <w:trPr>
          <w:trHeight w:val="300"/>
          <w:jc w:val="center"/>
        </w:trPr>
        <w:tc>
          <w:tcPr>
            <w:tcW w:w="1866" w:type="pct"/>
            <w:gridSpan w:val="3"/>
            <w:shd w:val="clear" w:color="auto" w:fill="FDE7EE"/>
            <w:noWrap/>
            <w:vAlign w:val="center"/>
          </w:tcPr>
          <w:p w:rsidR="005752BA" w:rsidRPr="004C3070" w:rsidRDefault="005752BA" w:rsidP="001B29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C3070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39" w:type="pct"/>
            <w:shd w:val="clear" w:color="auto" w:fill="FDE7EE"/>
            <w:vAlign w:val="bottom"/>
          </w:tcPr>
          <w:p w:rsidR="005752BA" w:rsidRPr="004C3070" w:rsidRDefault="00DF31AA" w:rsidP="00DF31A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8 410,00 Kč</w:t>
            </w:r>
          </w:p>
        </w:tc>
        <w:tc>
          <w:tcPr>
            <w:tcW w:w="679" w:type="pct"/>
            <w:shd w:val="clear" w:color="auto" w:fill="FDE7EE"/>
            <w:vAlign w:val="bottom"/>
          </w:tcPr>
          <w:p w:rsidR="005752BA" w:rsidRPr="004C3070" w:rsidRDefault="00DF31AA" w:rsidP="00DF31A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1 766,10 Kč</w:t>
            </w:r>
          </w:p>
        </w:tc>
        <w:tc>
          <w:tcPr>
            <w:tcW w:w="574" w:type="pct"/>
            <w:shd w:val="clear" w:color="auto" w:fill="FDE7EE"/>
            <w:vAlign w:val="bottom"/>
          </w:tcPr>
          <w:p w:rsidR="005752BA" w:rsidRPr="004C3070" w:rsidRDefault="00DF31AA" w:rsidP="00DF31A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10 176,10 Kč</w:t>
            </w:r>
          </w:p>
        </w:tc>
        <w:tc>
          <w:tcPr>
            <w:tcW w:w="1243" w:type="pct"/>
            <w:shd w:val="clear" w:color="auto" w:fill="FDE7EE"/>
            <w:vAlign w:val="bottom"/>
          </w:tcPr>
          <w:p w:rsidR="005752BA" w:rsidRPr="004C3070" w:rsidRDefault="005752BA" w:rsidP="00DF31A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</w:p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696" w:type="dxa"/>
        <w:jc w:val="center"/>
        <w:tblLook w:val="04A0" w:firstRow="1" w:lastRow="0" w:firstColumn="1" w:lastColumn="0" w:noHBand="0" w:noVBand="1"/>
      </w:tblPr>
      <w:tblGrid>
        <w:gridCol w:w="9696"/>
      </w:tblGrid>
      <w:tr w:rsidR="00CC49DD" w:rsidTr="00846A3C">
        <w:trPr>
          <w:jc w:val="center"/>
        </w:trPr>
        <w:tc>
          <w:tcPr>
            <w:tcW w:w="9711" w:type="dxa"/>
          </w:tcPr>
          <w:p w:rsidR="00B33369" w:rsidRDefault="00B33369" w:rsidP="00B33369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67AC9">
              <w:rPr>
                <w:rFonts w:ascii="Arial" w:eastAsia="Calibri" w:hAnsi="Arial" w:cs="Arial"/>
                <w:sz w:val="16"/>
                <w:szCs w:val="16"/>
              </w:rPr>
              <w:t>Účastník podpisem Dílčí smlouvy potvrzuje, že obdržel SLA platné ke dni podpisu Dílčí smlouvy a, pokud existuje, Ceník (případně Ceníky) příslušné služby či služeb a že s nimi souhlasí, zavazuje se je dodržovat a případně zabezpečit jejich dodržování jím zmocněnými osobami.</w:t>
            </w:r>
          </w:p>
          <w:p w:rsidR="00CC49DD" w:rsidRDefault="00B33369" w:rsidP="00B33369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Účastník podpisem této Dílčí smlouvy výslovně přijímá </w:t>
            </w:r>
            <w:r w:rsidRPr="00261088">
              <w:rPr>
                <w:rFonts w:ascii="Arial" w:eastAsia="Calibri" w:hAnsi="Arial" w:cs="Arial"/>
                <w:sz w:val="16"/>
                <w:szCs w:val="16"/>
              </w:rPr>
              <w:t>úpravu obsaženou v člán</w:t>
            </w:r>
            <w:r>
              <w:rPr>
                <w:rFonts w:ascii="Arial" w:eastAsia="Calibri" w:hAnsi="Arial" w:cs="Arial"/>
                <w:sz w:val="16"/>
                <w:szCs w:val="16"/>
              </w:rPr>
              <w:t>ku Smluvní pokuta</w:t>
            </w:r>
            <w:r w:rsidRPr="00261088">
              <w:rPr>
                <w:rFonts w:ascii="Arial" w:eastAsia="Calibri" w:hAnsi="Arial" w:cs="Arial"/>
                <w:sz w:val="16"/>
                <w:szCs w:val="16"/>
              </w:rPr>
              <w:t xml:space="preserve"> příslušného Ceníku tam, kde je Ceník používán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</w:tbl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</w:p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Další ujednání:</w:t>
      </w:r>
    </w:p>
    <w:p w:rsidR="00CC49DD" w:rsidRDefault="00CC49DD" w:rsidP="00CC49DD">
      <w:pPr>
        <w:rPr>
          <w:rFonts w:ascii="Arial" w:hAnsi="Arial" w:cs="Arial"/>
          <w:b/>
          <w:bCs/>
          <w:sz w:val="16"/>
          <w:szCs w:val="16"/>
        </w:rPr>
      </w:pPr>
    </w:p>
    <w:p w:rsidR="00CC49DD" w:rsidRDefault="00CC49DD" w:rsidP="00CC49DD">
      <w:pPr>
        <w:framePr w:w="9582" w:h="335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DALSI_UJEDNANI"/>
            <w:enabled/>
            <w:calcOnExit w:val="0"/>
            <w:textInput/>
          </w:ffData>
        </w:fldChar>
      </w:r>
      <w:bookmarkStart w:id="32" w:name="DALSI_UJEDNANI"/>
      <w:r>
        <w:rPr>
          <w:rFonts w:ascii="Arial" w:hAnsi="Arial" w:cs="Arial"/>
          <w:sz w:val="16"/>
          <w:szCs w:val="16"/>
        </w:rPr>
        <w:instrText xml:space="preserve"> FORMTEXT </w:instrText>
      </w:r>
      <w:r w:rsidR="00157CE8">
        <w:rPr>
          <w:rFonts w:ascii="Arial" w:hAnsi="Arial" w:cs="Arial"/>
          <w:sz w:val="16"/>
          <w:szCs w:val="16"/>
        </w:rPr>
      </w:r>
      <w:r w:rsidR="00157CE8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2"/>
    </w:p>
    <w:p w:rsidR="00CC49DD" w:rsidRPr="00B84143" w:rsidRDefault="00B84143" w:rsidP="00CC49DD">
      <w:pPr>
        <w:framePr w:w="9582" w:h="335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Calibri" w:hAnsi="Arial" w:cs="Arial"/>
          <w:sz w:val="16"/>
          <w:szCs w:val="16"/>
        </w:rPr>
      </w:pPr>
      <w:r w:rsidRPr="00B84143">
        <w:rPr>
          <w:rFonts w:ascii="Arial" w:eastAsia="Calibri" w:hAnsi="Arial" w:cs="Arial"/>
          <w:sz w:val="16"/>
          <w:szCs w:val="16"/>
        </w:rPr>
        <w:t xml:space="preserve">Všechny podmínky uvedené v rámcové smlouvě, včetně předložené plné moci pana </w:t>
      </w:r>
      <w:r w:rsidR="000D63F3">
        <w:rPr>
          <w:rFonts w:ascii="Arial" w:eastAsia="Calibri" w:hAnsi="Arial" w:cs="Arial"/>
          <w:sz w:val="16"/>
          <w:szCs w:val="16"/>
        </w:rPr>
        <w:t>xxxxxxxxx</w:t>
      </w:r>
      <w:r w:rsidRPr="00B84143">
        <w:rPr>
          <w:rFonts w:ascii="Arial" w:eastAsia="Calibri" w:hAnsi="Arial" w:cs="Arial"/>
          <w:sz w:val="16"/>
          <w:szCs w:val="16"/>
        </w:rPr>
        <w:t xml:space="preserve"> ze dne 15.4.2019 zůstávají v platnosti.</w:t>
      </w:r>
    </w:p>
    <w:p w:rsidR="00CC49DD" w:rsidRDefault="00CC49DD" w:rsidP="00CC49DD">
      <w:pPr>
        <w:framePr w:w="9582" w:h="335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</w:p>
    <w:p w:rsidR="00CC49DD" w:rsidRDefault="00CC49DD" w:rsidP="00CC49DD">
      <w:pPr>
        <w:framePr w:w="9582" w:h="335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  <w:szCs w:val="16"/>
        </w:rPr>
      </w:pPr>
    </w:p>
    <w:p w:rsidR="00CC49DD" w:rsidRDefault="00CC49DD" w:rsidP="00CC49DD">
      <w:pPr>
        <w:framePr w:w="9582" w:h="335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C49DD" w:rsidRDefault="00CC49DD" w:rsidP="00CC49DD">
      <w:pPr>
        <w:rPr>
          <w:rFonts w:ascii="Arial" w:hAnsi="Arial" w:cs="Arial"/>
          <w:sz w:val="16"/>
          <w:szCs w:val="16"/>
        </w:rPr>
      </w:pPr>
    </w:p>
    <w:p w:rsidR="00CC49DD" w:rsidRDefault="00CC49DD" w:rsidP="00CC49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Poskytovatele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 Účastníka</w:t>
      </w:r>
    </w:p>
    <w:p w:rsidR="00CC49DD" w:rsidRDefault="00CC49DD" w:rsidP="00CC49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České Radiokomunikace a.s.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84143">
        <w:rPr>
          <w:rFonts w:ascii="Arial" w:hAnsi="Arial" w:cs="Arial"/>
          <w:sz w:val="16"/>
          <w:szCs w:val="16"/>
        </w:rPr>
        <w:fldChar w:fldCharType="begin">
          <w:ffData>
            <w:name w:val="ZAK_NAZEV_PODPIS"/>
            <w:enabled/>
            <w:calcOnExit w:val="0"/>
            <w:textInput>
              <w:default w:val="Česká republika – Generální finanční ředitelství "/>
            </w:textInput>
          </w:ffData>
        </w:fldChar>
      </w:r>
      <w:bookmarkStart w:id="33" w:name="ZAK_NAZEV_PODPIS"/>
      <w:r w:rsidR="00B84143">
        <w:rPr>
          <w:rFonts w:ascii="Arial" w:hAnsi="Arial" w:cs="Arial"/>
          <w:sz w:val="16"/>
          <w:szCs w:val="16"/>
        </w:rPr>
        <w:instrText xml:space="preserve"> FORMTEXT </w:instrText>
      </w:r>
      <w:r w:rsidR="00B84143">
        <w:rPr>
          <w:rFonts w:ascii="Arial" w:hAnsi="Arial" w:cs="Arial"/>
          <w:sz w:val="16"/>
          <w:szCs w:val="16"/>
        </w:rPr>
      </w:r>
      <w:r w:rsidR="00B84143">
        <w:rPr>
          <w:rFonts w:ascii="Arial" w:hAnsi="Arial" w:cs="Arial"/>
          <w:sz w:val="16"/>
          <w:szCs w:val="16"/>
        </w:rPr>
        <w:fldChar w:fldCharType="separate"/>
      </w:r>
      <w:r w:rsidR="00B84143">
        <w:rPr>
          <w:rFonts w:ascii="Arial" w:hAnsi="Arial" w:cs="Arial"/>
          <w:noProof/>
          <w:sz w:val="16"/>
          <w:szCs w:val="16"/>
        </w:rPr>
        <w:t xml:space="preserve">Česká republika – Generální finanční ředitelství </w:t>
      </w:r>
      <w:r w:rsidR="00B84143">
        <w:rPr>
          <w:rFonts w:ascii="Arial" w:hAnsi="Arial" w:cs="Arial"/>
          <w:sz w:val="16"/>
          <w:szCs w:val="16"/>
        </w:rPr>
        <w:fldChar w:fldCharType="end"/>
      </w:r>
      <w:bookmarkEnd w:id="33"/>
    </w:p>
    <w:p w:rsidR="00CC49DD" w:rsidRDefault="00CC49DD" w:rsidP="00CC49DD">
      <w:pPr>
        <w:rPr>
          <w:rFonts w:ascii="Arial" w:hAnsi="Arial" w:cs="Arial"/>
          <w:sz w:val="16"/>
          <w:szCs w:val="16"/>
        </w:rPr>
      </w:pPr>
    </w:p>
    <w:p w:rsidR="00CC49DD" w:rsidRDefault="00CC49DD" w:rsidP="00CC49DD">
      <w:pPr>
        <w:rPr>
          <w:rFonts w:ascii="Arial" w:hAnsi="Arial" w:cs="Arial"/>
          <w:sz w:val="16"/>
          <w:szCs w:val="16"/>
        </w:rPr>
      </w:pPr>
    </w:p>
    <w:p w:rsidR="00CC49DD" w:rsidRDefault="00CC49DD" w:rsidP="00CC49DD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69"/>
        <w:gridCol w:w="4068"/>
      </w:tblGrid>
      <w:tr w:rsidR="00BB5CBB" w:rsidTr="00B13418">
        <w:trPr>
          <w:trHeight w:val="42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</w:t>
            </w:r>
          </w:p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CBB" w:rsidRDefault="00BB5CBB" w:rsidP="00B13418">
            <w:pPr>
              <w:ind w:right="16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RA_PODPIS"/>
                  <w:enabled/>
                  <w:calcOnExit w:val="0"/>
                  <w:textInput/>
                </w:ffData>
              </w:fldChar>
            </w:r>
            <w:bookmarkStart w:id="34" w:name="CRA_PODPIS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63F3">
              <w:rPr>
                <w:rFonts w:ascii="Arial" w:hAnsi="Arial" w:cs="Arial"/>
                <w:noProof/>
                <w:sz w:val="16"/>
                <w:szCs w:val="16"/>
              </w:rPr>
              <w:t>xxxxxxxxxxxxxxxxx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, manažer útvaru prodeje ICT pro korporátní segment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DE8" w:rsidRDefault="00141DE8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DE8" w:rsidRDefault="00141DE8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DE8" w:rsidRDefault="00141DE8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117676">
              <w:rPr>
                <w:rFonts w:ascii="Arial" w:hAnsi="Arial" w:cs="Arial"/>
                <w:sz w:val="16"/>
                <w:szCs w:val="16"/>
              </w:rPr>
              <w:t>Praze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 w:rsidR="00940952">
              <w:rPr>
                <w:rFonts w:ascii="Arial" w:hAnsi="Arial" w:cs="Arial"/>
                <w:sz w:val="16"/>
                <w:szCs w:val="16"/>
              </w:rPr>
              <w:t>30.10.2019</w:t>
            </w:r>
          </w:p>
          <w:p w:rsidR="00BB5CBB" w:rsidRDefault="00BB5CBB" w:rsidP="00B13418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C2425" w:rsidRDefault="00E91EC0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</w:t>
            </w:r>
          </w:p>
          <w:p w:rsidR="00EC2425" w:rsidRDefault="00157CE8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425" w:rsidRDefault="00DF31AA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UCASTNIK_PODPIS2"/>
                  <w:enabled/>
                  <w:calcOnExit w:val="0"/>
                  <w:textInput>
                    <w:default w:val="Ing. Luděk Novotný, ředitel odboru systémových technologií"/>
                  </w:textInput>
                </w:ffData>
              </w:fldChar>
            </w:r>
            <w:bookmarkStart w:id="35" w:name="UCASTNIK_PODPIS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63F3">
              <w:rPr>
                <w:rFonts w:ascii="Arial" w:hAnsi="Arial" w:cs="Arial"/>
                <w:noProof/>
                <w:sz w:val="16"/>
                <w:szCs w:val="16"/>
              </w:rPr>
              <w:t>xxxxxxxxxxxxxxxxx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, ředitel odboru systémových technologií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EC2425" w:rsidRDefault="00157CE8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DE8" w:rsidRDefault="00141DE8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DE8" w:rsidRDefault="00141DE8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141DE8" w:rsidRDefault="00141DE8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425" w:rsidRDefault="00E91EC0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940952">
              <w:rPr>
                <w:rFonts w:ascii="Arial" w:hAnsi="Arial" w:cs="Arial"/>
                <w:sz w:val="16"/>
                <w:szCs w:val="16"/>
              </w:rPr>
              <w:t>Praze</w:t>
            </w:r>
            <w:r>
              <w:rPr>
                <w:rFonts w:ascii="Arial" w:hAnsi="Arial" w:cs="Arial"/>
                <w:sz w:val="16"/>
                <w:szCs w:val="16"/>
              </w:rPr>
              <w:t xml:space="preserve">, dne </w:t>
            </w:r>
            <w:r w:rsidR="00940952">
              <w:rPr>
                <w:rFonts w:ascii="Arial" w:hAnsi="Arial" w:cs="Arial"/>
                <w:sz w:val="16"/>
                <w:szCs w:val="16"/>
              </w:rPr>
              <w:t>30.10.2019</w:t>
            </w:r>
          </w:p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CBB" w:rsidRDefault="00BB5CBB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CBB" w:rsidRDefault="00BB5CBB" w:rsidP="00B13418"/>
        </w:tc>
      </w:tr>
    </w:tbl>
    <w:p w:rsidR="00F11155" w:rsidRPr="00CC49DD" w:rsidRDefault="00F11155" w:rsidP="00CC49DD">
      <w:bookmarkStart w:id="36" w:name="_GoBack"/>
      <w:bookmarkEnd w:id="36"/>
    </w:p>
    <w:sectPr w:rsidR="00F11155" w:rsidRPr="00CC49DD" w:rsidSect="0000637E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552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E8" w:rsidRDefault="00157CE8">
      <w:r>
        <w:separator/>
      </w:r>
    </w:p>
  </w:endnote>
  <w:endnote w:type="continuationSeparator" w:id="0">
    <w:p w:rsidR="00157CE8" w:rsidRDefault="0015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5752BA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-234950</wp:posOffset>
              </wp:positionV>
              <wp:extent cx="7562850" cy="94615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7449FCB8" id="Group 7" o:spid="_x0000_s1026" style="position:absolute;margin-left:-56.7pt;margin-top:-18.5pt;width:595.5pt;height:74.5pt;z-index:251658240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">
              <v:rect id="Rectangle 9" o:spid="_x0000_s1027" style="position:absolute;width:75628;height:9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7233;top:1296;width:58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cULjCAAAA2wAAAA8AAABkcnMvZG93bnJldi54bWxET01rwkAQvRf6H5YRepG60UNpoqtIQWjB&#10;HowKPQ7ZMQlmZ2N2azb/3hUEb/N4n7NYBdOIK3WutqxgOklAEBdW11wqOOw3758gnEfW2FgmBQM5&#10;WC1fXxaYadvzjq65L0UMYZehgsr7NpPSFRUZdBPbEkfuZDuDPsKulLrDPoabRs6S5EMarDk2VNjS&#10;V0XFOf83CsKQp8fxMfBwTn/6v9/LdjbOnVJvo7Ceg/AU/FP8cH/rOH8K91/i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FC4wgAAANs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515" cy="241300"/>
              <wp:effectExtent l="0" t="0" r="0" b="635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410" w:rsidRPr="00D71F8D" w:rsidRDefault="00E91EC0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0D63F3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0D63F3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pt;margin-top:771.1pt;width:54.4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" filled="f" stroked="f">
              <v:textbox>
                <w:txbxContent>
                  <w:p w:rsidR="00EA0410" w:rsidRPr="00D71F8D" w:rsidRDefault="00E91EC0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0D63F3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0D63F3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91EC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B" w:rsidRDefault="005752BA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-237490</wp:posOffset>
              </wp:positionV>
              <wp:extent cx="7562850" cy="9461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0EB178A" id="Group 6" o:spid="_x0000_s1026" style="position:absolute;margin-left:-56.7pt;margin-top:-18.7pt;width:595.5pt;height:74.5pt;z-index:251655168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">
              <v:rect id="Rectangle 5" o:spid="_x0000_s1027" style="position:absolute;width:75628;height:9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233;top:1296;width:58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yoPPEAAAA2gAAAA8AAABkcnMvZG93bnJldi54bWxEj0FrwkAUhO+F/oflFbyIbrRQanQjRSgo&#10;6KFpBY+P7DMJyb5Ns1uz+fddodDjMDPfMJttMK24Ue9qywoW8wQEcWF1zaWCr8/32SsI55E1tpZJ&#10;wUgOttnjwwZTbQf+oFvuSxEh7FJUUHnfpVK6oiKDbm474uhdbW/QR9mXUvc4RLhp5TJJXqTBmuNC&#10;hR3tKiqa/McoCGO+Ok/PgcdmdRgup+/jcpo7pSZP4W0NwlPw/+G/9l4reIb7lX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yoPP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465" cy="2413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670B" w:rsidRPr="00D71F8D" w:rsidRDefault="00E91EC0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5A603E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1pt;margin-top:771.1pt;width:62.9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" filled="f" stroked="f">
              <v:textbox>
                <w:txbxContent>
                  <w:p w:rsidR="0093670B" w:rsidRPr="00D71F8D" w:rsidRDefault="00E91EC0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5A603E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E8" w:rsidRDefault="00157CE8">
      <w:r>
        <w:separator/>
      </w:r>
    </w:p>
  </w:footnote>
  <w:footnote w:type="continuationSeparator" w:id="0">
    <w:p w:rsidR="00157CE8" w:rsidRDefault="0015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5752BA" w:rsidP="00AF106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0310" cy="1706245"/>
          <wp:effectExtent l="0" t="0" r="0" b="0"/>
          <wp:wrapNone/>
          <wp:docPr id="10" name="Picture 1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E" w:rsidRDefault="005752BA" w:rsidP="00AF106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40255" cy="1194435"/>
          <wp:effectExtent l="0" t="0" r="0" b="0"/>
          <wp:wrapNone/>
          <wp:docPr id="1" name="Picture 10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auto"/>
        <w:sz w:val="28"/>
        <w:szCs w:val="28"/>
        <w:vertAlign w:val="baseline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CB"/>
    <w:rsid w:val="0000637E"/>
    <w:rsid w:val="00020E05"/>
    <w:rsid w:val="0002274D"/>
    <w:rsid w:val="00022843"/>
    <w:rsid w:val="00030FE7"/>
    <w:rsid w:val="000357F5"/>
    <w:rsid w:val="00062642"/>
    <w:rsid w:val="0006545D"/>
    <w:rsid w:val="00065840"/>
    <w:rsid w:val="000661D7"/>
    <w:rsid w:val="000706A7"/>
    <w:rsid w:val="00087DFD"/>
    <w:rsid w:val="000939C8"/>
    <w:rsid w:val="00093ABB"/>
    <w:rsid w:val="000C17AA"/>
    <w:rsid w:val="000D17A2"/>
    <w:rsid w:val="000D63F3"/>
    <w:rsid w:val="00100FC8"/>
    <w:rsid w:val="00101270"/>
    <w:rsid w:val="00104AEF"/>
    <w:rsid w:val="001064AD"/>
    <w:rsid w:val="001173DA"/>
    <w:rsid w:val="00117676"/>
    <w:rsid w:val="00136CF6"/>
    <w:rsid w:val="00141DE8"/>
    <w:rsid w:val="00145623"/>
    <w:rsid w:val="00157CE8"/>
    <w:rsid w:val="001808C0"/>
    <w:rsid w:val="00187180"/>
    <w:rsid w:val="00187603"/>
    <w:rsid w:val="001C7261"/>
    <w:rsid w:val="001E73D2"/>
    <w:rsid w:val="002127E3"/>
    <w:rsid w:val="0021641C"/>
    <w:rsid w:val="00220AE3"/>
    <w:rsid w:val="00223071"/>
    <w:rsid w:val="00225E5E"/>
    <w:rsid w:val="002347F3"/>
    <w:rsid w:val="00235FA7"/>
    <w:rsid w:val="0023641A"/>
    <w:rsid w:val="002540A9"/>
    <w:rsid w:val="002669EE"/>
    <w:rsid w:val="00271F6D"/>
    <w:rsid w:val="00286CBD"/>
    <w:rsid w:val="00296CB5"/>
    <w:rsid w:val="00296FF1"/>
    <w:rsid w:val="002A2F18"/>
    <w:rsid w:val="002C1F4A"/>
    <w:rsid w:val="002C45DE"/>
    <w:rsid w:val="002C6E07"/>
    <w:rsid w:val="002D5776"/>
    <w:rsid w:val="002D7CDC"/>
    <w:rsid w:val="002E13EE"/>
    <w:rsid w:val="002E5650"/>
    <w:rsid w:val="002F4FB6"/>
    <w:rsid w:val="00306C3F"/>
    <w:rsid w:val="00313D40"/>
    <w:rsid w:val="003321C1"/>
    <w:rsid w:val="00333002"/>
    <w:rsid w:val="0034683A"/>
    <w:rsid w:val="003550EF"/>
    <w:rsid w:val="0036592F"/>
    <w:rsid w:val="00390519"/>
    <w:rsid w:val="003977C9"/>
    <w:rsid w:val="003A2F95"/>
    <w:rsid w:val="003B7E00"/>
    <w:rsid w:val="003D6B89"/>
    <w:rsid w:val="003E6E28"/>
    <w:rsid w:val="003F2D6B"/>
    <w:rsid w:val="003F3689"/>
    <w:rsid w:val="0043639B"/>
    <w:rsid w:val="0044082F"/>
    <w:rsid w:val="004515A3"/>
    <w:rsid w:val="00463F27"/>
    <w:rsid w:val="0047566C"/>
    <w:rsid w:val="00482884"/>
    <w:rsid w:val="00482F8C"/>
    <w:rsid w:val="00483F79"/>
    <w:rsid w:val="00492ACB"/>
    <w:rsid w:val="00494674"/>
    <w:rsid w:val="004A2626"/>
    <w:rsid w:val="004A50E2"/>
    <w:rsid w:val="004B3B16"/>
    <w:rsid w:val="004C0EDC"/>
    <w:rsid w:val="004D4B6C"/>
    <w:rsid w:val="004E1996"/>
    <w:rsid w:val="004F49AE"/>
    <w:rsid w:val="00507967"/>
    <w:rsid w:val="00511363"/>
    <w:rsid w:val="00511D4A"/>
    <w:rsid w:val="00536376"/>
    <w:rsid w:val="00544C06"/>
    <w:rsid w:val="00556AC8"/>
    <w:rsid w:val="005752BA"/>
    <w:rsid w:val="00584804"/>
    <w:rsid w:val="00585CAA"/>
    <w:rsid w:val="005A603E"/>
    <w:rsid w:val="005C6014"/>
    <w:rsid w:val="005E5285"/>
    <w:rsid w:val="005F2E4C"/>
    <w:rsid w:val="00604255"/>
    <w:rsid w:val="00614F0B"/>
    <w:rsid w:val="006174CB"/>
    <w:rsid w:val="00617A13"/>
    <w:rsid w:val="00624C53"/>
    <w:rsid w:val="00627C36"/>
    <w:rsid w:val="00645405"/>
    <w:rsid w:val="00673925"/>
    <w:rsid w:val="00676B30"/>
    <w:rsid w:val="00690866"/>
    <w:rsid w:val="00691DBA"/>
    <w:rsid w:val="006A472F"/>
    <w:rsid w:val="006B0B41"/>
    <w:rsid w:val="006C07EB"/>
    <w:rsid w:val="006D3233"/>
    <w:rsid w:val="006D7A53"/>
    <w:rsid w:val="006F262A"/>
    <w:rsid w:val="00702B06"/>
    <w:rsid w:val="0071170A"/>
    <w:rsid w:val="007306D6"/>
    <w:rsid w:val="00731340"/>
    <w:rsid w:val="007356DA"/>
    <w:rsid w:val="007454E7"/>
    <w:rsid w:val="00751102"/>
    <w:rsid w:val="00751299"/>
    <w:rsid w:val="00774E3F"/>
    <w:rsid w:val="00776974"/>
    <w:rsid w:val="00782677"/>
    <w:rsid w:val="007842FA"/>
    <w:rsid w:val="007907B4"/>
    <w:rsid w:val="00791408"/>
    <w:rsid w:val="007A74FA"/>
    <w:rsid w:val="007B0234"/>
    <w:rsid w:val="007C237C"/>
    <w:rsid w:val="007C50EF"/>
    <w:rsid w:val="007C6ED7"/>
    <w:rsid w:val="007D0E55"/>
    <w:rsid w:val="007F3229"/>
    <w:rsid w:val="008017B1"/>
    <w:rsid w:val="0080599D"/>
    <w:rsid w:val="00825807"/>
    <w:rsid w:val="00827E15"/>
    <w:rsid w:val="008544BE"/>
    <w:rsid w:val="0089005F"/>
    <w:rsid w:val="008937E6"/>
    <w:rsid w:val="008B2B3B"/>
    <w:rsid w:val="008C3E45"/>
    <w:rsid w:val="008D7D0F"/>
    <w:rsid w:val="008E0B7F"/>
    <w:rsid w:val="008E501E"/>
    <w:rsid w:val="00905598"/>
    <w:rsid w:val="0091735D"/>
    <w:rsid w:val="00920063"/>
    <w:rsid w:val="009208FD"/>
    <w:rsid w:val="00932104"/>
    <w:rsid w:val="00932B42"/>
    <w:rsid w:val="00940952"/>
    <w:rsid w:val="00976D21"/>
    <w:rsid w:val="009800A1"/>
    <w:rsid w:val="00986636"/>
    <w:rsid w:val="009C411A"/>
    <w:rsid w:val="009C539A"/>
    <w:rsid w:val="009E6ABB"/>
    <w:rsid w:val="009E7346"/>
    <w:rsid w:val="009F75FF"/>
    <w:rsid w:val="00A04059"/>
    <w:rsid w:val="00A11E4C"/>
    <w:rsid w:val="00A128DF"/>
    <w:rsid w:val="00A162A3"/>
    <w:rsid w:val="00A409FA"/>
    <w:rsid w:val="00A444B4"/>
    <w:rsid w:val="00A535C1"/>
    <w:rsid w:val="00A56423"/>
    <w:rsid w:val="00A7146A"/>
    <w:rsid w:val="00A80DA7"/>
    <w:rsid w:val="00A853C8"/>
    <w:rsid w:val="00AE102F"/>
    <w:rsid w:val="00AE1232"/>
    <w:rsid w:val="00AE313D"/>
    <w:rsid w:val="00AE6DC8"/>
    <w:rsid w:val="00B01AB0"/>
    <w:rsid w:val="00B07883"/>
    <w:rsid w:val="00B10D20"/>
    <w:rsid w:val="00B201C0"/>
    <w:rsid w:val="00B33369"/>
    <w:rsid w:val="00B35CBA"/>
    <w:rsid w:val="00B41073"/>
    <w:rsid w:val="00B41641"/>
    <w:rsid w:val="00B47096"/>
    <w:rsid w:val="00B73E8A"/>
    <w:rsid w:val="00B8020B"/>
    <w:rsid w:val="00B84143"/>
    <w:rsid w:val="00B87F45"/>
    <w:rsid w:val="00B91A79"/>
    <w:rsid w:val="00BA136F"/>
    <w:rsid w:val="00BA6C7D"/>
    <w:rsid w:val="00BB5CBB"/>
    <w:rsid w:val="00BC31C2"/>
    <w:rsid w:val="00BE0392"/>
    <w:rsid w:val="00BF0C10"/>
    <w:rsid w:val="00C3578E"/>
    <w:rsid w:val="00C8597F"/>
    <w:rsid w:val="00CA1ADA"/>
    <w:rsid w:val="00CA5D6B"/>
    <w:rsid w:val="00CC49DD"/>
    <w:rsid w:val="00CD52A2"/>
    <w:rsid w:val="00CE6A71"/>
    <w:rsid w:val="00CF58DD"/>
    <w:rsid w:val="00D054B0"/>
    <w:rsid w:val="00D15C1B"/>
    <w:rsid w:val="00D27684"/>
    <w:rsid w:val="00D3306A"/>
    <w:rsid w:val="00D84476"/>
    <w:rsid w:val="00D85237"/>
    <w:rsid w:val="00DA0A8D"/>
    <w:rsid w:val="00DA1182"/>
    <w:rsid w:val="00DC7E97"/>
    <w:rsid w:val="00DD1075"/>
    <w:rsid w:val="00DF31AA"/>
    <w:rsid w:val="00E0488B"/>
    <w:rsid w:val="00E227AF"/>
    <w:rsid w:val="00E35318"/>
    <w:rsid w:val="00E37B1F"/>
    <w:rsid w:val="00E41FC9"/>
    <w:rsid w:val="00E66DD7"/>
    <w:rsid w:val="00E7391E"/>
    <w:rsid w:val="00E8465C"/>
    <w:rsid w:val="00E91EC0"/>
    <w:rsid w:val="00E922F3"/>
    <w:rsid w:val="00EA4ED7"/>
    <w:rsid w:val="00EC70E2"/>
    <w:rsid w:val="00ED575C"/>
    <w:rsid w:val="00EE250F"/>
    <w:rsid w:val="00F01C86"/>
    <w:rsid w:val="00F03AEA"/>
    <w:rsid w:val="00F078B0"/>
    <w:rsid w:val="00F11155"/>
    <w:rsid w:val="00F16C9A"/>
    <w:rsid w:val="00F26507"/>
    <w:rsid w:val="00F416B3"/>
    <w:rsid w:val="00F64F36"/>
    <w:rsid w:val="00F73F3F"/>
    <w:rsid w:val="00F758D9"/>
    <w:rsid w:val="00FA755D"/>
    <w:rsid w:val="00FB5BC4"/>
    <w:rsid w:val="00FC49E7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99C296-1A2E-440C-9E25-25E6454D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8F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lbany" w:eastAsia="MS Mincho" w:hAnsi="Albany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customStyle="1" w:styleId="buleted">
    <w:name w:val="buleted"/>
    <w:basedOn w:val="Normln"/>
    <w:pPr>
      <w:numPr>
        <w:numId w:val="1"/>
      </w:numPr>
    </w:pPr>
    <w:rPr>
      <w:rFonts w:ascii="Arial" w:hAnsi="Arial" w:cs="Arial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jc w:val="both"/>
    </w:pPr>
  </w:style>
  <w:style w:type="paragraph" w:styleId="Nzev">
    <w:name w:val="Title"/>
    <w:basedOn w:val="Normln"/>
    <w:link w:val="NzevChar"/>
    <w:qFormat/>
    <w:pPr>
      <w:ind w:left="-709"/>
      <w:jc w:val="center"/>
    </w:pPr>
    <w:rPr>
      <w:rFonts w:ascii="Arial" w:hAnsi="Arial" w:cs="Arial"/>
      <w:b/>
      <w:bCs/>
    </w:rPr>
  </w:style>
  <w:style w:type="paragraph" w:customStyle="1" w:styleId="Style3">
    <w:name w:val="Style3"/>
    <w:basedOn w:val="Normln"/>
    <w:pPr>
      <w:numPr>
        <w:numId w:val="15"/>
      </w:numPr>
    </w:pPr>
    <w:rPr>
      <w:rFonts w:ascii="Arial" w:hAnsi="Arial" w:cs="Arial"/>
      <w:lang w:val="en-GB" w:eastAsia="en-US"/>
    </w:rPr>
  </w:style>
  <w:style w:type="paragraph" w:styleId="Textbubliny">
    <w:name w:val="Balloon Text"/>
    <w:basedOn w:val="Normln"/>
    <w:semiHidden/>
    <w:rsid w:val="00CA1ADA"/>
    <w:rPr>
      <w:rFonts w:ascii="Tahoma" w:hAnsi="Tahoma" w:cs="Tahoma"/>
      <w:sz w:val="16"/>
      <w:szCs w:val="16"/>
    </w:rPr>
  </w:style>
  <w:style w:type="paragraph" w:customStyle="1" w:styleId="Zakladni">
    <w:name w:val="Zakladni"/>
    <w:basedOn w:val="Normln"/>
    <w:semiHidden/>
    <w:rsid w:val="00776974"/>
    <w:pPr>
      <w:spacing w:after="160" w:line="240" w:lineRule="exact"/>
      <w:jc w:val="both"/>
    </w:pPr>
    <w:rPr>
      <w:rFonts w:ascii="Arial" w:hAnsi="Arial"/>
      <w:sz w:val="22"/>
      <w:szCs w:val="22"/>
      <w:lang w:val="en-US" w:eastAsia="en-US"/>
    </w:rPr>
  </w:style>
  <w:style w:type="table" w:styleId="Mkatabulky">
    <w:name w:val="Table Grid"/>
    <w:basedOn w:val="Normlntabulka"/>
    <w:rsid w:val="0023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B87F45"/>
    <w:rPr>
      <w:rFonts w:ascii="Arial" w:hAnsi="Arial" w:cs="Arial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B87F45"/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ln"/>
    <w:rsid w:val="00390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en-GB" w:eastAsia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A11E4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odukt\SMLOUVY\Zm&#283;na%20adresy%20s&#237;dla\Nov&#225;\Smlouvy%20CZ%20+%20do%20DOC\DOT\Dilci_smlouva_TS_Digital_Li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Dilci_smlouva_TS_Digital_Line</Template>
  <TotalTime>5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Dílčí smlouva Digital Line</vt:lpstr>
      <vt:lpstr>Digital Line Dílčí smlouva - technická specifikace</vt:lpstr>
    </vt:vector>
  </TitlesOfParts>
  <Company>České Radiokomunikace a.s.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Kaplan Pavel</dc:creator>
  <cp:keywords>Technická specifikace, Smlouva, Objednávka, Digitla Line</cp:keywords>
  <cp:lastModifiedBy>Čurdová Jitka Mgr. (GFŘ)</cp:lastModifiedBy>
  <cp:revision>3</cp:revision>
  <cp:lastPrinted>2019-10-24T08:30:00Z</cp:lastPrinted>
  <dcterms:created xsi:type="dcterms:W3CDTF">2019-10-31T13:14:00Z</dcterms:created>
  <dcterms:modified xsi:type="dcterms:W3CDTF">2019-10-31T13:20:00Z</dcterms:modified>
</cp:coreProperties>
</file>