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03115C">
        <w:rPr>
          <w:sz w:val="22"/>
          <w:szCs w:val="22"/>
        </w:rPr>
        <w:t>96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AF602A">
        <w:rPr>
          <w:sz w:val="22"/>
          <w:szCs w:val="22"/>
        </w:rPr>
        <w:t>9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Kuba Libri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 xml:space="preserve">Vaší </w:t>
      </w:r>
      <w:r w:rsidR="005B08FE">
        <w:t xml:space="preserve">cenové </w:t>
      </w:r>
      <w:r w:rsidR="001719E4">
        <w:t xml:space="preserve">nabídky </w:t>
      </w:r>
      <w:r w:rsidR="005B08FE">
        <w:t xml:space="preserve">ze dne </w:t>
      </w:r>
      <w:r w:rsidR="0003115C">
        <w:t>14</w:t>
      </w:r>
      <w:r w:rsidR="005B08FE">
        <w:t xml:space="preserve">. </w:t>
      </w:r>
      <w:r w:rsidR="0003115C">
        <w:t>10</w:t>
      </w:r>
      <w:r w:rsidR="005B08FE">
        <w:t>. 201</w:t>
      </w:r>
      <w:r w:rsidR="00AF602A">
        <w:t>9</w:t>
      </w:r>
      <w:r w:rsidR="005B08FE">
        <w:t xml:space="preserve"> </w:t>
      </w:r>
      <w:r>
        <w:t>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03115C">
        <w:rPr>
          <w:b/>
        </w:rPr>
        <w:t>59</w:t>
      </w:r>
      <w:r w:rsidR="005B08FE" w:rsidRPr="00293F8C">
        <w:rPr>
          <w:b/>
        </w:rPr>
        <w:t> </w:t>
      </w:r>
      <w:r w:rsidR="0003115C">
        <w:rPr>
          <w:b/>
        </w:rPr>
        <w:t>810</w:t>
      </w:r>
      <w:r w:rsidR="001719E4">
        <w:rPr>
          <w:b/>
        </w:rPr>
        <w:t> </w:t>
      </w:r>
      <w:r w:rsidR="00FF47C9" w:rsidRPr="00FF47C9">
        <w:rPr>
          <w:b/>
        </w:rPr>
        <w:t>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725C34">
      <w:r>
        <w:t>XXXXXXXXXXXX</w:t>
      </w:r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03115C">
                              <w:t>21</w:t>
                            </w:r>
                            <w:r>
                              <w:t xml:space="preserve">. </w:t>
                            </w:r>
                            <w:r w:rsidR="0003115C">
                              <w:t>10</w:t>
                            </w:r>
                            <w:r>
                              <w:t>. 201</w:t>
                            </w:r>
                            <w:r w:rsidR="00AF602A">
                              <w:t>9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proofErr w:type="spellStart"/>
                            <w:r w:rsidR="00725C34">
                              <w:t>xxxxxxxxxxxxxxxx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725C34">
                              <w:t>xxxxxxxxxx</w:t>
                            </w:r>
                            <w:bookmarkStart w:id="0" w:name="_GoBack"/>
                            <w:bookmarkEnd w:id="0"/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03115C">
                        <w:t>21</w:t>
                      </w:r>
                      <w:r>
                        <w:t xml:space="preserve">. </w:t>
                      </w:r>
                      <w:r w:rsidR="0003115C">
                        <w:t>10</w:t>
                      </w:r>
                      <w:r>
                        <w:t>. 201</w:t>
                      </w:r>
                      <w:r w:rsidR="00AF602A">
                        <w:t>9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proofErr w:type="spellStart"/>
                      <w:r w:rsidR="00725C34">
                        <w:t>xxxxxxxxxxxxxxxx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725C34">
                        <w:t>xxxxxxxxxx</w:t>
                      </w:r>
                      <w:bookmarkStart w:id="1" w:name="_GoBack"/>
                      <w:bookmarkEnd w:id="1"/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725C34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3402126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25C3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25C3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25C3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25C3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5C"/>
    <w:rsid w:val="000D7B56"/>
    <w:rsid w:val="001260BA"/>
    <w:rsid w:val="001719E4"/>
    <w:rsid w:val="001B2FD9"/>
    <w:rsid w:val="001C08D8"/>
    <w:rsid w:val="001D3FA1"/>
    <w:rsid w:val="00217CA2"/>
    <w:rsid w:val="00224D66"/>
    <w:rsid w:val="00293F8C"/>
    <w:rsid w:val="00465568"/>
    <w:rsid w:val="005418FB"/>
    <w:rsid w:val="00576622"/>
    <w:rsid w:val="00595CAA"/>
    <w:rsid w:val="005B08FE"/>
    <w:rsid w:val="005E091B"/>
    <w:rsid w:val="0061328F"/>
    <w:rsid w:val="00691C18"/>
    <w:rsid w:val="006E3243"/>
    <w:rsid w:val="00725C34"/>
    <w:rsid w:val="00736A44"/>
    <w:rsid w:val="007B7CCF"/>
    <w:rsid w:val="008045A6"/>
    <w:rsid w:val="0097702A"/>
    <w:rsid w:val="00991CE9"/>
    <w:rsid w:val="009B1EE8"/>
    <w:rsid w:val="00A304A8"/>
    <w:rsid w:val="00AF602A"/>
    <w:rsid w:val="00B230D8"/>
    <w:rsid w:val="00B4074F"/>
    <w:rsid w:val="00B4284B"/>
    <w:rsid w:val="00BF6B93"/>
    <w:rsid w:val="00C475F2"/>
    <w:rsid w:val="00CB28C2"/>
    <w:rsid w:val="00CE3B3A"/>
    <w:rsid w:val="00DB60E2"/>
    <w:rsid w:val="00E51890"/>
    <w:rsid w:val="00EA704A"/>
    <w:rsid w:val="00EE313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8281E6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92D4-6E22-44EC-82FA-D4F6ECB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66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Grätzová</dc:creator>
  <cp:lastModifiedBy>Jitka Marhoulová</cp:lastModifiedBy>
  <cp:revision>3</cp:revision>
  <cp:lastPrinted>2016-11-24T10:43:00Z</cp:lastPrinted>
  <dcterms:created xsi:type="dcterms:W3CDTF">2019-10-31T09:01:00Z</dcterms:created>
  <dcterms:modified xsi:type="dcterms:W3CDTF">2019-10-31T09:01:00Z</dcterms:modified>
</cp:coreProperties>
</file>