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75952" w:rsidP="0027595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8C0644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275952" w:rsidRDefault="005C35A0" w:rsidP="00275952">
      <w:pPr>
        <w:numPr>
          <w:ilvl w:val="1"/>
          <w:numId w:val="21"/>
        </w:numPr>
      </w:pPr>
      <w:r>
        <w:t>x</w:t>
      </w:r>
    </w:p>
    <w:p w:rsidR="00275952" w:rsidRDefault="005C35A0" w:rsidP="00275952">
      <w:pPr>
        <w:numPr>
          <w:ilvl w:val="1"/>
          <w:numId w:val="21"/>
        </w:numPr>
      </w:pPr>
      <w:r>
        <w:t>x</w:t>
      </w:r>
      <w:r w:rsidR="00275952">
        <w:t>.</w:t>
      </w:r>
    </w:p>
    <w:p w:rsidR="00275952" w:rsidRDefault="005C35A0" w:rsidP="00275952">
      <w:pPr>
        <w:numPr>
          <w:ilvl w:val="2"/>
          <w:numId w:val="21"/>
        </w:numPr>
        <w:ind w:left="584"/>
      </w:pPr>
      <w:r>
        <w:t>x</w:t>
      </w:r>
      <w:r w:rsidR="00275952">
        <w:t>.</w:t>
      </w:r>
    </w:p>
    <w:p w:rsidR="00275952" w:rsidRDefault="005C35A0" w:rsidP="00275952">
      <w:pPr>
        <w:numPr>
          <w:ilvl w:val="2"/>
          <w:numId w:val="21"/>
        </w:numPr>
        <w:ind w:left="584"/>
      </w:pPr>
      <w:r>
        <w:t>x</w:t>
      </w:r>
      <w:r w:rsidR="00275952">
        <w:t>.</w:t>
      </w:r>
    </w:p>
    <w:p w:rsidR="00275952" w:rsidRDefault="005C35A0" w:rsidP="00275952">
      <w:pPr>
        <w:numPr>
          <w:ilvl w:val="1"/>
          <w:numId w:val="21"/>
        </w:numPr>
      </w:pPr>
      <w:r>
        <w:t>x</w:t>
      </w:r>
    </w:p>
    <w:p w:rsidR="00275952" w:rsidRDefault="005C35A0" w:rsidP="00275952">
      <w:pPr>
        <w:numPr>
          <w:ilvl w:val="3"/>
          <w:numId w:val="21"/>
        </w:numPr>
      </w:pPr>
      <w:r>
        <w:t>x</w:t>
      </w:r>
    </w:p>
    <w:p w:rsidR="00275952" w:rsidRDefault="005C35A0" w:rsidP="00275952">
      <w:pPr>
        <w:numPr>
          <w:ilvl w:val="3"/>
          <w:numId w:val="21"/>
        </w:numPr>
      </w:pPr>
      <w:r>
        <w:t>x</w:t>
      </w:r>
    </w:p>
    <w:p w:rsidR="00275952" w:rsidRDefault="005C35A0" w:rsidP="00275952">
      <w:pPr>
        <w:numPr>
          <w:ilvl w:val="3"/>
          <w:numId w:val="21"/>
        </w:numPr>
      </w:pPr>
      <w:r>
        <w:t>x</w:t>
      </w:r>
    </w:p>
    <w:p w:rsidR="00275952" w:rsidRDefault="005C35A0" w:rsidP="00275952">
      <w:pPr>
        <w:numPr>
          <w:ilvl w:val="3"/>
          <w:numId w:val="21"/>
        </w:numPr>
      </w:pPr>
      <w:r>
        <w:t>x</w:t>
      </w:r>
    </w:p>
    <w:p w:rsidR="00275952" w:rsidRDefault="005C35A0" w:rsidP="00275952">
      <w:pPr>
        <w:numPr>
          <w:ilvl w:val="3"/>
          <w:numId w:val="21"/>
        </w:numPr>
      </w:pPr>
      <w:r>
        <w:t>x</w:t>
      </w:r>
    </w:p>
    <w:p w:rsidR="00275952" w:rsidRDefault="005C35A0" w:rsidP="0027595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75952" w:rsidRDefault="005C35A0" w:rsidP="00275952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275952" w:rsidRDefault="005C35A0" w:rsidP="0027595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75952" w:rsidRDefault="005C35A0" w:rsidP="0027595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75952" w:rsidRDefault="005C35A0" w:rsidP="0027595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75952" w:rsidRDefault="005C35A0" w:rsidP="00275952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275952" w:rsidRDefault="005C35A0" w:rsidP="0027595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75952" w:rsidRDefault="005C35A0" w:rsidP="0027595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275952">
        <w:t>.</w:t>
      </w:r>
    </w:p>
    <w:p w:rsidR="00275952" w:rsidRDefault="005C35A0" w:rsidP="0027595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275952">
        <w:t>.</w:t>
      </w:r>
    </w:p>
    <w:p w:rsidR="00275952" w:rsidRDefault="005C35A0" w:rsidP="0027595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275952">
        <w:t>.</w:t>
      </w:r>
    </w:p>
    <w:p w:rsidR="00275952" w:rsidRDefault="005C35A0" w:rsidP="00275952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  <w:r w:rsidR="00275952">
        <w:t>.</w:t>
      </w:r>
    </w:p>
    <w:p w:rsidR="00275952" w:rsidRDefault="005C35A0" w:rsidP="0027595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275952">
        <w:t>.</w:t>
      </w:r>
    </w:p>
    <w:p w:rsidR="00275952" w:rsidRDefault="005C35A0" w:rsidP="0027595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75952" w:rsidRDefault="005C35A0" w:rsidP="0027595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275952">
        <w:t>.</w:t>
      </w:r>
    </w:p>
    <w:p w:rsidR="00275952" w:rsidRDefault="005C35A0" w:rsidP="0027595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275952">
        <w:t>.</w:t>
      </w:r>
    </w:p>
    <w:p w:rsidR="00275952" w:rsidRDefault="005C35A0" w:rsidP="00275952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275952">
        <w:t>.</w:t>
      </w:r>
    </w:p>
    <w:p w:rsidR="00275952" w:rsidRDefault="00275952" w:rsidP="0027595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75952" w:rsidRDefault="00275952" w:rsidP="00275952">
      <w:pPr>
        <w:numPr>
          <w:ilvl w:val="0"/>
          <w:numId w:val="0"/>
        </w:numPr>
        <w:spacing w:before="120" w:after="0" w:line="240" w:lineRule="auto"/>
        <w:jc w:val="both"/>
      </w:pPr>
    </w:p>
    <w:p w:rsidR="00275952" w:rsidRDefault="00275952" w:rsidP="00275952">
      <w:pPr>
        <w:numPr>
          <w:ilvl w:val="0"/>
          <w:numId w:val="0"/>
        </w:numPr>
        <w:spacing w:before="120" w:after="0" w:line="240" w:lineRule="auto"/>
        <w:jc w:val="both"/>
      </w:pPr>
    </w:p>
    <w:p w:rsidR="00275952" w:rsidRDefault="00275952" w:rsidP="00275952">
      <w:pPr>
        <w:numPr>
          <w:ilvl w:val="0"/>
          <w:numId w:val="0"/>
        </w:numPr>
        <w:spacing w:before="120" w:after="0" w:line="240" w:lineRule="auto"/>
        <w:jc w:val="both"/>
      </w:pPr>
    </w:p>
    <w:p w:rsidR="00275952" w:rsidRDefault="00275952" w:rsidP="00275952">
      <w:pPr>
        <w:numPr>
          <w:ilvl w:val="0"/>
          <w:numId w:val="0"/>
        </w:numPr>
        <w:spacing w:after="0" w:line="240" w:lineRule="auto"/>
        <w:jc w:val="both"/>
        <w:sectPr w:rsidR="0027595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75952" w:rsidRDefault="00275952" w:rsidP="0027595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8C0644">
        <w:t>Olomouci</w:t>
      </w:r>
      <w:r>
        <w:t xml:space="preserve"> dne </w:t>
      </w:r>
    </w:p>
    <w:p w:rsidR="00275952" w:rsidRDefault="00275952" w:rsidP="00275952">
      <w:pPr>
        <w:numPr>
          <w:ilvl w:val="0"/>
          <w:numId w:val="0"/>
        </w:numPr>
        <w:spacing w:after="0" w:line="240" w:lineRule="auto"/>
        <w:jc w:val="both"/>
      </w:pPr>
    </w:p>
    <w:p w:rsidR="00275952" w:rsidRDefault="00275952" w:rsidP="0027595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75952" w:rsidRDefault="00275952" w:rsidP="00275952">
      <w:pPr>
        <w:numPr>
          <w:ilvl w:val="0"/>
          <w:numId w:val="0"/>
        </w:numPr>
        <w:spacing w:after="0" w:line="240" w:lineRule="auto"/>
        <w:jc w:val="both"/>
      </w:pPr>
    </w:p>
    <w:p w:rsidR="00275952" w:rsidRDefault="00275952" w:rsidP="0027595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75952" w:rsidRDefault="00275952" w:rsidP="00275952">
      <w:pPr>
        <w:numPr>
          <w:ilvl w:val="0"/>
          <w:numId w:val="0"/>
        </w:numPr>
        <w:spacing w:after="0" w:line="240" w:lineRule="auto"/>
        <w:jc w:val="center"/>
      </w:pPr>
    </w:p>
    <w:p w:rsidR="00275952" w:rsidRDefault="00275952" w:rsidP="00275952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75952" w:rsidRDefault="00275952" w:rsidP="00275952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275952" w:rsidRDefault="00275952" w:rsidP="0027595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275952" w:rsidRDefault="00275952" w:rsidP="00275952">
      <w:pPr>
        <w:numPr>
          <w:ilvl w:val="0"/>
          <w:numId w:val="0"/>
        </w:numPr>
        <w:spacing w:after="0" w:line="240" w:lineRule="auto"/>
      </w:pPr>
    </w:p>
    <w:p w:rsidR="00275952" w:rsidRDefault="00275952" w:rsidP="0027595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75952" w:rsidRDefault="00275952" w:rsidP="00275952">
      <w:pPr>
        <w:numPr>
          <w:ilvl w:val="0"/>
          <w:numId w:val="0"/>
        </w:numPr>
        <w:spacing w:after="0" w:line="240" w:lineRule="auto"/>
      </w:pPr>
    </w:p>
    <w:p w:rsidR="00275952" w:rsidRDefault="00275952" w:rsidP="0027595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75952" w:rsidRDefault="00275952" w:rsidP="00275952">
      <w:pPr>
        <w:numPr>
          <w:ilvl w:val="0"/>
          <w:numId w:val="0"/>
        </w:numPr>
        <w:spacing w:after="0" w:line="240" w:lineRule="auto"/>
        <w:jc w:val="center"/>
      </w:pPr>
    </w:p>
    <w:p w:rsidR="00275952" w:rsidRDefault="005C35A0" w:rsidP="0027595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75952" w:rsidRPr="00275952" w:rsidRDefault="005C35A0" w:rsidP="0027595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75952" w:rsidRPr="00275952" w:rsidSect="0027595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F80" w:rsidRDefault="00636F80">
      <w:r>
        <w:separator/>
      </w:r>
    </w:p>
  </w:endnote>
  <w:endnote w:type="continuationSeparator" w:id="0">
    <w:p w:rsidR="00636F80" w:rsidRDefault="0063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C35A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C35A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80" w:rsidRDefault="00636F80">
      <w:r>
        <w:separator/>
      </w:r>
    </w:p>
  </w:footnote>
  <w:footnote w:type="continuationSeparator" w:id="0">
    <w:p w:rsidR="00636F80" w:rsidRDefault="00636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FE652" wp14:editId="4353B16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7595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CC99F8B" wp14:editId="5DFAA39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7595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982707-0084/2012 -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3638B22" wp14:editId="4CDD940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EF1FB3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5952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BB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C35A0"/>
    <w:rsid w:val="005E426D"/>
    <w:rsid w:val="0061626B"/>
    <w:rsid w:val="00625DA2"/>
    <w:rsid w:val="00634A7D"/>
    <w:rsid w:val="00636489"/>
    <w:rsid w:val="00636F80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0C8"/>
    <w:rsid w:val="007336F3"/>
    <w:rsid w:val="00753269"/>
    <w:rsid w:val="00793512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0644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770CFD-CBF0-4C53-83C0-16DDEA8D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2015-10-26T07:33:00Z</cp:lastPrinted>
  <dcterms:created xsi:type="dcterms:W3CDTF">2016-08-16T13:26:00Z</dcterms:created>
  <dcterms:modified xsi:type="dcterms:W3CDTF">2016-08-16T13:27:00Z</dcterms:modified>
</cp:coreProperties>
</file>