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958F4" w:rsidP="00FB112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6</w:t>
      </w:r>
      <w:r w:rsidR="00FB112F"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FB112F" w:rsidRDefault="00FB112F" w:rsidP="00FB112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982707-0084/2012</w:t>
      </w:r>
      <w:r w:rsidR="00E64A45">
        <w:rPr>
          <w:rFonts w:ascii="Arial" w:hAnsi="Arial" w:cs="Arial"/>
          <w:b/>
          <w:sz w:val="36"/>
        </w:rPr>
        <w:t>,E2016/2012</w:t>
      </w:r>
    </w:p>
    <w:p w:rsidR="00FB112F" w:rsidRDefault="00FB112F" w:rsidP="00FB112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FB112F" w:rsidRDefault="00FB112F" w:rsidP="00FB112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B112F" w:rsidRDefault="00FB112F" w:rsidP="00FB112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B112F" w:rsidRDefault="00FB112F" w:rsidP="00FB112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B112F" w:rsidRDefault="00FB112F" w:rsidP="00FB112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Miroslav Štěpán, Obchodní ředitel regionu, Obchod SM </w:t>
      </w:r>
    </w:p>
    <w:p w:rsidR="00FB112F" w:rsidRDefault="00FB112F" w:rsidP="00FB112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B112F" w:rsidRDefault="00FB112F" w:rsidP="00FB112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B112F" w:rsidRDefault="00FB112F" w:rsidP="00FB112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FB112F" w:rsidRDefault="00FB112F" w:rsidP="00FB112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FB112F" w:rsidRDefault="00FB112F" w:rsidP="00FB112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B112F" w:rsidRDefault="00FB112F" w:rsidP="00FB112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FB112F" w:rsidRDefault="00FB112F" w:rsidP="00FB112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B112F" w:rsidRDefault="00FB112F" w:rsidP="00FB112F">
      <w:pPr>
        <w:numPr>
          <w:ilvl w:val="0"/>
          <w:numId w:val="0"/>
        </w:numPr>
        <w:spacing w:before="50" w:after="70" w:line="240" w:lineRule="auto"/>
        <w:ind w:left="142"/>
      </w:pPr>
    </w:p>
    <w:p w:rsidR="00FB112F" w:rsidRDefault="00FB112F" w:rsidP="00FB112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B112F" w:rsidRDefault="00FB112F" w:rsidP="00FB112F">
      <w:pPr>
        <w:numPr>
          <w:ilvl w:val="0"/>
          <w:numId w:val="0"/>
        </w:numPr>
        <w:spacing w:after="0" w:line="240" w:lineRule="auto"/>
        <w:ind w:left="142"/>
      </w:pPr>
    </w:p>
    <w:p w:rsidR="00FB112F" w:rsidRDefault="00E64A45" w:rsidP="00FB112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FB112F" w:rsidRDefault="00FB112F" w:rsidP="00FB112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E64A45">
        <w:t>x</w:t>
      </w:r>
    </w:p>
    <w:p w:rsidR="00FB112F" w:rsidRDefault="00FB112F" w:rsidP="00FB112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4A45">
        <w:t>x</w:t>
      </w:r>
    </w:p>
    <w:p w:rsidR="00FB112F" w:rsidRDefault="00FB112F" w:rsidP="00FB112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4A45">
        <w:t>x</w:t>
      </w:r>
    </w:p>
    <w:p w:rsidR="00FB112F" w:rsidRDefault="00FB112F" w:rsidP="00FB112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E64A45">
        <w:t>x</w:t>
      </w:r>
    </w:p>
    <w:p w:rsidR="00FB112F" w:rsidRDefault="00FB112F" w:rsidP="00FB112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E64A45">
        <w:t>x</w:t>
      </w:r>
    </w:p>
    <w:p w:rsidR="00FB112F" w:rsidRDefault="00FB112F" w:rsidP="00FB112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E64A45">
        <w:t>x</w:t>
      </w:r>
    </w:p>
    <w:p w:rsidR="00FB112F" w:rsidRDefault="00FB112F" w:rsidP="00FB112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4A45">
        <w:t>x</w:t>
      </w:r>
    </w:p>
    <w:p w:rsidR="00FB112F" w:rsidRDefault="00FB112F" w:rsidP="00FB112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E64A45">
        <w:t>x</w:t>
      </w:r>
    </w:p>
    <w:p w:rsidR="00FB112F" w:rsidRDefault="00FB112F" w:rsidP="00FB112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E64A45">
        <w:t>x</w:t>
      </w:r>
    </w:p>
    <w:p w:rsidR="00FB112F" w:rsidRDefault="00FB112F" w:rsidP="00FB112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E64A45">
        <w:t>x</w:t>
      </w:r>
    </w:p>
    <w:p w:rsidR="00FB112F" w:rsidRDefault="00FB112F" w:rsidP="00FB112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FB112F" w:rsidRDefault="00FB112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B112F" w:rsidRPr="00FB112F" w:rsidRDefault="00FB112F" w:rsidP="00FB112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FB112F" w:rsidRDefault="00FB112F" w:rsidP="00FB112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982707-0084/2012 ze dne </w:t>
      </w:r>
      <w:proofErr w:type="gramStart"/>
      <w:r>
        <w:t>1.2.2012</w:t>
      </w:r>
      <w:proofErr w:type="gramEnd"/>
      <w:r>
        <w:t xml:space="preserve"> (dále jen "Dohoda"), a to následujícím způsobem:</w:t>
      </w:r>
    </w:p>
    <w:p w:rsidR="00FB112F" w:rsidRDefault="00FB112F" w:rsidP="00FB112F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3. Podání, bod 3.1, s následujícím textem:</w:t>
      </w:r>
    </w:p>
    <w:p w:rsidR="00FB112F" w:rsidRDefault="00FB112F" w:rsidP="00FB112F">
      <w:pPr>
        <w:numPr>
          <w:ilvl w:val="2"/>
          <w:numId w:val="50"/>
        </w:numPr>
        <w:spacing w:after="120"/>
        <w:jc w:val="both"/>
      </w:pPr>
      <w:r>
        <w:t>Zásilky budou podávány:</w:t>
      </w:r>
    </w:p>
    <w:p w:rsidR="00FB112F" w:rsidRDefault="00FB112F" w:rsidP="002958F4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E64A45">
        <w:rPr>
          <w:b/>
        </w:rPr>
        <w:t>x</w:t>
      </w:r>
      <w:bookmarkStart w:id="0" w:name="_GoBack"/>
      <w:bookmarkEnd w:id="0"/>
    </w:p>
    <w:p w:rsidR="00FB112F" w:rsidRDefault="00FB112F" w:rsidP="00FB112F">
      <w:pPr>
        <w:numPr>
          <w:ilvl w:val="4"/>
          <w:numId w:val="50"/>
        </w:numPr>
        <w:spacing w:after="120"/>
        <w:jc w:val="both"/>
      </w:pPr>
      <w:r>
        <w:t>ve dnech Po - Pá   od 8:00 do 1</w:t>
      </w:r>
      <w:r w:rsidR="002958F4">
        <w:t>9</w:t>
      </w:r>
      <w:r>
        <w:t>:00 hod.</w:t>
      </w:r>
    </w:p>
    <w:p w:rsidR="00FB112F" w:rsidRDefault="00FB112F" w:rsidP="00FB112F">
      <w:pPr>
        <w:numPr>
          <w:ilvl w:val="4"/>
          <w:numId w:val="50"/>
        </w:numPr>
        <w:spacing w:after="120"/>
        <w:jc w:val="both"/>
      </w:pPr>
      <w:r>
        <w:t>mezní doba pro podání na poště je 16:</w:t>
      </w:r>
      <w:r w:rsidR="002958F4">
        <w:t>3</w:t>
      </w:r>
      <w:r>
        <w:t>0 hod.</w:t>
      </w:r>
    </w:p>
    <w:p w:rsidR="00FB112F" w:rsidRDefault="00FB112F" w:rsidP="00FB112F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DC5D37" w:rsidRDefault="00DC5D37" w:rsidP="00DC5D37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E64A45">
        <w:rPr>
          <w:b/>
        </w:rPr>
        <w:t>x</w:t>
      </w:r>
    </w:p>
    <w:p w:rsidR="00DC5D37" w:rsidRDefault="00DC5D37" w:rsidP="00DC5D37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E64A45">
        <w:t>x</w:t>
      </w:r>
    </w:p>
    <w:p w:rsidR="00DC5D37" w:rsidRPr="00DC5D37" w:rsidRDefault="00DC5D37" w:rsidP="00DC5D37">
      <w:pPr>
        <w:numPr>
          <w:ilvl w:val="4"/>
          <w:numId w:val="50"/>
        </w:numPr>
        <w:spacing w:after="120"/>
        <w:jc w:val="both"/>
        <w:rPr>
          <w:b/>
        </w:rPr>
      </w:pPr>
      <w:r w:rsidRPr="00DC5D37">
        <w:rPr>
          <w:b/>
        </w:rPr>
        <w:t>pravidelně v </w:t>
      </w:r>
      <w:r w:rsidR="00E64A45">
        <w:rPr>
          <w:b/>
        </w:rPr>
        <w:t>x</w:t>
      </w:r>
      <w:r w:rsidRPr="00DC5D37">
        <w:rPr>
          <w:b/>
        </w:rPr>
        <w:t xml:space="preserve"> hod</w:t>
      </w:r>
    </w:p>
    <w:p w:rsidR="00DC5D37" w:rsidRDefault="00DC5D37" w:rsidP="00DC5D37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E64A45">
        <w:t>x</w:t>
      </w:r>
    </w:p>
    <w:p w:rsidR="00DC5D37" w:rsidRDefault="00DC5D37" w:rsidP="00DC5D37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E64A45">
        <w:rPr>
          <w:b/>
        </w:rPr>
        <w:t>x</w:t>
      </w:r>
    </w:p>
    <w:p w:rsidR="00DC5D37" w:rsidRDefault="00DC5D37" w:rsidP="00DC5D37">
      <w:pPr>
        <w:numPr>
          <w:ilvl w:val="0"/>
          <w:numId w:val="0"/>
        </w:numPr>
        <w:spacing w:after="120"/>
        <w:ind w:left="2910"/>
        <w:jc w:val="both"/>
      </w:pPr>
    </w:p>
    <w:p w:rsidR="00FB112F" w:rsidRDefault="00FB112F" w:rsidP="00FB112F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E64A45">
        <w:rPr>
          <w:b/>
        </w:rPr>
        <w:t>x</w:t>
      </w:r>
    </w:p>
    <w:p w:rsidR="00FB112F" w:rsidRDefault="00FB112F" w:rsidP="002958F4">
      <w:pPr>
        <w:numPr>
          <w:ilvl w:val="4"/>
          <w:numId w:val="50"/>
        </w:numPr>
        <w:spacing w:after="120"/>
        <w:jc w:val="both"/>
      </w:pPr>
      <w:r>
        <w:t xml:space="preserve">ve dnech Po - Pá   </w:t>
      </w:r>
      <w:r w:rsidR="002958F4">
        <w:t xml:space="preserve">od </w:t>
      </w:r>
      <w:r w:rsidR="00E64A45">
        <w:t>x</w:t>
      </w:r>
      <w:r w:rsidR="002958F4">
        <w:t xml:space="preserve"> hod</w:t>
      </w:r>
    </w:p>
    <w:p w:rsidR="00FB112F" w:rsidRDefault="00FB112F" w:rsidP="00FB112F">
      <w:pPr>
        <w:numPr>
          <w:ilvl w:val="4"/>
          <w:numId w:val="50"/>
        </w:numPr>
        <w:spacing w:after="120"/>
        <w:jc w:val="both"/>
      </w:pPr>
      <w:r>
        <w:t>mezní doba pro podání na poště je 1</w:t>
      </w:r>
      <w:r w:rsidR="002958F4">
        <w:t>4</w:t>
      </w:r>
      <w:r>
        <w:t>:</w:t>
      </w:r>
      <w:r w:rsidR="002958F4">
        <w:t>3</w:t>
      </w:r>
      <w:r>
        <w:t>0 hod.</w:t>
      </w:r>
    </w:p>
    <w:p w:rsidR="00FB112F" w:rsidRDefault="00FB112F" w:rsidP="00FB112F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FB112F" w:rsidRDefault="00FB112F" w:rsidP="00FB112F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3. Podání, bod 3.2, s následujícím textem:</w:t>
      </w:r>
    </w:p>
    <w:p w:rsidR="00DC5D37" w:rsidRDefault="00DC5D37" w:rsidP="00FB112F">
      <w:pPr>
        <w:numPr>
          <w:ilvl w:val="2"/>
          <w:numId w:val="50"/>
        </w:numPr>
        <w:spacing w:after="120"/>
        <w:jc w:val="both"/>
      </w:pPr>
      <w:r>
        <w:t>Rušení pravidelných svozů jsou přijímány pracovištěm ČP:</w:t>
      </w:r>
    </w:p>
    <w:p w:rsidR="00DC5D37" w:rsidRDefault="00E64A45" w:rsidP="00FB112F">
      <w:pPr>
        <w:numPr>
          <w:ilvl w:val="2"/>
          <w:numId w:val="50"/>
        </w:numPr>
        <w:spacing w:after="120"/>
        <w:jc w:val="both"/>
      </w:pPr>
      <w:r>
        <w:t>x</w:t>
      </w:r>
    </w:p>
    <w:p w:rsidR="00FB112F" w:rsidRDefault="00FB112F" w:rsidP="00FB112F">
      <w:pPr>
        <w:numPr>
          <w:ilvl w:val="2"/>
          <w:numId w:val="50"/>
        </w:numPr>
        <w:spacing w:after="120"/>
        <w:jc w:val="both"/>
      </w:pPr>
      <w:r>
        <w:t>v pracovní dny v době od 8:00 hod. do 18:00 hod., a to na následující pracovní den, pokud se strany Dohody nedohodnou jinak.</w:t>
      </w:r>
    </w:p>
    <w:p w:rsidR="00FB112F" w:rsidRPr="00FB112F" w:rsidRDefault="00FB112F" w:rsidP="00FB112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FB112F" w:rsidRDefault="00FB112F" w:rsidP="00FB112F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FB112F" w:rsidRDefault="002958F4" w:rsidP="00FB112F">
      <w:pPr>
        <w:numPr>
          <w:ilvl w:val="1"/>
          <w:numId w:val="50"/>
        </w:numPr>
        <w:spacing w:after="120"/>
        <w:ind w:left="624" w:hanging="624"/>
        <w:jc w:val="both"/>
      </w:pPr>
      <w:r>
        <w:t>Dodatek č. 6</w:t>
      </w:r>
      <w:r w:rsidR="00FB112F">
        <w:t xml:space="preserve"> je platný a účinný dnem jeho podpisu oběma smluvními stranami.</w:t>
      </w:r>
    </w:p>
    <w:p w:rsidR="00FB112F" w:rsidRDefault="002958F4" w:rsidP="00FB112F">
      <w:pPr>
        <w:numPr>
          <w:ilvl w:val="1"/>
          <w:numId w:val="50"/>
        </w:numPr>
        <w:spacing w:after="120"/>
        <w:ind w:left="624" w:hanging="624"/>
        <w:jc w:val="both"/>
      </w:pPr>
      <w:r>
        <w:t>Dodatek č. 6</w:t>
      </w:r>
      <w:r w:rsidR="00FB112F">
        <w:t xml:space="preserve"> je sepsán ve dvou vyhotoveních s platností originálu, z nichž každá ze stran obdrží po jednom vyhotovení.</w:t>
      </w:r>
    </w:p>
    <w:p w:rsidR="00FB112F" w:rsidRDefault="00FB112F" w:rsidP="00FB112F">
      <w:pPr>
        <w:numPr>
          <w:ilvl w:val="0"/>
          <w:numId w:val="0"/>
        </w:numPr>
        <w:spacing w:after="120"/>
      </w:pPr>
    </w:p>
    <w:p w:rsidR="00FB112F" w:rsidRDefault="00FB112F" w:rsidP="00FB112F">
      <w:pPr>
        <w:numPr>
          <w:ilvl w:val="0"/>
          <w:numId w:val="0"/>
        </w:numPr>
        <w:spacing w:after="120"/>
        <w:sectPr w:rsidR="00FB112F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B112F" w:rsidRDefault="00FB112F" w:rsidP="00FB112F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2958F4">
        <w:t>Olomouci</w:t>
      </w:r>
      <w:r>
        <w:t xml:space="preserve"> dne </w:t>
      </w:r>
    </w:p>
    <w:p w:rsidR="00FB112F" w:rsidRDefault="00FB112F" w:rsidP="00FB112F">
      <w:pPr>
        <w:numPr>
          <w:ilvl w:val="0"/>
          <w:numId w:val="0"/>
        </w:numPr>
        <w:spacing w:after="120"/>
      </w:pPr>
      <w:r>
        <w:t>Za ČP:</w:t>
      </w:r>
    </w:p>
    <w:p w:rsidR="00FB112F" w:rsidRDefault="00FB112F" w:rsidP="00FB112F">
      <w:pPr>
        <w:numPr>
          <w:ilvl w:val="0"/>
          <w:numId w:val="0"/>
        </w:numPr>
        <w:spacing w:after="120"/>
      </w:pPr>
    </w:p>
    <w:p w:rsidR="00FB112F" w:rsidRDefault="00FB112F" w:rsidP="00FB112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B112F" w:rsidRDefault="00FB112F" w:rsidP="00FB112F">
      <w:pPr>
        <w:numPr>
          <w:ilvl w:val="0"/>
          <w:numId w:val="0"/>
        </w:numPr>
        <w:spacing w:after="120"/>
        <w:jc w:val="center"/>
      </w:pPr>
    </w:p>
    <w:p w:rsidR="00FB112F" w:rsidRDefault="00FB112F" w:rsidP="00FB112F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FB112F" w:rsidRDefault="00FB112F" w:rsidP="00FB112F">
      <w:pPr>
        <w:numPr>
          <w:ilvl w:val="0"/>
          <w:numId w:val="0"/>
        </w:numPr>
        <w:spacing w:after="120"/>
        <w:jc w:val="center"/>
      </w:pPr>
      <w:r>
        <w:t xml:space="preserve">Obchodní ředitel regionu, Obchod SM </w:t>
      </w:r>
    </w:p>
    <w:p w:rsidR="00FB112F" w:rsidRDefault="00FB112F" w:rsidP="00FB112F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FB112F" w:rsidRDefault="00FB112F" w:rsidP="00FB112F">
      <w:pPr>
        <w:numPr>
          <w:ilvl w:val="0"/>
          <w:numId w:val="0"/>
        </w:numPr>
        <w:spacing w:after="120"/>
      </w:pPr>
      <w:r>
        <w:t>Za Odesílatele:</w:t>
      </w:r>
    </w:p>
    <w:p w:rsidR="00FB112F" w:rsidRDefault="00FB112F" w:rsidP="00FB112F">
      <w:pPr>
        <w:numPr>
          <w:ilvl w:val="0"/>
          <w:numId w:val="0"/>
        </w:numPr>
        <w:spacing w:after="120"/>
      </w:pPr>
    </w:p>
    <w:p w:rsidR="00FB112F" w:rsidRDefault="00FB112F" w:rsidP="00FB112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B112F" w:rsidRDefault="00FB112F" w:rsidP="00FB112F">
      <w:pPr>
        <w:numPr>
          <w:ilvl w:val="0"/>
          <w:numId w:val="0"/>
        </w:numPr>
        <w:spacing w:after="120"/>
        <w:jc w:val="center"/>
      </w:pPr>
    </w:p>
    <w:p w:rsidR="00FB112F" w:rsidRDefault="00E64A45" w:rsidP="00FB112F">
      <w:pPr>
        <w:numPr>
          <w:ilvl w:val="0"/>
          <w:numId w:val="0"/>
        </w:numPr>
        <w:spacing w:after="120"/>
        <w:jc w:val="center"/>
      </w:pPr>
      <w:r>
        <w:t>x</w:t>
      </w:r>
    </w:p>
    <w:p w:rsidR="00FB112F" w:rsidRPr="00FB112F" w:rsidRDefault="00E64A45" w:rsidP="00FB112F">
      <w:pPr>
        <w:numPr>
          <w:ilvl w:val="0"/>
          <w:numId w:val="0"/>
        </w:numPr>
        <w:spacing w:after="120"/>
        <w:jc w:val="center"/>
      </w:pPr>
      <w:r>
        <w:t>x</w:t>
      </w:r>
    </w:p>
    <w:sectPr w:rsidR="00FB112F" w:rsidRPr="00FB112F" w:rsidSect="00FB112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C1F" w:rsidRDefault="009E6C1F">
      <w:r>
        <w:separator/>
      </w:r>
    </w:p>
  </w:endnote>
  <w:endnote w:type="continuationSeparator" w:id="0">
    <w:p w:rsidR="009E6C1F" w:rsidRDefault="009E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E64A45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E64A45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C1F" w:rsidRDefault="009E6C1F">
      <w:r>
        <w:separator/>
      </w:r>
    </w:p>
  </w:footnote>
  <w:footnote w:type="continuationSeparator" w:id="0">
    <w:p w:rsidR="009E6C1F" w:rsidRDefault="009E6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1564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3BE11" wp14:editId="6B9F729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958F4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6</w:t>
    </w:r>
    <w:r w:rsidR="00FB112F"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BBB226F" wp14:editId="6524E47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FB112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982707-0084/2012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35DE23A" wp14:editId="53BCB6F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CBC7F52"/>
    <w:multiLevelType w:val="multilevel"/>
    <w:tmpl w:val="8D325B36"/>
    <w:numStyleLink w:val="Styl1"/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58F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7302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15647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E1596"/>
    <w:rsid w:val="008F0B29"/>
    <w:rsid w:val="008F2BFB"/>
    <w:rsid w:val="00907F89"/>
    <w:rsid w:val="009161FD"/>
    <w:rsid w:val="00920A34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E6C1F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A64C6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418E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5D37"/>
    <w:rsid w:val="00DC78D5"/>
    <w:rsid w:val="00DD6C0C"/>
    <w:rsid w:val="00DF2BE0"/>
    <w:rsid w:val="00E11B3F"/>
    <w:rsid w:val="00E2097A"/>
    <w:rsid w:val="00E33719"/>
    <w:rsid w:val="00E50D66"/>
    <w:rsid w:val="00E56801"/>
    <w:rsid w:val="00E57C2B"/>
    <w:rsid w:val="00E63E0B"/>
    <w:rsid w:val="00E64A45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112F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9813B-8563-431F-8E11-A62685D52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3</Pages>
  <Words>386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2015-04-28T07:43:00Z</cp:lastPrinted>
  <dcterms:created xsi:type="dcterms:W3CDTF">2016-08-16T13:23:00Z</dcterms:created>
  <dcterms:modified xsi:type="dcterms:W3CDTF">2016-08-16T13:25:00Z</dcterms:modified>
</cp:coreProperties>
</file>