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E346D" w:rsidP="001E346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1.4.2015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1E346D" w:rsidRDefault="00266352" w:rsidP="001E346D">
      <w:pPr>
        <w:numPr>
          <w:ilvl w:val="1"/>
          <w:numId w:val="21"/>
        </w:numPr>
      </w:pPr>
      <w:r>
        <w:t>x</w:t>
      </w:r>
    </w:p>
    <w:p w:rsidR="001E346D" w:rsidRDefault="00266352" w:rsidP="001E346D">
      <w:pPr>
        <w:numPr>
          <w:ilvl w:val="1"/>
          <w:numId w:val="21"/>
        </w:numPr>
      </w:pPr>
      <w:r>
        <w:t>x</w:t>
      </w:r>
    </w:p>
    <w:p w:rsidR="001E346D" w:rsidRDefault="00266352" w:rsidP="001E346D">
      <w:pPr>
        <w:numPr>
          <w:ilvl w:val="2"/>
          <w:numId w:val="21"/>
        </w:numPr>
        <w:ind w:left="584"/>
      </w:pPr>
      <w:r>
        <w:t>x</w:t>
      </w:r>
    </w:p>
    <w:p w:rsidR="001E346D" w:rsidRDefault="00266352" w:rsidP="001E346D">
      <w:pPr>
        <w:numPr>
          <w:ilvl w:val="2"/>
          <w:numId w:val="21"/>
        </w:numPr>
        <w:ind w:left="584"/>
      </w:pPr>
      <w:r>
        <w:t>x</w:t>
      </w:r>
    </w:p>
    <w:p w:rsidR="001E346D" w:rsidRDefault="00266352" w:rsidP="001E346D">
      <w:pPr>
        <w:numPr>
          <w:ilvl w:val="1"/>
          <w:numId w:val="21"/>
        </w:numPr>
      </w:pPr>
      <w:r>
        <w:t>x</w:t>
      </w:r>
    </w:p>
    <w:p w:rsidR="001E346D" w:rsidRDefault="00266352" w:rsidP="001E346D">
      <w:pPr>
        <w:numPr>
          <w:ilvl w:val="3"/>
          <w:numId w:val="21"/>
        </w:numPr>
      </w:pPr>
      <w:r>
        <w:t>x</w:t>
      </w:r>
    </w:p>
    <w:p w:rsidR="001E346D" w:rsidRDefault="00266352" w:rsidP="001E346D">
      <w:pPr>
        <w:numPr>
          <w:ilvl w:val="3"/>
          <w:numId w:val="21"/>
        </w:numPr>
      </w:pPr>
      <w:r>
        <w:t>x</w:t>
      </w:r>
    </w:p>
    <w:p w:rsidR="001E346D" w:rsidRDefault="00266352" w:rsidP="001E346D">
      <w:pPr>
        <w:numPr>
          <w:ilvl w:val="3"/>
          <w:numId w:val="21"/>
        </w:numPr>
      </w:pPr>
      <w:r>
        <w:t>x</w:t>
      </w:r>
    </w:p>
    <w:p w:rsidR="001E346D" w:rsidRDefault="00266352" w:rsidP="001E346D">
      <w:pPr>
        <w:numPr>
          <w:ilvl w:val="3"/>
          <w:numId w:val="21"/>
        </w:numPr>
      </w:pPr>
      <w:r>
        <w:t>x</w:t>
      </w:r>
    </w:p>
    <w:p w:rsidR="001E346D" w:rsidRDefault="00266352" w:rsidP="001E34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E346D" w:rsidRDefault="00266352" w:rsidP="001E346D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1E346D" w:rsidRDefault="00266352" w:rsidP="001E346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1E346D">
        <w:t xml:space="preserve"> </w:t>
      </w:r>
    </w:p>
    <w:p w:rsidR="001E346D" w:rsidRDefault="00266352" w:rsidP="001E346D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1E346D" w:rsidRDefault="00266352" w:rsidP="001E346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1E346D" w:rsidRDefault="00266352" w:rsidP="001E34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E346D" w:rsidRDefault="00266352" w:rsidP="001E346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1E346D">
        <w:t>.</w:t>
      </w:r>
    </w:p>
    <w:p w:rsidR="001E346D" w:rsidRDefault="00266352" w:rsidP="001E346D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1E346D">
        <w:t>.</w:t>
      </w:r>
    </w:p>
    <w:p w:rsidR="001E346D" w:rsidRDefault="00266352" w:rsidP="001E34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1E346D">
        <w:t>.</w:t>
      </w:r>
    </w:p>
    <w:p w:rsidR="001E346D" w:rsidRDefault="00266352" w:rsidP="001E346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1E346D">
        <w:t>.</w:t>
      </w:r>
    </w:p>
    <w:p w:rsidR="001E346D" w:rsidRDefault="00266352" w:rsidP="001E346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1E346D" w:rsidRDefault="00266352" w:rsidP="001E346D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1E346D" w:rsidRDefault="001E346D" w:rsidP="001E346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E346D" w:rsidRDefault="001E346D" w:rsidP="001E346D">
      <w:pPr>
        <w:numPr>
          <w:ilvl w:val="0"/>
          <w:numId w:val="0"/>
        </w:numPr>
        <w:spacing w:before="120" w:after="0" w:line="240" w:lineRule="auto"/>
        <w:jc w:val="both"/>
      </w:pPr>
    </w:p>
    <w:p w:rsidR="001E346D" w:rsidRDefault="001E346D" w:rsidP="001E346D">
      <w:pPr>
        <w:numPr>
          <w:ilvl w:val="0"/>
          <w:numId w:val="0"/>
        </w:numPr>
        <w:spacing w:before="120" w:after="0" w:line="240" w:lineRule="auto"/>
        <w:jc w:val="both"/>
      </w:pPr>
    </w:p>
    <w:p w:rsidR="001E346D" w:rsidRDefault="001E346D" w:rsidP="001E346D">
      <w:pPr>
        <w:numPr>
          <w:ilvl w:val="0"/>
          <w:numId w:val="0"/>
        </w:numPr>
        <w:spacing w:before="120" w:after="0" w:line="240" w:lineRule="auto"/>
        <w:jc w:val="both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both"/>
        <w:sectPr w:rsidR="001E346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6954D7">
        <w:t>Olomouci</w:t>
      </w:r>
      <w:r>
        <w:t xml:space="preserve"> dne 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both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both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Obchodní ředitel regionu, Obchod SM 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</w:pP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E346D" w:rsidRDefault="001E346D" w:rsidP="001E346D">
      <w:pPr>
        <w:numPr>
          <w:ilvl w:val="0"/>
          <w:numId w:val="0"/>
        </w:numPr>
        <w:spacing w:after="0" w:line="240" w:lineRule="auto"/>
        <w:jc w:val="center"/>
      </w:pPr>
    </w:p>
    <w:p w:rsidR="001E346D" w:rsidRDefault="00266352" w:rsidP="001E346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E346D" w:rsidRPr="001E346D" w:rsidRDefault="00266352" w:rsidP="001E346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E346D" w:rsidRPr="001E346D" w:rsidSect="001E346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54" w:rsidRDefault="00576E54">
      <w:r>
        <w:separator/>
      </w:r>
    </w:p>
  </w:endnote>
  <w:endnote w:type="continuationSeparator" w:id="0">
    <w:p w:rsidR="00576E54" w:rsidRDefault="0057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26635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26635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54" w:rsidRDefault="00576E54">
      <w:r>
        <w:separator/>
      </w:r>
    </w:p>
  </w:footnote>
  <w:footnote w:type="continuationSeparator" w:id="0">
    <w:p w:rsidR="00576E54" w:rsidRDefault="0057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0FE10" wp14:editId="1C6F99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E346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584789" wp14:editId="55BD073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E346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982707-0084/2012 -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FCACEE1" wp14:editId="326F664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7B2698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346D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6352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6E54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954D7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29F7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67D1C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5C1A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B11F9-6985-4887-AAF4-5D5E6975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2016-08-16T13:22:00Z</dcterms:created>
  <dcterms:modified xsi:type="dcterms:W3CDTF">2016-08-16T13:23:00Z</dcterms:modified>
</cp:coreProperties>
</file>