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D7" w:rsidRDefault="00C16108" w:rsidP="00B713D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bookmarkStart w:id="0" w:name="_GoBack"/>
      <w:bookmarkEnd w:id="0"/>
      <w:r w:rsidR="00B713D7">
        <w:rPr>
          <w:rFonts w:ascii="Arial" w:hAnsi="Arial" w:cs="Arial"/>
          <w:b/>
          <w:sz w:val="36"/>
        </w:rPr>
        <w:t xml:space="preserve"> - Cena za službu Balík </w:t>
      </w:r>
      <w:r>
        <w:rPr>
          <w:rFonts w:ascii="Arial" w:hAnsi="Arial" w:cs="Arial"/>
          <w:b/>
          <w:sz w:val="36"/>
        </w:rPr>
        <w:t>Na poštu</w:t>
      </w:r>
      <w:r w:rsidR="00B713D7">
        <w:rPr>
          <w:rFonts w:ascii="Arial" w:hAnsi="Arial" w:cs="Arial"/>
          <w:b/>
          <w:sz w:val="36"/>
        </w:rPr>
        <w:t xml:space="preserve"> sjednaná pro období od 1.1.2013 do 31.12.2013</w:t>
      </w:r>
    </w:p>
    <w:p w:rsidR="00B713D7" w:rsidRPr="00B713D7" w:rsidRDefault="001B7874" w:rsidP="00B713D7">
      <w:pPr>
        <w:numPr>
          <w:ilvl w:val="1"/>
          <w:numId w:val="21"/>
        </w:numPr>
      </w:pPr>
      <w:r>
        <w:t>X</w:t>
      </w:r>
    </w:p>
    <w:p w:rsidR="00B713D7" w:rsidRPr="00B713D7" w:rsidRDefault="001B7874" w:rsidP="00B713D7">
      <w:pPr>
        <w:numPr>
          <w:ilvl w:val="1"/>
          <w:numId w:val="21"/>
        </w:numPr>
      </w:pPr>
      <w:r>
        <w:t>X</w:t>
      </w:r>
      <w:r w:rsidR="00B713D7">
        <w:t>.</w:t>
      </w:r>
    </w:p>
    <w:p w:rsidR="00B713D7" w:rsidRPr="00B713D7" w:rsidRDefault="001B787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1B787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1"/>
          <w:numId w:val="21"/>
        </w:numPr>
        <w:spacing w:after="0"/>
        <w:contextualSpacing/>
      </w:pPr>
      <w:r>
        <w:t>X</w:t>
      </w:r>
      <w:r w:rsidR="00B713D7">
        <w:t>:</w:t>
      </w:r>
    </w:p>
    <w:p w:rsidR="00B713D7" w:rsidRPr="00B713D7" w:rsidRDefault="001B787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1B787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1B787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1B787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1B787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1B7874" w:rsidP="00307E11">
      <w:pPr>
        <w:numPr>
          <w:ilvl w:val="5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1B787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</w:p>
    <w:p w:rsidR="00B713D7" w:rsidRPr="00B713D7" w:rsidRDefault="001B787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</w:p>
    <w:p w:rsidR="00B713D7" w:rsidRPr="00B713D7" w:rsidRDefault="001B7874" w:rsidP="00307E11">
      <w:pPr>
        <w:numPr>
          <w:ilvl w:val="6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1B787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</w:p>
    <w:p w:rsidR="00B713D7" w:rsidRPr="00B713D7" w:rsidRDefault="001B787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2"/>
          <w:numId w:val="21"/>
        </w:numPr>
        <w:spacing w:after="0" w:line="240" w:lineRule="auto"/>
        <w:ind w:left="584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1B7874" w:rsidP="00307E11">
      <w:pPr>
        <w:numPr>
          <w:ilvl w:val="2"/>
          <w:numId w:val="21"/>
        </w:numPr>
        <w:spacing w:after="0" w:line="240" w:lineRule="auto"/>
        <w:ind w:left="567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B713D7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  <w:sectPr w:rsidR="00B713D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07E11">
        <w:t>Ostravě</w:t>
      </w:r>
      <w:r>
        <w:t xml:space="preserve"> dne </w:t>
      </w:r>
      <w:proofErr w:type="gramStart"/>
      <w:r>
        <w:t>16.11.2012</w:t>
      </w:r>
      <w:proofErr w:type="gramEnd"/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1B787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B713D7" w:rsidRDefault="001B787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A4A4D" w:rsidRPr="00B713D7" w:rsidSect="00B713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9F" w:rsidRDefault="0005429F">
      <w:r>
        <w:separator/>
      </w:r>
    </w:p>
  </w:endnote>
  <w:endnote w:type="continuationSeparator" w:id="0">
    <w:p w:rsidR="0005429F" w:rsidRDefault="0005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B4F3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B4F3F" w:rsidRPr="00160A6D">
      <w:rPr>
        <w:sz w:val="18"/>
        <w:szCs w:val="18"/>
      </w:rPr>
      <w:fldChar w:fldCharType="separate"/>
    </w:r>
    <w:r w:rsidR="00C16108">
      <w:rPr>
        <w:noProof/>
        <w:sz w:val="18"/>
        <w:szCs w:val="18"/>
      </w:rPr>
      <w:t>1</w:t>
    </w:r>
    <w:r w:rsidR="00CB4F3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B4F3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B4F3F" w:rsidRPr="00160A6D">
      <w:rPr>
        <w:sz w:val="18"/>
        <w:szCs w:val="18"/>
      </w:rPr>
      <w:fldChar w:fldCharType="separate"/>
    </w:r>
    <w:r w:rsidR="00C16108">
      <w:rPr>
        <w:noProof/>
        <w:sz w:val="18"/>
        <w:szCs w:val="18"/>
      </w:rPr>
      <w:t>1</w:t>
    </w:r>
    <w:r w:rsidR="00CB4F3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9F" w:rsidRDefault="0005429F">
      <w:r>
        <w:separator/>
      </w:r>
    </w:p>
  </w:footnote>
  <w:footnote w:type="continuationSeparator" w:id="0">
    <w:p w:rsidR="0005429F" w:rsidRDefault="0005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C1FF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23A40C" wp14:editId="4059283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713D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68A73D" wp14:editId="44E4A0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713D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16108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</w:t>
    </w:r>
    <w:r w:rsidR="00B713D7">
      <w:rPr>
        <w:rFonts w:ascii="Arial" w:hAnsi="Arial" w:cs="Arial"/>
        <w:szCs w:val="22"/>
      </w:rPr>
      <w:t>, Číslo smlouvy: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AD6EC8" wp14:editId="187F90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D4E0C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429F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7874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E11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9E5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2C5C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3D7"/>
    <w:rsid w:val="00B7476C"/>
    <w:rsid w:val="00B86292"/>
    <w:rsid w:val="00BA477E"/>
    <w:rsid w:val="00BC169F"/>
    <w:rsid w:val="00BC1FF8"/>
    <w:rsid w:val="00BE46E9"/>
    <w:rsid w:val="00BE5050"/>
    <w:rsid w:val="00C1096D"/>
    <w:rsid w:val="00C16108"/>
    <w:rsid w:val="00C23B80"/>
    <w:rsid w:val="00C56C85"/>
    <w:rsid w:val="00C668F0"/>
    <w:rsid w:val="00C77E06"/>
    <w:rsid w:val="00C8011E"/>
    <w:rsid w:val="00C848AA"/>
    <w:rsid w:val="00CB4F3F"/>
    <w:rsid w:val="00CB57E1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17215-955F-4990-A659-6997DB5A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2012-11-16T12:27:00Z</cp:lastPrinted>
  <dcterms:created xsi:type="dcterms:W3CDTF">2016-08-16T13:11:00Z</dcterms:created>
  <dcterms:modified xsi:type="dcterms:W3CDTF">2016-08-16T13:11:00Z</dcterms:modified>
</cp:coreProperties>
</file>