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F29B6" w:rsidP="00BF29B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BF29B6" w:rsidRDefault="00451FF5" w:rsidP="00BF29B6">
      <w:pPr>
        <w:numPr>
          <w:ilvl w:val="1"/>
          <w:numId w:val="21"/>
        </w:numPr>
      </w:pPr>
      <w:r>
        <w:t>x</w:t>
      </w:r>
    </w:p>
    <w:p w:rsidR="00BF29B6" w:rsidRDefault="00451FF5" w:rsidP="00BF29B6">
      <w:pPr>
        <w:numPr>
          <w:ilvl w:val="1"/>
          <w:numId w:val="21"/>
        </w:numPr>
      </w:pPr>
      <w:r>
        <w:t>x</w:t>
      </w:r>
      <w:r w:rsidR="00BF29B6">
        <w:t>.</w:t>
      </w:r>
    </w:p>
    <w:p w:rsidR="00BF29B6" w:rsidRDefault="00451FF5" w:rsidP="00BF29B6">
      <w:pPr>
        <w:numPr>
          <w:ilvl w:val="2"/>
          <w:numId w:val="21"/>
        </w:numPr>
        <w:ind w:left="584"/>
      </w:pPr>
      <w:r>
        <w:t>x</w:t>
      </w:r>
      <w:r w:rsidR="00BF29B6">
        <w:t>.</w:t>
      </w:r>
    </w:p>
    <w:p w:rsidR="00BF29B6" w:rsidRDefault="00451FF5" w:rsidP="00BF29B6">
      <w:pPr>
        <w:numPr>
          <w:ilvl w:val="2"/>
          <w:numId w:val="21"/>
        </w:numPr>
        <w:ind w:left="584"/>
      </w:pPr>
      <w:r>
        <w:t>x</w:t>
      </w:r>
    </w:p>
    <w:p w:rsidR="00BF29B6" w:rsidRDefault="00451FF5" w:rsidP="00BF29B6">
      <w:pPr>
        <w:numPr>
          <w:ilvl w:val="1"/>
          <w:numId w:val="21"/>
        </w:numPr>
      </w:pPr>
      <w:r>
        <w:t>x</w:t>
      </w:r>
    </w:p>
    <w:p w:rsidR="00BF29B6" w:rsidRDefault="00451FF5" w:rsidP="00BF29B6">
      <w:pPr>
        <w:numPr>
          <w:ilvl w:val="3"/>
          <w:numId w:val="21"/>
        </w:numPr>
      </w:pPr>
      <w:r>
        <w:t>x</w:t>
      </w:r>
    </w:p>
    <w:p w:rsidR="00BF29B6" w:rsidRDefault="00451FF5" w:rsidP="00BF29B6">
      <w:pPr>
        <w:numPr>
          <w:ilvl w:val="3"/>
          <w:numId w:val="21"/>
        </w:numPr>
      </w:pPr>
      <w:r>
        <w:t>x</w:t>
      </w:r>
    </w:p>
    <w:p w:rsidR="00BF29B6" w:rsidRDefault="00451FF5" w:rsidP="00BF29B6">
      <w:pPr>
        <w:numPr>
          <w:ilvl w:val="3"/>
          <w:numId w:val="21"/>
        </w:numPr>
      </w:pPr>
      <w:r>
        <w:t>x</w:t>
      </w:r>
    </w:p>
    <w:p w:rsidR="00BF29B6" w:rsidRDefault="00451FF5" w:rsidP="00BF29B6">
      <w:pPr>
        <w:numPr>
          <w:ilvl w:val="3"/>
          <w:numId w:val="21"/>
        </w:numPr>
      </w:pPr>
      <w:r>
        <w:t>x</w:t>
      </w:r>
    </w:p>
    <w:p w:rsidR="00BF29B6" w:rsidRDefault="00451FF5" w:rsidP="00BF29B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F29B6" w:rsidRDefault="00451FF5" w:rsidP="00BF29B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F29B6" w:rsidRDefault="00451FF5" w:rsidP="00BF29B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F29B6" w:rsidRDefault="00451FF5" w:rsidP="00BF29B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F29B6" w:rsidRDefault="00451FF5" w:rsidP="00BF29B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F29B6" w:rsidRDefault="00451FF5" w:rsidP="00BF29B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F29B6" w:rsidRDefault="00451FF5" w:rsidP="00BF29B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F29B6" w:rsidRDefault="00451FF5" w:rsidP="00BF29B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F29B6" w:rsidRDefault="00451FF5" w:rsidP="00BF29B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BF29B6">
        <w:t>.</w:t>
      </w:r>
    </w:p>
    <w:p w:rsidR="00BF29B6" w:rsidRDefault="00451FF5" w:rsidP="00BF29B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BF29B6">
        <w:t>.</w:t>
      </w:r>
    </w:p>
    <w:p w:rsidR="00BF29B6" w:rsidRDefault="00451FF5" w:rsidP="00BF29B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F29B6" w:rsidRDefault="00451FF5" w:rsidP="00BF29B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BF29B6" w:rsidRDefault="00BF29B6" w:rsidP="00BF29B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F29B6" w:rsidRDefault="00BF29B6" w:rsidP="00BF29B6">
      <w:pPr>
        <w:numPr>
          <w:ilvl w:val="0"/>
          <w:numId w:val="0"/>
        </w:numPr>
        <w:spacing w:before="120" w:after="0" w:line="240" w:lineRule="auto"/>
        <w:jc w:val="both"/>
      </w:pPr>
    </w:p>
    <w:p w:rsidR="00BF29B6" w:rsidRDefault="00BF29B6" w:rsidP="00BF29B6">
      <w:pPr>
        <w:numPr>
          <w:ilvl w:val="0"/>
          <w:numId w:val="0"/>
        </w:numPr>
        <w:spacing w:before="120" w:after="0" w:line="240" w:lineRule="auto"/>
        <w:jc w:val="both"/>
      </w:pPr>
    </w:p>
    <w:p w:rsidR="00BF29B6" w:rsidRDefault="00BF29B6" w:rsidP="00BF29B6">
      <w:pPr>
        <w:numPr>
          <w:ilvl w:val="0"/>
          <w:numId w:val="0"/>
        </w:numPr>
        <w:spacing w:before="120" w:after="0" w:line="240" w:lineRule="auto"/>
        <w:jc w:val="both"/>
      </w:pP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both"/>
        <w:sectPr w:rsidR="00BF29B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both"/>
      </w:pP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both"/>
      </w:pP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center"/>
      </w:pP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>Obchodní ředitel regionu, Obchod SM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67A96">
        <w:t>…………………</w:t>
      </w:r>
      <w:proofErr w:type="gramStart"/>
      <w:r w:rsidR="00C67A96">
        <w:t>…..</w:t>
      </w:r>
      <w:r>
        <w:t xml:space="preserve"> dne</w:t>
      </w:r>
      <w:proofErr w:type="gramEnd"/>
      <w:r>
        <w:t xml:space="preserve"> 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</w:pPr>
    </w:p>
    <w:p w:rsidR="00BF29B6" w:rsidRDefault="00BF29B6" w:rsidP="00BF29B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</w:pP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F29B6" w:rsidRDefault="00BF29B6" w:rsidP="00BF29B6">
      <w:pPr>
        <w:numPr>
          <w:ilvl w:val="0"/>
          <w:numId w:val="0"/>
        </w:numPr>
        <w:spacing w:after="0" w:line="240" w:lineRule="auto"/>
        <w:jc w:val="center"/>
      </w:pPr>
    </w:p>
    <w:p w:rsidR="00BF29B6" w:rsidRDefault="00451FF5" w:rsidP="00BF29B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F29B6" w:rsidRPr="00BF29B6" w:rsidRDefault="00451FF5" w:rsidP="00BF29B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F29B6" w:rsidRPr="00BF29B6" w:rsidSect="00BF29B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45" w:rsidRDefault="00613F45">
      <w:r>
        <w:separator/>
      </w:r>
    </w:p>
  </w:endnote>
  <w:endnote w:type="continuationSeparator" w:id="0">
    <w:p w:rsidR="00613F45" w:rsidRDefault="0061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51FF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51FF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45" w:rsidRDefault="00613F45">
      <w:r>
        <w:separator/>
      </w:r>
    </w:p>
  </w:footnote>
  <w:footnote w:type="continuationSeparator" w:id="0">
    <w:p w:rsidR="00613F45" w:rsidRDefault="0061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141A" wp14:editId="722BE25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F29B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8961219" wp14:editId="5041064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F29B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982707-0084/2012 -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99B7ACE" wp14:editId="0CC331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532FD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2C1B"/>
    <w:rsid w:val="000B4DA1"/>
    <w:rsid w:val="000B4FCF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1FF5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2540"/>
    <w:rsid w:val="005E426D"/>
    <w:rsid w:val="00613F4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BF29B6"/>
    <w:rsid w:val="00C1096D"/>
    <w:rsid w:val="00C23B80"/>
    <w:rsid w:val="00C56C85"/>
    <w:rsid w:val="00C668F0"/>
    <w:rsid w:val="00C67A96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4D630-5779-4FD2-A91D-54D467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2016-07-22T08:32:00Z</cp:lastPrinted>
  <dcterms:created xsi:type="dcterms:W3CDTF">2016-08-16T13:31:00Z</dcterms:created>
  <dcterms:modified xsi:type="dcterms:W3CDTF">2016-08-16T13:31:00Z</dcterms:modified>
</cp:coreProperties>
</file>