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A1E70" w:rsidP="00EA1E7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EA1E70" w:rsidRDefault="005C42CC" w:rsidP="00EA1E70">
      <w:pPr>
        <w:numPr>
          <w:ilvl w:val="1"/>
          <w:numId w:val="21"/>
        </w:numPr>
      </w:pPr>
      <w:r>
        <w:t>x</w:t>
      </w:r>
    </w:p>
    <w:p w:rsidR="00EA1E70" w:rsidRDefault="005C42CC" w:rsidP="00EA1E70">
      <w:pPr>
        <w:numPr>
          <w:ilvl w:val="1"/>
          <w:numId w:val="21"/>
        </w:numPr>
      </w:pPr>
      <w:r>
        <w:t>x</w:t>
      </w:r>
      <w:r w:rsidR="00EA1E70">
        <w:t>.</w:t>
      </w:r>
    </w:p>
    <w:p w:rsidR="00EA1E70" w:rsidRDefault="005C42CC" w:rsidP="00EA1E70">
      <w:pPr>
        <w:numPr>
          <w:ilvl w:val="2"/>
          <w:numId w:val="21"/>
        </w:numPr>
        <w:ind w:left="584"/>
      </w:pPr>
      <w:r>
        <w:t>x</w:t>
      </w:r>
      <w:r w:rsidR="00EA1E70">
        <w:t>.</w:t>
      </w:r>
    </w:p>
    <w:p w:rsidR="00EA1E70" w:rsidRDefault="005C42CC" w:rsidP="00EA1E70">
      <w:pPr>
        <w:numPr>
          <w:ilvl w:val="2"/>
          <w:numId w:val="21"/>
        </w:numPr>
        <w:ind w:left="584"/>
      </w:pPr>
      <w:r>
        <w:t>x</w:t>
      </w:r>
      <w:r w:rsidR="00EA1E70">
        <w:t>.</w:t>
      </w:r>
    </w:p>
    <w:p w:rsidR="00EA1E70" w:rsidRDefault="005C42CC" w:rsidP="00EA1E70">
      <w:pPr>
        <w:numPr>
          <w:ilvl w:val="1"/>
          <w:numId w:val="21"/>
        </w:numPr>
      </w:pPr>
      <w:r>
        <w:t>x</w:t>
      </w:r>
    </w:p>
    <w:p w:rsidR="00EA1E70" w:rsidRDefault="005C42CC" w:rsidP="00EA1E70">
      <w:pPr>
        <w:numPr>
          <w:ilvl w:val="3"/>
          <w:numId w:val="21"/>
        </w:numPr>
      </w:pPr>
      <w:r>
        <w:t>x</w:t>
      </w:r>
    </w:p>
    <w:p w:rsidR="00EA1E70" w:rsidRDefault="005C42CC" w:rsidP="00EA1E70">
      <w:pPr>
        <w:numPr>
          <w:ilvl w:val="3"/>
          <w:numId w:val="21"/>
        </w:numPr>
      </w:pPr>
      <w:r>
        <w:t>x</w:t>
      </w:r>
    </w:p>
    <w:p w:rsidR="00EA1E70" w:rsidRDefault="005C42CC" w:rsidP="00EA1E70">
      <w:pPr>
        <w:numPr>
          <w:ilvl w:val="3"/>
          <w:numId w:val="21"/>
        </w:numPr>
      </w:pPr>
      <w:r>
        <w:t>x</w:t>
      </w:r>
    </w:p>
    <w:p w:rsidR="00EA1E70" w:rsidRDefault="005C42CC" w:rsidP="00EA1E70">
      <w:pPr>
        <w:numPr>
          <w:ilvl w:val="3"/>
          <w:numId w:val="21"/>
        </w:numPr>
      </w:pPr>
      <w:r>
        <w:t>x</w:t>
      </w:r>
      <w:r w:rsidR="00EA1E70">
        <w:t>.</w:t>
      </w:r>
    </w:p>
    <w:p w:rsidR="00EA1E70" w:rsidRDefault="005C42CC" w:rsidP="00EA1E7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A1E70" w:rsidRDefault="005C42CC" w:rsidP="00EA1E7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  <w:r w:rsidR="00EA1E70">
        <w:t>:</w:t>
      </w:r>
    </w:p>
    <w:p w:rsidR="00EA1E70" w:rsidRDefault="005C42CC" w:rsidP="00EA1E7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A1E70" w:rsidRDefault="005C42CC" w:rsidP="00EA1E7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A1E70" w:rsidRDefault="005C42CC" w:rsidP="00EA1E7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A1E70" w:rsidRDefault="005C42CC" w:rsidP="00EA1E70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  <w:r w:rsidR="00EA1E70">
        <w:t>:</w:t>
      </w:r>
    </w:p>
    <w:p w:rsidR="00EA1E70" w:rsidRDefault="005C42CC" w:rsidP="00EA1E7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EA1E70">
        <w:t>;</w:t>
      </w:r>
    </w:p>
    <w:p w:rsidR="00EA1E70" w:rsidRDefault="005C42CC" w:rsidP="00EA1E7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EA1E70">
        <w:t>.</w:t>
      </w:r>
    </w:p>
    <w:p w:rsidR="00EA1E70" w:rsidRDefault="005C42CC" w:rsidP="00EA1E7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EA1E70">
        <w:t>.</w:t>
      </w:r>
    </w:p>
    <w:p w:rsidR="00EA1E70" w:rsidRDefault="005C42CC" w:rsidP="00EA1E7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EA1E70">
        <w:t>.</w:t>
      </w:r>
    </w:p>
    <w:p w:rsidR="00EA1E70" w:rsidRDefault="005C42CC" w:rsidP="00EA1E70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  <w:r w:rsidR="00EA1E70">
        <w:t>.</w:t>
      </w:r>
    </w:p>
    <w:p w:rsidR="00EA1E70" w:rsidRDefault="005C42CC" w:rsidP="00EA1E7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A1E70" w:rsidRDefault="005C42CC" w:rsidP="00EA1E7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EA1E70">
        <w:t>.</w:t>
      </w:r>
    </w:p>
    <w:p w:rsidR="00EA1E70" w:rsidRDefault="005C42CC" w:rsidP="00EA1E7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EA1E70">
        <w:t>.</w:t>
      </w:r>
    </w:p>
    <w:p w:rsidR="00EA1E70" w:rsidRDefault="005C42CC" w:rsidP="00EA1E7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EA1E70">
        <w:t>.</w:t>
      </w:r>
    </w:p>
    <w:p w:rsidR="00EA1E70" w:rsidRDefault="005C42CC" w:rsidP="00EA1E7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EA1E70">
        <w:t>.</w:t>
      </w:r>
    </w:p>
    <w:p w:rsidR="00EA1E70" w:rsidRDefault="00EA1E70" w:rsidP="00EA1E7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A1E70" w:rsidRDefault="00EA1E70" w:rsidP="00EA1E70">
      <w:pPr>
        <w:numPr>
          <w:ilvl w:val="0"/>
          <w:numId w:val="0"/>
        </w:numPr>
        <w:spacing w:before="120" w:after="0" w:line="240" w:lineRule="auto"/>
        <w:jc w:val="both"/>
      </w:pP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both"/>
        <w:sectPr w:rsidR="00EA1E7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980A84">
        <w:t>Olomouci</w:t>
      </w:r>
      <w:r>
        <w:t xml:space="preserve"> dne </w:t>
      </w: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both"/>
      </w:pP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both"/>
      </w:pP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center"/>
      </w:pPr>
      <w:r>
        <w:lastRenderedPageBreak/>
        <w:t>_________________________________________</w:t>
      </w: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center"/>
      </w:pP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EA1E70" w:rsidRDefault="00EA1E70" w:rsidP="00EA1E7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EA1E70" w:rsidRDefault="00EA1E70" w:rsidP="00EA1E70">
      <w:pPr>
        <w:numPr>
          <w:ilvl w:val="0"/>
          <w:numId w:val="0"/>
        </w:numPr>
        <w:spacing w:after="0" w:line="240" w:lineRule="auto"/>
      </w:pPr>
    </w:p>
    <w:p w:rsidR="00EA1E70" w:rsidRDefault="00EA1E70" w:rsidP="00EA1E7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A1E70" w:rsidRDefault="00EA1E70" w:rsidP="00EA1E70">
      <w:pPr>
        <w:numPr>
          <w:ilvl w:val="0"/>
          <w:numId w:val="0"/>
        </w:numPr>
        <w:spacing w:after="0" w:line="240" w:lineRule="auto"/>
      </w:pP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A1E70" w:rsidRDefault="00EA1E70" w:rsidP="00EA1E70">
      <w:pPr>
        <w:numPr>
          <w:ilvl w:val="0"/>
          <w:numId w:val="0"/>
        </w:numPr>
        <w:spacing w:after="0" w:line="240" w:lineRule="auto"/>
        <w:jc w:val="center"/>
      </w:pPr>
    </w:p>
    <w:p w:rsidR="00EA1E70" w:rsidRDefault="005C42CC" w:rsidP="00EA1E7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EA1E70" w:rsidRPr="00EA1E70" w:rsidRDefault="005C42CC" w:rsidP="00EA1E7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EA1E70" w:rsidRPr="00EA1E70" w:rsidSect="00EA1E7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A3" w:rsidRDefault="00722AA3">
      <w:r>
        <w:separator/>
      </w:r>
    </w:p>
  </w:endnote>
  <w:endnote w:type="continuationSeparator" w:id="0">
    <w:p w:rsidR="00722AA3" w:rsidRDefault="0072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C42C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C42C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A3" w:rsidRDefault="00722AA3">
      <w:r>
        <w:separator/>
      </w:r>
    </w:p>
  </w:footnote>
  <w:footnote w:type="continuationSeparator" w:id="0">
    <w:p w:rsidR="00722AA3" w:rsidRDefault="0072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89706" wp14:editId="3DF6A39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A1E7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9ED91BF" wp14:editId="69FD1C5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A1E7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982707-0084/2012 -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E34E1D1" wp14:editId="3DC7C8D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53F8F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0905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33402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42CC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2AA3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0A84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1E70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229E4-37AC-4DFD-81CA-E3C12886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2015-10-26T07:34:00Z</cp:lastPrinted>
  <dcterms:created xsi:type="dcterms:W3CDTF">2016-08-16T13:28:00Z</dcterms:created>
  <dcterms:modified xsi:type="dcterms:W3CDTF">2016-08-16T13:29:00Z</dcterms:modified>
</cp:coreProperties>
</file>