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E36" w:rsidRDefault="004A0E36" w:rsidP="004A0E36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2D6811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</w:t>
      </w:r>
      <w:r w:rsidR="002D6811">
        <w:rPr>
          <w:rFonts w:ascii="Arial" w:hAnsi="Arial" w:cs="Arial"/>
          <w:b/>
          <w:sz w:val="36"/>
        </w:rPr>
        <w:t>Na poštu</w:t>
      </w:r>
      <w:r>
        <w:rPr>
          <w:rFonts w:ascii="Arial" w:hAnsi="Arial" w:cs="Arial"/>
          <w:b/>
          <w:sz w:val="36"/>
        </w:rPr>
        <w:t xml:space="preserve"> do 30 kg sjednaná pro období od </w:t>
      </w:r>
      <w:proofErr w:type="gramStart"/>
      <w:r>
        <w:rPr>
          <w:rFonts w:ascii="Arial" w:hAnsi="Arial" w:cs="Arial"/>
          <w:b/>
          <w:sz w:val="36"/>
        </w:rPr>
        <w:t>1.1.2015</w:t>
      </w:r>
      <w:proofErr w:type="gramEnd"/>
      <w:r>
        <w:rPr>
          <w:rFonts w:ascii="Arial" w:hAnsi="Arial" w:cs="Arial"/>
          <w:b/>
          <w:sz w:val="36"/>
        </w:rPr>
        <w:t xml:space="preserve"> do 31.12.2015</w:t>
      </w:r>
    </w:p>
    <w:p w:rsidR="004A0E36" w:rsidRPr="004A0E36" w:rsidRDefault="0012679E" w:rsidP="004A0E36">
      <w:pPr>
        <w:numPr>
          <w:ilvl w:val="1"/>
          <w:numId w:val="21"/>
        </w:numPr>
      </w:pPr>
      <w:r>
        <w:t>x</w:t>
      </w:r>
    </w:p>
    <w:p w:rsidR="004A0E36" w:rsidRPr="004A0E36" w:rsidRDefault="0012679E" w:rsidP="004A0E36">
      <w:pPr>
        <w:numPr>
          <w:ilvl w:val="1"/>
          <w:numId w:val="21"/>
        </w:numPr>
      </w:pPr>
      <w:r>
        <w:t>x</w:t>
      </w:r>
      <w:r w:rsidR="004A0E36">
        <w:t>.</w:t>
      </w:r>
    </w:p>
    <w:p w:rsidR="004A0E36" w:rsidRPr="004A0E36" w:rsidRDefault="0012679E" w:rsidP="004A0E36">
      <w:pPr>
        <w:numPr>
          <w:ilvl w:val="2"/>
          <w:numId w:val="21"/>
        </w:numPr>
        <w:ind w:left="584"/>
      </w:pPr>
      <w:r>
        <w:t>x</w:t>
      </w:r>
      <w:r w:rsidR="004A0E36">
        <w:t>.</w:t>
      </w:r>
    </w:p>
    <w:p w:rsidR="004A0E36" w:rsidRPr="004A0E36" w:rsidRDefault="0012679E" w:rsidP="004A0E36">
      <w:pPr>
        <w:numPr>
          <w:ilvl w:val="2"/>
          <w:numId w:val="21"/>
        </w:numPr>
        <w:ind w:left="584"/>
      </w:pPr>
      <w:r>
        <w:t>x</w:t>
      </w:r>
      <w:r w:rsidR="004A0E36">
        <w:t>.</w:t>
      </w:r>
    </w:p>
    <w:p w:rsidR="004A0E36" w:rsidRPr="004A0E36" w:rsidRDefault="0012679E" w:rsidP="004A0E36">
      <w:pPr>
        <w:numPr>
          <w:ilvl w:val="1"/>
          <w:numId w:val="21"/>
        </w:numPr>
      </w:pPr>
      <w:r>
        <w:t>x</w:t>
      </w:r>
    </w:p>
    <w:p w:rsidR="004A0E36" w:rsidRPr="004A0E36" w:rsidRDefault="0012679E" w:rsidP="004A0E36">
      <w:pPr>
        <w:numPr>
          <w:ilvl w:val="3"/>
          <w:numId w:val="21"/>
        </w:numPr>
      </w:pPr>
      <w:r>
        <w:t>x</w:t>
      </w:r>
    </w:p>
    <w:p w:rsidR="004A0E36" w:rsidRPr="004A0E36" w:rsidRDefault="0012679E" w:rsidP="004A0E36">
      <w:pPr>
        <w:numPr>
          <w:ilvl w:val="3"/>
          <w:numId w:val="21"/>
        </w:numPr>
      </w:pPr>
      <w:r>
        <w:t>x</w:t>
      </w:r>
    </w:p>
    <w:p w:rsidR="004A0E36" w:rsidRPr="004A0E36" w:rsidRDefault="0012679E" w:rsidP="004A0E36">
      <w:pPr>
        <w:numPr>
          <w:ilvl w:val="3"/>
          <w:numId w:val="21"/>
        </w:numPr>
      </w:pPr>
      <w:r>
        <w:t>x</w:t>
      </w:r>
    </w:p>
    <w:p w:rsidR="004A0E36" w:rsidRPr="004A0E36" w:rsidRDefault="0012679E" w:rsidP="004A0E36">
      <w:pPr>
        <w:numPr>
          <w:ilvl w:val="3"/>
          <w:numId w:val="21"/>
        </w:numPr>
      </w:pPr>
      <w:r>
        <w:t>x</w:t>
      </w:r>
    </w:p>
    <w:p w:rsidR="004A0E36" w:rsidRPr="004A0E36" w:rsidRDefault="0012679E" w:rsidP="004A0E36">
      <w:pPr>
        <w:numPr>
          <w:ilvl w:val="3"/>
          <w:numId w:val="21"/>
        </w:numPr>
      </w:pPr>
      <w:r>
        <w:t>x</w:t>
      </w:r>
    </w:p>
    <w:p w:rsidR="004A0E36" w:rsidRPr="004A0E36" w:rsidRDefault="0012679E" w:rsidP="004A0E36">
      <w:pPr>
        <w:numPr>
          <w:ilvl w:val="1"/>
          <w:numId w:val="21"/>
        </w:numPr>
        <w:spacing w:after="0"/>
      </w:pPr>
      <w:r>
        <w:t>x</w:t>
      </w:r>
    </w:p>
    <w:p w:rsidR="004A0E36" w:rsidRPr="004A0E36" w:rsidRDefault="0012679E" w:rsidP="004A0E36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4A0E36">
        <w:t>.</w:t>
      </w:r>
    </w:p>
    <w:p w:rsidR="004A0E36" w:rsidRPr="004A0E36" w:rsidRDefault="0012679E" w:rsidP="004A0E3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A0E36" w:rsidRPr="004A0E36" w:rsidRDefault="0012679E" w:rsidP="004A0E36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r w:rsidR="004A0E36">
        <w:t>.</w:t>
      </w:r>
    </w:p>
    <w:p w:rsidR="004A0E36" w:rsidRPr="004A0E36" w:rsidRDefault="004A0E36" w:rsidP="004A0E36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4A0E36" w:rsidRDefault="004A0E36" w:rsidP="004A0E36">
      <w:pPr>
        <w:numPr>
          <w:ilvl w:val="0"/>
          <w:numId w:val="0"/>
        </w:numPr>
        <w:spacing w:before="120" w:after="0" w:line="240" w:lineRule="auto"/>
        <w:jc w:val="both"/>
      </w:pPr>
    </w:p>
    <w:p w:rsidR="004A0E36" w:rsidRDefault="004A0E36" w:rsidP="004A0E36">
      <w:pPr>
        <w:numPr>
          <w:ilvl w:val="0"/>
          <w:numId w:val="0"/>
        </w:numPr>
        <w:spacing w:before="120" w:after="0" w:line="240" w:lineRule="auto"/>
        <w:jc w:val="both"/>
      </w:pPr>
    </w:p>
    <w:p w:rsidR="004A0E36" w:rsidRDefault="004A0E36" w:rsidP="004A0E36">
      <w:pPr>
        <w:numPr>
          <w:ilvl w:val="0"/>
          <w:numId w:val="0"/>
        </w:numPr>
        <w:spacing w:before="120" w:after="0" w:line="240" w:lineRule="auto"/>
        <w:jc w:val="both"/>
      </w:pPr>
    </w:p>
    <w:p w:rsidR="004A0E36" w:rsidRDefault="004A0E36" w:rsidP="004A0E36">
      <w:pPr>
        <w:numPr>
          <w:ilvl w:val="0"/>
          <w:numId w:val="0"/>
        </w:numPr>
        <w:spacing w:after="0" w:line="240" w:lineRule="auto"/>
        <w:jc w:val="both"/>
        <w:sectPr w:rsidR="004A0E36" w:rsidSect="0061626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A0E36" w:rsidRDefault="004A0E36" w:rsidP="004A0E36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proofErr w:type="gramStart"/>
      <w:r w:rsidR="00AB492E">
        <w:t xml:space="preserve">Ostravě </w:t>
      </w:r>
      <w:r>
        <w:t xml:space="preserve"> dne</w:t>
      </w:r>
      <w:proofErr w:type="gramEnd"/>
      <w:r>
        <w:t xml:space="preserve"> </w:t>
      </w:r>
    </w:p>
    <w:p w:rsidR="004A0E36" w:rsidRDefault="004A0E36" w:rsidP="004A0E36">
      <w:pPr>
        <w:numPr>
          <w:ilvl w:val="0"/>
          <w:numId w:val="0"/>
        </w:numPr>
        <w:spacing w:after="0" w:line="240" w:lineRule="auto"/>
        <w:jc w:val="both"/>
      </w:pPr>
    </w:p>
    <w:p w:rsidR="004A0E36" w:rsidRDefault="004A0E36" w:rsidP="004A0E36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4A0E36" w:rsidRDefault="004A0E36" w:rsidP="004A0E36">
      <w:pPr>
        <w:numPr>
          <w:ilvl w:val="0"/>
          <w:numId w:val="0"/>
        </w:numPr>
        <w:spacing w:after="0" w:line="240" w:lineRule="auto"/>
        <w:jc w:val="both"/>
      </w:pPr>
    </w:p>
    <w:p w:rsidR="004A0E36" w:rsidRDefault="004A0E36" w:rsidP="004A0E3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A0E36" w:rsidRDefault="004A0E36" w:rsidP="004A0E36">
      <w:pPr>
        <w:numPr>
          <w:ilvl w:val="0"/>
          <w:numId w:val="0"/>
        </w:numPr>
        <w:spacing w:after="0" w:line="240" w:lineRule="auto"/>
        <w:jc w:val="center"/>
      </w:pPr>
    </w:p>
    <w:p w:rsidR="004A0E36" w:rsidRDefault="004A0E36" w:rsidP="004A0E36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4A0E36" w:rsidRDefault="004A0E36" w:rsidP="004A0E36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Obchod SM </w:t>
      </w:r>
    </w:p>
    <w:p w:rsidR="004A0E36" w:rsidRDefault="004A0E36" w:rsidP="004A0E36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4A0E36" w:rsidRDefault="004A0E36" w:rsidP="004A0E36">
      <w:pPr>
        <w:numPr>
          <w:ilvl w:val="0"/>
          <w:numId w:val="0"/>
        </w:numPr>
        <w:spacing w:after="0" w:line="240" w:lineRule="auto"/>
      </w:pPr>
    </w:p>
    <w:p w:rsidR="004A0E36" w:rsidRDefault="004A0E36" w:rsidP="004A0E36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4A0E36" w:rsidRDefault="004A0E36" w:rsidP="004A0E36">
      <w:pPr>
        <w:numPr>
          <w:ilvl w:val="0"/>
          <w:numId w:val="0"/>
        </w:numPr>
        <w:spacing w:after="0" w:line="240" w:lineRule="auto"/>
      </w:pPr>
    </w:p>
    <w:p w:rsidR="004A0E36" w:rsidRDefault="004A0E36" w:rsidP="004A0E3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A0E36" w:rsidRDefault="004A0E36" w:rsidP="004A0E36">
      <w:pPr>
        <w:numPr>
          <w:ilvl w:val="0"/>
          <w:numId w:val="0"/>
        </w:numPr>
        <w:spacing w:after="0" w:line="240" w:lineRule="auto"/>
        <w:jc w:val="center"/>
      </w:pPr>
    </w:p>
    <w:p w:rsidR="004A0E36" w:rsidRDefault="0012679E" w:rsidP="004A0E36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A4A4D" w:rsidRPr="004A0E36" w:rsidRDefault="0012679E" w:rsidP="004A0E36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sectPr w:rsidR="00AA4A4D" w:rsidRPr="004A0E36" w:rsidSect="004A0E3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B14" w:rsidRDefault="009A3B14">
      <w:r>
        <w:separator/>
      </w:r>
    </w:p>
  </w:endnote>
  <w:endnote w:type="continuationSeparator" w:id="0">
    <w:p w:rsidR="009A3B14" w:rsidRDefault="009A3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811" w:rsidRDefault="002D681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F493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F4937" w:rsidRPr="00160A6D">
      <w:rPr>
        <w:sz w:val="18"/>
        <w:szCs w:val="18"/>
      </w:rPr>
      <w:fldChar w:fldCharType="separate"/>
    </w:r>
    <w:r w:rsidR="002D6811">
      <w:rPr>
        <w:noProof/>
        <w:sz w:val="18"/>
        <w:szCs w:val="18"/>
      </w:rPr>
      <w:t>1</w:t>
    </w:r>
    <w:r w:rsidR="00AF493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F493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F4937" w:rsidRPr="00160A6D">
      <w:rPr>
        <w:sz w:val="18"/>
        <w:szCs w:val="18"/>
      </w:rPr>
      <w:fldChar w:fldCharType="separate"/>
    </w:r>
    <w:r w:rsidR="002D6811">
      <w:rPr>
        <w:noProof/>
        <w:sz w:val="18"/>
        <w:szCs w:val="18"/>
      </w:rPr>
      <w:t>1</w:t>
    </w:r>
    <w:r w:rsidR="00AF493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811" w:rsidRDefault="002D68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B14" w:rsidRDefault="009A3B14">
      <w:r>
        <w:separator/>
      </w:r>
    </w:p>
  </w:footnote>
  <w:footnote w:type="continuationSeparator" w:id="0">
    <w:p w:rsidR="009A3B14" w:rsidRDefault="009A3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9F1C5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292620" wp14:editId="22A8386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A0E36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A8953D0" wp14:editId="716129F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4A0E36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smlouvy:</w:t>
    </w:r>
    <w:r w:rsidR="002D6811">
      <w:rPr>
        <w:rFonts w:ascii="Arial" w:hAnsi="Arial" w:cs="Arial"/>
        <w:szCs w:val="22"/>
      </w:rPr>
      <w:t xml:space="preserve"> 982707-0084/2012 - Příloha č. </w:t>
    </w:r>
    <w:r w:rsidR="002D6811">
      <w:rPr>
        <w:rFonts w:ascii="Arial" w:hAnsi="Arial" w:cs="Arial"/>
        <w:szCs w:val="22"/>
      </w:rPr>
      <w:t>2</w:t>
    </w:r>
    <w:bookmarkStart w:id="0" w:name="_GoBack"/>
    <w:bookmarkEnd w:id="0"/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979D2F5" wp14:editId="119EDD3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811" w:rsidRDefault="002D681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67A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679E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A4335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095F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D6811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0E36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A3B14"/>
    <w:rsid w:val="009B4F33"/>
    <w:rsid w:val="009B6AE5"/>
    <w:rsid w:val="009C2E59"/>
    <w:rsid w:val="009D3A37"/>
    <w:rsid w:val="009D7203"/>
    <w:rsid w:val="009F1C50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492E"/>
    <w:rsid w:val="00AB52BA"/>
    <w:rsid w:val="00AB6874"/>
    <w:rsid w:val="00AD1A68"/>
    <w:rsid w:val="00AD6022"/>
    <w:rsid w:val="00AD7EF4"/>
    <w:rsid w:val="00AF432C"/>
    <w:rsid w:val="00AF4937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3072CAC-1D93-4533-8DA8-2DDC6EF82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2016-08-16T13:19:00Z</dcterms:created>
  <dcterms:modified xsi:type="dcterms:W3CDTF">2016-08-16T13:19:00Z</dcterms:modified>
</cp:coreProperties>
</file>