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36" w:rsidRDefault="004A0E36" w:rsidP="004A0E3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4A0E36" w:rsidRPr="004A0E36" w:rsidRDefault="0012679E" w:rsidP="004A0E36">
      <w:pPr>
        <w:numPr>
          <w:ilvl w:val="1"/>
          <w:numId w:val="21"/>
        </w:numPr>
      </w:pPr>
      <w:r>
        <w:t>x</w:t>
      </w:r>
    </w:p>
    <w:p w:rsidR="004A0E36" w:rsidRPr="004A0E36" w:rsidRDefault="0012679E" w:rsidP="004A0E36">
      <w:pPr>
        <w:numPr>
          <w:ilvl w:val="1"/>
          <w:numId w:val="21"/>
        </w:numPr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2"/>
          <w:numId w:val="21"/>
        </w:numPr>
        <w:ind w:left="584"/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2"/>
          <w:numId w:val="21"/>
        </w:numPr>
        <w:ind w:left="584"/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1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3"/>
          <w:numId w:val="21"/>
        </w:numPr>
      </w:pPr>
      <w:r>
        <w:t>x</w:t>
      </w:r>
    </w:p>
    <w:p w:rsidR="004A0E36" w:rsidRPr="004A0E36" w:rsidRDefault="0012679E" w:rsidP="004A0E36">
      <w:pPr>
        <w:numPr>
          <w:ilvl w:val="1"/>
          <w:numId w:val="21"/>
        </w:numPr>
        <w:spacing w:after="0"/>
      </w:pPr>
      <w:r>
        <w:t>x</w:t>
      </w:r>
    </w:p>
    <w:p w:rsidR="004A0E36" w:rsidRPr="004A0E36" w:rsidRDefault="0012679E" w:rsidP="004A0E3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4A0E36">
        <w:t>.</w:t>
      </w:r>
    </w:p>
    <w:p w:rsidR="004A0E36" w:rsidRPr="004A0E36" w:rsidRDefault="0012679E" w:rsidP="004A0E3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4A0E36" w:rsidRPr="004A0E36" w:rsidRDefault="0012679E" w:rsidP="004A0E3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4A0E36">
        <w:t>.</w:t>
      </w:r>
    </w:p>
    <w:p w:rsidR="004A0E36" w:rsidRPr="004A0E36" w:rsidRDefault="004A0E36" w:rsidP="004A0E3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A0E36" w:rsidRDefault="004A0E36" w:rsidP="004A0E36">
      <w:pPr>
        <w:numPr>
          <w:ilvl w:val="0"/>
          <w:numId w:val="0"/>
        </w:numPr>
        <w:spacing w:before="120"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before="120"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before="120"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  <w:sectPr w:rsidR="004A0E3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 w:rsidR="00AB492E">
        <w:t xml:space="preserve">Ostravě </w:t>
      </w:r>
      <w:r>
        <w:t xml:space="preserve"> dne</w:t>
      </w:r>
      <w:proofErr w:type="gramEnd"/>
      <w:r>
        <w:t xml:space="preserve"> 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both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</w:pP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A0E36" w:rsidRDefault="004A0E36" w:rsidP="004A0E36">
      <w:pPr>
        <w:numPr>
          <w:ilvl w:val="0"/>
          <w:numId w:val="0"/>
        </w:numPr>
        <w:spacing w:after="0" w:line="240" w:lineRule="auto"/>
        <w:jc w:val="center"/>
      </w:pPr>
    </w:p>
    <w:p w:rsidR="004A0E36" w:rsidRDefault="0012679E" w:rsidP="004A0E3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4A0E36" w:rsidRDefault="0012679E" w:rsidP="004A0E3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4A0E36" w:rsidSect="004A0E3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6C" w:rsidRDefault="00054F6C">
      <w:r>
        <w:separator/>
      </w:r>
    </w:p>
  </w:endnote>
  <w:endnote w:type="continuationSeparator" w:id="0">
    <w:p w:rsidR="00054F6C" w:rsidRDefault="0005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F493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F4937" w:rsidRPr="00160A6D">
      <w:rPr>
        <w:sz w:val="18"/>
        <w:szCs w:val="18"/>
      </w:rPr>
      <w:fldChar w:fldCharType="separate"/>
    </w:r>
    <w:r w:rsidR="0012679E">
      <w:rPr>
        <w:noProof/>
        <w:sz w:val="18"/>
        <w:szCs w:val="18"/>
      </w:rPr>
      <w:t>1</w:t>
    </w:r>
    <w:r w:rsidR="00AF493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F493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F4937" w:rsidRPr="00160A6D">
      <w:rPr>
        <w:sz w:val="18"/>
        <w:szCs w:val="18"/>
      </w:rPr>
      <w:fldChar w:fldCharType="separate"/>
    </w:r>
    <w:r w:rsidR="0012679E">
      <w:rPr>
        <w:noProof/>
        <w:sz w:val="18"/>
        <w:szCs w:val="18"/>
      </w:rPr>
      <w:t>1</w:t>
    </w:r>
    <w:r w:rsidR="00AF493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6C" w:rsidRDefault="00054F6C">
      <w:r>
        <w:separator/>
      </w:r>
    </w:p>
  </w:footnote>
  <w:footnote w:type="continuationSeparator" w:id="0">
    <w:p w:rsidR="00054F6C" w:rsidRDefault="00054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F1C5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A0E3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A0E3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 982707-0084/2012 -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67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54F6C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679E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095F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0E36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1C50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492E"/>
    <w:rsid w:val="00AB52BA"/>
    <w:rsid w:val="00AB6874"/>
    <w:rsid w:val="00AD1A68"/>
    <w:rsid w:val="00AD6022"/>
    <w:rsid w:val="00AD7EF4"/>
    <w:rsid w:val="00AF432C"/>
    <w:rsid w:val="00AF4937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1318230-11CF-4262-AC46-3A129B4F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2016-08-16T13:18:00Z</dcterms:created>
  <dcterms:modified xsi:type="dcterms:W3CDTF">2016-08-16T13:19:00Z</dcterms:modified>
</cp:coreProperties>
</file>