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D7" w:rsidRDefault="00B713D7" w:rsidP="00B713D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2C0654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</w:t>
      </w:r>
      <w:r w:rsidR="002C0654">
        <w:rPr>
          <w:rFonts w:ascii="Arial" w:hAnsi="Arial" w:cs="Arial"/>
          <w:b/>
          <w:sz w:val="36"/>
        </w:rPr>
        <w:t>Na poštu</w:t>
      </w:r>
      <w:bookmarkStart w:id="0" w:name="_GoBack"/>
      <w:bookmarkEnd w:id="0"/>
      <w:r>
        <w:rPr>
          <w:rFonts w:ascii="Arial" w:hAnsi="Arial" w:cs="Arial"/>
          <w:b/>
          <w:sz w:val="36"/>
        </w:rPr>
        <w:t xml:space="preserve"> sjednaná pro období od 1.1.201</w:t>
      </w:r>
      <w:r w:rsidR="005B1ECD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do 31.12.201</w:t>
      </w:r>
      <w:r w:rsidR="00502ECA">
        <w:rPr>
          <w:rFonts w:ascii="Arial" w:hAnsi="Arial" w:cs="Arial"/>
          <w:b/>
          <w:sz w:val="36"/>
        </w:rPr>
        <w:t>4</w:t>
      </w:r>
    </w:p>
    <w:p w:rsidR="00B713D7" w:rsidRPr="00B713D7" w:rsidRDefault="00016524" w:rsidP="00B713D7">
      <w:pPr>
        <w:numPr>
          <w:ilvl w:val="1"/>
          <w:numId w:val="21"/>
        </w:numPr>
      </w:pPr>
      <w:r>
        <w:t>X</w:t>
      </w:r>
    </w:p>
    <w:p w:rsidR="00B713D7" w:rsidRPr="00B713D7" w:rsidRDefault="00016524" w:rsidP="00B713D7">
      <w:pPr>
        <w:numPr>
          <w:ilvl w:val="1"/>
          <w:numId w:val="21"/>
        </w:numPr>
      </w:pPr>
      <w:r>
        <w:t>X</w:t>
      </w:r>
      <w:r w:rsidR="00B713D7">
        <w:t>.</w:t>
      </w:r>
    </w:p>
    <w:p w:rsidR="00B713D7" w:rsidRPr="00B713D7" w:rsidRDefault="00016524" w:rsidP="00B713D7">
      <w:pPr>
        <w:numPr>
          <w:ilvl w:val="2"/>
          <w:numId w:val="21"/>
        </w:numPr>
        <w:ind w:left="584"/>
      </w:pPr>
      <w:r>
        <w:t>X</w:t>
      </w:r>
      <w:r w:rsidR="00B713D7">
        <w:t>.</w:t>
      </w:r>
    </w:p>
    <w:p w:rsidR="00B713D7" w:rsidRPr="00B713D7" w:rsidRDefault="00016524" w:rsidP="00B713D7">
      <w:pPr>
        <w:numPr>
          <w:ilvl w:val="2"/>
          <w:numId w:val="21"/>
        </w:numPr>
        <w:ind w:left="584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1"/>
          <w:numId w:val="21"/>
        </w:numPr>
        <w:spacing w:after="0"/>
        <w:contextualSpacing/>
      </w:pPr>
      <w:r>
        <w:t>X</w:t>
      </w:r>
    </w:p>
    <w:p w:rsidR="00B713D7" w:rsidRPr="00B713D7" w:rsidRDefault="00016524" w:rsidP="00307E11">
      <w:pPr>
        <w:numPr>
          <w:ilvl w:val="3"/>
          <w:numId w:val="21"/>
        </w:numPr>
        <w:spacing w:after="0"/>
        <w:contextualSpacing/>
      </w:pPr>
      <w:r>
        <w:t>X</w:t>
      </w:r>
    </w:p>
    <w:p w:rsidR="00B713D7" w:rsidRPr="00B713D7" w:rsidRDefault="00016524" w:rsidP="00307E11">
      <w:pPr>
        <w:numPr>
          <w:ilvl w:val="3"/>
          <w:numId w:val="21"/>
        </w:numPr>
        <w:spacing w:after="0"/>
        <w:contextualSpacing/>
      </w:pPr>
      <w:r>
        <w:t>X</w:t>
      </w:r>
      <w:r w:rsidR="00B713D7">
        <w:t>;</w:t>
      </w:r>
    </w:p>
    <w:p w:rsidR="00B713D7" w:rsidRPr="00B713D7" w:rsidRDefault="00016524" w:rsidP="00307E11">
      <w:pPr>
        <w:numPr>
          <w:ilvl w:val="3"/>
          <w:numId w:val="21"/>
        </w:numPr>
        <w:spacing w:after="0"/>
        <w:contextualSpacing/>
      </w:pPr>
      <w:r>
        <w:t>X</w:t>
      </w:r>
      <w:r w:rsidR="00B713D7">
        <w:t>;</w:t>
      </w:r>
    </w:p>
    <w:p w:rsidR="00B713D7" w:rsidRPr="00B713D7" w:rsidRDefault="00016524" w:rsidP="00307E11">
      <w:pPr>
        <w:numPr>
          <w:ilvl w:val="3"/>
          <w:numId w:val="21"/>
        </w:numPr>
        <w:spacing w:after="0"/>
        <w:contextualSpacing/>
      </w:pPr>
      <w:r>
        <w:t>X</w:t>
      </w:r>
      <w:r w:rsidR="00B713D7">
        <w:t>;</w:t>
      </w:r>
    </w:p>
    <w:p w:rsidR="00B713D7" w:rsidRPr="00B713D7" w:rsidRDefault="00016524" w:rsidP="00307E11">
      <w:pPr>
        <w:numPr>
          <w:ilvl w:val="3"/>
          <w:numId w:val="21"/>
        </w:numPr>
        <w:spacing w:after="0"/>
        <w:contextualSpacing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:</w:t>
      </w:r>
    </w:p>
    <w:p w:rsidR="00B713D7" w:rsidRPr="00B713D7" w:rsidRDefault="00016524" w:rsidP="00307E11">
      <w:pPr>
        <w:numPr>
          <w:ilvl w:val="5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:</w:t>
      </w:r>
    </w:p>
    <w:p w:rsidR="00B713D7" w:rsidRPr="00B713D7" w:rsidRDefault="00016524" w:rsidP="00307E11">
      <w:pPr>
        <w:numPr>
          <w:ilvl w:val="4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 xml:space="preserve"> </w:t>
      </w:r>
    </w:p>
    <w:p w:rsidR="00B713D7" w:rsidRPr="00B713D7" w:rsidRDefault="00016524" w:rsidP="00307E11">
      <w:pPr>
        <w:numPr>
          <w:ilvl w:val="4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2"/>
          <w:numId w:val="21"/>
        </w:numPr>
        <w:spacing w:after="0" w:line="240" w:lineRule="auto"/>
        <w:ind w:left="584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6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:</w:t>
      </w:r>
    </w:p>
    <w:p w:rsidR="00B713D7" w:rsidRPr="00B713D7" w:rsidRDefault="00016524" w:rsidP="00307E11">
      <w:pPr>
        <w:numPr>
          <w:ilvl w:val="4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;</w:t>
      </w:r>
    </w:p>
    <w:p w:rsidR="00B713D7" w:rsidRPr="00B713D7" w:rsidRDefault="00016524" w:rsidP="00307E11">
      <w:pPr>
        <w:numPr>
          <w:ilvl w:val="4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2"/>
          <w:numId w:val="21"/>
        </w:numPr>
        <w:spacing w:after="0" w:line="240" w:lineRule="auto"/>
        <w:ind w:left="584"/>
        <w:contextualSpacing/>
        <w:jc w:val="both"/>
      </w:pPr>
      <w:r>
        <w:t>X</w:t>
      </w:r>
    </w:p>
    <w:p w:rsidR="00B713D7" w:rsidRPr="00B713D7" w:rsidRDefault="00016524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2"/>
          <w:numId w:val="21"/>
        </w:numPr>
        <w:spacing w:after="0" w:line="240" w:lineRule="auto"/>
        <w:ind w:left="584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2"/>
          <w:numId w:val="21"/>
        </w:numPr>
        <w:spacing w:after="0" w:line="240" w:lineRule="auto"/>
        <w:ind w:left="584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2"/>
          <w:numId w:val="21"/>
        </w:numPr>
        <w:spacing w:after="0" w:line="240" w:lineRule="auto"/>
        <w:ind w:left="584" w:hanging="510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2"/>
          <w:numId w:val="21"/>
        </w:numPr>
        <w:spacing w:after="0" w:line="240" w:lineRule="auto"/>
        <w:ind w:left="567" w:hanging="510"/>
        <w:contextualSpacing/>
        <w:jc w:val="both"/>
      </w:pPr>
      <w:r>
        <w:t>X</w:t>
      </w:r>
      <w:r w:rsidR="00B713D7">
        <w:t>.</w:t>
      </w:r>
    </w:p>
    <w:p w:rsidR="00B713D7" w:rsidRPr="00B713D7" w:rsidRDefault="00B713D7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713D7" w:rsidRDefault="00B713D7" w:rsidP="00B713D7">
      <w:pPr>
        <w:numPr>
          <w:ilvl w:val="0"/>
          <w:numId w:val="0"/>
        </w:numPr>
        <w:spacing w:before="120" w:after="0" w:line="240" w:lineRule="auto"/>
        <w:jc w:val="both"/>
      </w:pPr>
    </w:p>
    <w:p w:rsidR="00B713D7" w:rsidRDefault="00B713D7" w:rsidP="00B713D7">
      <w:pPr>
        <w:numPr>
          <w:ilvl w:val="0"/>
          <w:numId w:val="0"/>
        </w:numPr>
        <w:spacing w:before="120" w:after="0" w:line="240" w:lineRule="auto"/>
        <w:jc w:val="both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  <w:sectPr w:rsidR="00B713D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307E11">
        <w:t>Ostravě</w:t>
      </w:r>
      <w:r>
        <w:t xml:space="preserve"> dne </w:t>
      </w:r>
      <w:r w:rsidR="00502ECA">
        <w:t>28.11.2013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</w:p>
    <w:p w:rsidR="00B713D7" w:rsidRDefault="00016524" w:rsidP="00B713D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B713D7" w:rsidRDefault="00016524" w:rsidP="00B713D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AA4A4D" w:rsidRPr="00B713D7" w:rsidSect="00B713D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8E" w:rsidRDefault="0069698E">
      <w:r>
        <w:separator/>
      </w:r>
    </w:p>
  </w:endnote>
  <w:endnote w:type="continuationSeparator" w:id="0">
    <w:p w:rsidR="0069698E" w:rsidRDefault="0069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24DB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24DB0" w:rsidRPr="00160A6D">
      <w:rPr>
        <w:sz w:val="18"/>
        <w:szCs w:val="18"/>
      </w:rPr>
      <w:fldChar w:fldCharType="separate"/>
    </w:r>
    <w:r w:rsidR="002C0654">
      <w:rPr>
        <w:noProof/>
        <w:sz w:val="18"/>
        <w:szCs w:val="18"/>
      </w:rPr>
      <w:t>1</w:t>
    </w:r>
    <w:r w:rsidR="00824DB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24DB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24DB0" w:rsidRPr="00160A6D">
      <w:rPr>
        <w:sz w:val="18"/>
        <w:szCs w:val="18"/>
      </w:rPr>
      <w:fldChar w:fldCharType="separate"/>
    </w:r>
    <w:r w:rsidR="002C0654">
      <w:rPr>
        <w:noProof/>
        <w:sz w:val="18"/>
        <w:szCs w:val="18"/>
      </w:rPr>
      <w:t>1</w:t>
    </w:r>
    <w:r w:rsidR="00824DB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8E" w:rsidRDefault="0069698E">
      <w:r>
        <w:separator/>
      </w:r>
    </w:p>
  </w:footnote>
  <w:footnote w:type="continuationSeparator" w:id="0">
    <w:p w:rsidR="0069698E" w:rsidRDefault="00696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4361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6042" wp14:editId="2110966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713D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4669967" wp14:editId="3F17CFC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713D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B713D7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Příloha č. </w:t>
    </w:r>
    <w:r w:rsidR="002C0654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>, Číslo smlouvy: 982707-0084/2012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8D0F3CB" wp14:editId="0325ABC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5D4E0C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6524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0654"/>
    <w:rsid w:val="002F6472"/>
    <w:rsid w:val="0030483F"/>
    <w:rsid w:val="00305553"/>
    <w:rsid w:val="00307E11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09E5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02ECA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1ECD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9698E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4DB0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361F"/>
    <w:rsid w:val="00B4421E"/>
    <w:rsid w:val="00B449CA"/>
    <w:rsid w:val="00B52846"/>
    <w:rsid w:val="00B56780"/>
    <w:rsid w:val="00B67CD1"/>
    <w:rsid w:val="00B713D7"/>
    <w:rsid w:val="00B7476C"/>
    <w:rsid w:val="00B86292"/>
    <w:rsid w:val="00BA477E"/>
    <w:rsid w:val="00BC169F"/>
    <w:rsid w:val="00BE46E9"/>
    <w:rsid w:val="00BE5050"/>
    <w:rsid w:val="00C1096D"/>
    <w:rsid w:val="00C23B80"/>
    <w:rsid w:val="00C52B9C"/>
    <w:rsid w:val="00C56C85"/>
    <w:rsid w:val="00C668F0"/>
    <w:rsid w:val="00C77E06"/>
    <w:rsid w:val="00C8011E"/>
    <w:rsid w:val="00C848AA"/>
    <w:rsid w:val="00CB4F3F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6260CC-0DD0-46B6-B5AE-650B0DD4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2013-11-28T13:26:00Z</cp:lastPrinted>
  <dcterms:created xsi:type="dcterms:W3CDTF">2016-08-16T13:14:00Z</dcterms:created>
  <dcterms:modified xsi:type="dcterms:W3CDTF">2016-08-16T13:14:00Z</dcterms:modified>
</cp:coreProperties>
</file>