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6E" w:rsidRDefault="005B596E" w:rsidP="005B596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5B596E" w:rsidRDefault="005B596E" w:rsidP="005B596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982707-0084/2012</w:t>
      </w:r>
      <w:r w:rsidR="00F37B51">
        <w:rPr>
          <w:rFonts w:ascii="Arial" w:hAnsi="Arial" w:cs="Arial"/>
          <w:b/>
          <w:sz w:val="36"/>
        </w:rPr>
        <w:t>,E2016/2101</w:t>
      </w:r>
    </w:p>
    <w:p w:rsidR="005B596E" w:rsidRDefault="005B596E" w:rsidP="005B596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</w:p>
    <w:p w:rsidR="005B596E" w:rsidRDefault="005B596E" w:rsidP="005B596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B596E" w:rsidRDefault="005B596E" w:rsidP="005B596E">
      <w:pPr>
        <w:numPr>
          <w:ilvl w:val="0"/>
          <w:numId w:val="0"/>
        </w:numPr>
        <w:spacing w:after="0" w:line="240" w:lineRule="auto"/>
        <w:ind w:left="142"/>
      </w:pPr>
    </w:p>
    <w:p w:rsidR="005B596E" w:rsidRDefault="00F37B51" w:rsidP="005B596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  <w:r w:rsidR="005B596E">
        <w:rPr>
          <w:b/>
        </w:rPr>
        <w:t>.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37B51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7B51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7B51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37B51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37B51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37B51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7B51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37B51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37B51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37B51">
        <w:t>X</w:t>
      </w:r>
    </w:p>
    <w:p w:rsidR="005B596E" w:rsidRDefault="005B596E" w:rsidP="005B596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B596E" w:rsidRDefault="005B596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B596E" w:rsidRPr="0024508E" w:rsidRDefault="005B596E" w:rsidP="005B596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4508E" w:rsidRPr="005B596E" w:rsidRDefault="0024508E" w:rsidP="0024508E">
      <w:pPr>
        <w:keepNext/>
        <w:numPr>
          <w:ilvl w:val="0"/>
          <w:numId w:val="0"/>
        </w:numPr>
        <w:spacing w:before="480" w:after="120"/>
        <w:ind w:left="431"/>
        <w:outlineLvl w:val="0"/>
      </w:pP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982707-0084/2012 ze dne </w:t>
      </w:r>
      <w:proofErr w:type="gramStart"/>
      <w:r>
        <w:t>1.2.2013</w:t>
      </w:r>
      <w:proofErr w:type="gramEnd"/>
      <w:r>
        <w:t xml:space="preserve"> (dále jen "Dohoda"), a to následujícím způsobem:</w:t>
      </w: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5B596E" w:rsidRPr="005B596E" w:rsidRDefault="005B596E" w:rsidP="0024508E">
      <w:pPr>
        <w:numPr>
          <w:ilvl w:val="0"/>
          <w:numId w:val="0"/>
        </w:numPr>
        <w:spacing w:after="120"/>
        <w:ind w:left="2063"/>
        <w:jc w:val="both"/>
      </w:pPr>
    </w:p>
    <w:p w:rsidR="005B596E" w:rsidRPr="0024508E" w:rsidRDefault="005B596E" w:rsidP="005B596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4508E" w:rsidRPr="005B596E" w:rsidRDefault="0024508E" w:rsidP="0024508E">
      <w:pPr>
        <w:keepNext/>
        <w:numPr>
          <w:ilvl w:val="0"/>
          <w:numId w:val="0"/>
        </w:numPr>
        <w:spacing w:before="480" w:after="120"/>
        <w:ind w:left="431"/>
        <w:outlineLvl w:val="0"/>
      </w:pP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5B596E" w:rsidRPr="005B596E" w:rsidRDefault="005B596E" w:rsidP="005B596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B596E" w:rsidRPr="005B596E" w:rsidRDefault="005B596E" w:rsidP="005B596E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5B596E" w:rsidRPr="005B596E" w:rsidRDefault="005B596E" w:rsidP="005B596E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5B596E" w:rsidRDefault="005B596E" w:rsidP="005B596E">
      <w:pPr>
        <w:numPr>
          <w:ilvl w:val="0"/>
          <w:numId w:val="0"/>
        </w:numPr>
        <w:spacing w:after="120"/>
      </w:pPr>
    </w:p>
    <w:p w:rsidR="0024508E" w:rsidRDefault="0024508E" w:rsidP="005B596E">
      <w:pPr>
        <w:numPr>
          <w:ilvl w:val="0"/>
          <w:numId w:val="0"/>
        </w:numPr>
        <w:spacing w:after="120"/>
      </w:pPr>
    </w:p>
    <w:p w:rsidR="00E001BE" w:rsidRDefault="00E001BE" w:rsidP="005B596E">
      <w:pPr>
        <w:numPr>
          <w:ilvl w:val="0"/>
          <w:numId w:val="0"/>
        </w:numPr>
        <w:spacing w:after="120"/>
      </w:pPr>
    </w:p>
    <w:p w:rsidR="005B596E" w:rsidRDefault="005B596E" w:rsidP="005B596E">
      <w:pPr>
        <w:numPr>
          <w:ilvl w:val="0"/>
          <w:numId w:val="0"/>
        </w:numPr>
        <w:spacing w:after="120"/>
      </w:pPr>
    </w:p>
    <w:p w:rsidR="005B596E" w:rsidRDefault="005B596E" w:rsidP="005B596E">
      <w:pPr>
        <w:numPr>
          <w:ilvl w:val="0"/>
          <w:numId w:val="0"/>
        </w:numPr>
        <w:spacing w:after="120"/>
      </w:pPr>
    </w:p>
    <w:p w:rsidR="005B596E" w:rsidRDefault="005B596E" w:rsidP="005B596E">
      <w:pPr>
        <w:numPr>
          <w:ilvl w:val="0"/>
          <w:numId w:val="0"/>
        </w:numPr>
        <w:spacing w:after="120"/>
        <w:sectPr w:rsidR="005B596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B596E" w:rsidRDefault="005B596E" w:rsidP="005B596E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24508E">
        <w:t xml:space="preserve">Ostravě </w:t>
      </w:r>
      <w:r>
        <w:t xml:space="preserve"> dne </w:t>
      </w:r>
      <w:proofErr w:type="gramStart"/>
      <w:r>
        <w:t>16.11.2012</w:t>
      </w:r>
      <w:proofErr w:type="gramEnd"/>
    </w:p>
    <w:p w:rsidR="005B596E" w:rsidRDefault="005B596E" w:rsidP="005B596E">
      <w:pPr>
        <w:numPr>
          <w:ilvl w:val="0"/>
          <w:numId w:val="0"/>
        </w:numPr>
        <w:spacing w:after="120"/>
      </w:pPr>
      <w:r>
        <w:t>Za ČP:</w:t>
      </w:r>
    </w:p>
    <w:p w:rsidR="005B596E" w:rsidRDefault="005B596E" w:rsidP="005B596E">
      <w:pPr>
        <w:numPr>
          <w:ilvl w:val="0"/>
          <w:numId w:val="0"/>
        </w:numPr>
        <w:spacing w:after="120"/>
      </w:pPr>
    </w:p>
    <w:p w:rsidR="005B596E" w:rsidRDefault="005B596E" w:rsidP="005B596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B596E" w:rsidRDefault="005B596E" w:rsidP="005B596E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5B596E" w:rsidRDefault="005B596E" w:rsidP="005B596E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5B596E" w:rsidRDefault="005B596E" w:rsidP="005B596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5B596E" w:rsidRDefault="005B596E" w:rsidP="005B596E">
      <w:pPr>
        <w:numPr>
          <w:ilvl w:val="0"/>
          <w:numId w:val="0"/>
        </w:numPr>
        <w:spacing w:after="120"/>
      </w:pPr>
      <w:r>
        <w:t>Za Odesílatele:</w:t>
      </w:r>
    </w:p>
    <w:p w:rsidR="005B596E" w:rsidRDefault="005B596E" w:rsidP="005B596E">
      <w:pPr>
        <w:numPr>
          <w:ilvl w:val="0"/>
          <w:numId w:val="0"/>
        </w:numPr>
        <w:spacing w:after="120"/>
      </w:pPr>
    </w:p>
    <w:p w:rsidR="005B596E" w:rsidRDefault="005B596E" w:rsidP="005B596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B596E" w:rsidRDefault="00F37B51" w:rsidP="005B596E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5B596E" w:rsidRDefault="00F37B51" w:rsidP="005B596E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5B596E" w:rsidSect="005B596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13" w:rsidRDefault="00425C13">
      <w:r>
        <w:separator/>
      </w:r>
    </w:p>
  </w:endnote>
  <w:endnote w:type="continuationSeparator" w:id="0">
    <w:p w:rsidR="00425C13" w:rsidRDefault="0042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24A2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24A2C" w:rsidRPr="00160A6D">
      <w:rPr>
        <w:sz w:val="18"/>
        <w:szCs w:val="18"/>
      </w:rPr>
      <w:fldChar w:fldCharType="separate"/>
    </w:r>
    <w:r w:rsidR="00F37B51">
      <w:rPr>
        <w:noProof/>
        <w:sz w:val="18"/>
        <w:szCs w:val="18"/>
      </w:rPr>
      <w:t>2</w:t>
    </w:r>
    <w:r w:rsidR="00F24A2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24A2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24A2C" w:rsidRPr="00160A6D">
      <w:rPr>
        <w:sz w:val="18"/>
        <w:szCs w:val="18"/>
      </w:rPr>
      <w:fldChar w:fldCharType="separate"/>
    </w:r>
    <w:r w:rsidR="00F37B51">
      <w:rPr>
        <w:noProof/>
        <w:sz w:val="18"/>
        <w:szCs w:val="18"/>
      </w:rPr>
      <w:t>2</w:t>
    </w:r>
    <w:r w:rsidR="00F24A2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13" w:rsidRDefault="00425C13">
      <w:r>
        <w:separator/>
      </w:r>
    </w:p>
  </w:footnote>
  <w:footnote w:type="continuationSeparator" w:id="0">
    <w:p w:rsidR="00425C13" w:rsidRDefault="0042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D5C9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B596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B596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982707-0084/2012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B370D4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508E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5C13"/>
    <w:rsid w:val="004421D5"/>
    <w:rsid w:val="00445790"/>
    <w:rsid w:val="004468D4"/>
    <w:rsid w:val="00455D11"/>
    <w:rsid w:val="004933A9"/>
    <w:rsid w:val="004B1471"/>
    <w:rsid w:val="004B4030"/>
    <w:rsid w:val="004C1854"/>
    <w:rsid w:val="004D5C9E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596E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01BE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4A2C"/>
    <w:rsid w:val="00F37B51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1755-A8A4-41EF-84A3-B0F9FDB3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2012-11-16T12:25:00Z</cp:lastPrinted>
  <dcterms:created xsi:type="dcterms:W3CDTF">2016-08-16T13:08:00Z</dcterms:created>
  <dcterms:modified xsi:type="dcterms:W3CDTF">2016-08-16T13:09:00Z</dcterms:modified>
</cp:coreProperties>
</file>