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2019/1428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24.10.2019</w:t>
      </w:r>
    </w:p>
    <w:p w:rsidR="009B4271" w:rsidRPr="00AF318E" w:rsidRDefault="00634E5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34E5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Watecom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Žvahovem 279/11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Hlubočepy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27200175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CZ27200175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vytyčování podzemní kabelové trasy související s opravami havárií na vodovodním řadu v roce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94C77" w:rsidRDefault="00634E5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94C77">
        <w:br w:type="page"/>
      </w:r>
    </w:p>
    <w:p w:rsidR="00194C77" w:rsidRDefault="00194C77">
      <w:r>
        <w:lastRenderedPageBreak/>
        <w:t xml:space="preserve">Datum potvrzení objednávky dodavatelem:  </w:t>
      </w:r>
      <w:r w:rsidR="00634E56">
        <w:t>29.10.2019</w:t>
      </w:r>
    </w:p>
    <w:p w:rsidR="00194C77" w:rsidRDefault="00194C77">
      <w:r>
        <w:t>Potvrzení objednávky:</w:t>
      </w:r>
    </w:p>
    <w:p w:rsidR="00634E56" w:rsidRDefault="00634E56">
      <w:r>
        <w:t>From:</w:t>
      </w:r>
    </w:p>
    <w:p w:rsidR="00634E56" w:rsidRDefault="00634E56">
      <w:r>
        <w:t>Sent: Tuesday, October 29, 2019 3:31 PM</w:t>
      </w:r>
    </w:p>
    <w:p w:rsidR="00634E56" w:rsidRDefault="00634E56">
      <w:r>
        <w:t xml:space="preserve">To: </w:t>
      </w:r>
    </w:p>
    <w:p w:rsidR="00634E56" w:rsidRDefault="00634E56">
      <w:r>
        <w:t>Subject: FW: Message from "MP2004RV"</w:t>
      </w:r>
    </w:p>
    <w:p w:rsidR="00634E56" w:rsidRDefault="00634E56"/>
    <w:p w:rsidR="00634E56" w:rsidRDefault="00634E56"/>
    <w:p w:rsidR="00634E56" w:rsidRDefault="00634E56"/>
    <w:p w:rsidR="00634E56" w:rsidRDefault="00634E56">
      <w:r>
        <w:t>Dobrý den,</w:t>
      </w:r>
    </w:p>
    <w:p w:rsidR="00634E56" w:rsidRDefault="00634E56">
      <w:r>
        <w:t>Zasílám potvrzenou objednávku na rok 2020.</w:t>
      </w:r>
    </w:p>
    <w:p w:rsidR="00634E56" w:rsidRDefault="00634E56"/>
    <w:p w:rsidR="00634E56" w:rsidRDefault="00634E56"/>
    <w:p w:rsidR="00634E56" w:rsidRDefault="00634E56"/>
    <w:p w:rsidR="00634E56" w:rsidRDefault="00634E56"/>
    <w:p w:rsidR="00634E56" w:rsidRDefault="00634E56"/>
    <w:p w:rsidR="00634E56" w:rsidRDefault="00634E56">
      <w:r>
        <w:t>S pozdravem</w:t>
      </w:r>
    </w:p>
    <w:p w:rsidR="00634E56" w:rsidRDefault="00634E56"/>
    <w:p w:rsidR="00634E56" w:rsidRDefault="00634E56"/>
    <w:p w:rsidR="00634E56" w:rsidRDefault="00634E56"/>
    <w:p w:rsidR="00634E56" w:rsidRDefault="00634E56">
      <w:r>
        <w:t xml:space="preserve">Watecom </w:t>
      </w:r>
    </w:p>
    <w:p w:rsidR="00194C77" w:rsidRDefault="00194C7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C77" w:rsidRDefault="00194C77" w:rsidP="000071C6">
      <w:pPr>
        <w:spacing w:after="0" w:line="240" w:lineRule="auto"/>
      </w:pPr>
      <w:r>
        <w:separator/>
      </w:r>
    </w:p>
  </w:endnote>
  <w:endnote w:type="continuationSeparator" w:id="0">
    <w:p w:rsidR="00194C77" w:rsidRDefault="00194C7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34E5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C77" w:rsidRDefault="00194C77" w:rsidP="000071C6">
      <w:pPr>
        <w:spacing w:after="0" w:line="240" w:lineRule="auto"/>
      </w:pPr>
      <w:r>
        <w:separator/>
      </w:r>
    </w:p>
  </w:footnote>
  <w:footnote w:type="continuationSeparator" w:id="0">
    <w:p w:rsidR="00194C77" w:rsidRDefault="00194C7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4C77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34E56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00DAC62-58FD-4C05-BD82-650461C4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1ACB-3A08-4E67-A9F5-793E89E7B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D74A4-98E0-47CD-8468-9FCB37CF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9798428D</Template>
  <TotalTime>0</TotalTime>
  <Pages>2</Pages>
  <Words>102</Words>
  <Characters>608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2019-10-30T06:22:00Z</dcterms:created>
  <dcterms:modified xsi:type="dcterms:W3CDTF">2019-10-30T06:23:00Z</dcterms:modified>
</cp:coreProperties>
</file>