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2019/1425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24.10.2019</w:t>
      </w:r>
    </w:p>
    <w:p w:rsidR="009B4271" w:rsidRPr="00AF318E" w:rsidRDefault="00EC6DD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C6DD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STAVMONTA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Hřbitovní 996/33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Doubravka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40525007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CZ40525007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31.12.2020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zajištění pohotovostní služby v roce 2020. Jedná se o tyto termíny:  18. a 19. ledna, 8., 9. a 29. února, 1., 21. a 22. března, 11. a 12. dubna, 2., 3., 23. a 24. května, 13. a 14. června, 4., 5., 25. a 26. července, 15. a 16. srpna, 5., 6., 26. a 27. září, 17. a 18. října, 7., 8., 28. a 29. listopadu, 19. a 20. prosince 2020.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613F8" w:rsidRDefault="00EC6DD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613F8">
        <w:br w:type="page"/>
      </w:r>
    </w:p>
    <w:p w:rsidR="006613F8" w:rsidRDefault="006613F8">
      <w:r>
        <w:lastRenderedPageBreak/>
        <w:t xml:space="preserve">Datum potvrzení objednávky dodavatelem:  </w:t>
      </w:r>
      <w:r w:rsidR="00EC6DD1">
        <w:t>25.10.2019</w:t>
      </w:r>
    </w:p>
    <w:p w:rsidR="006613F8" w:rsidRDefault="006613F8">
      <w:r>
        <w:t>Potvrzení objednávky:</w:t>
      </w:r>
    </w:p>
    <w:p w:rsidR="00EC6DD1" w:rsidRDefault="00EC6DD1">
      <w:r>
        <w:t>From: STAVMONTA</w:t>
      </w:r>
    </w:p>
    <w:p w:rsidR="00EC6DD1" w:rsidRDefault="00EC6DD1">
      <w:r>
        <w:t>Sent: Friday, October 25, 2019 3:28 PM</w:t>
      </w:r>
    </w:p>
    <w:p w:rsidR="00EC6DD1" w:rsidRDefault="00EC6DD1">
      <w:r>
        <w:t xml:space="preserve">To: </w:t>
      </w:r>
    </w:p>
    <w:p w:rsidR="00EC6DD1" w:rsidRDefault="00EC6DD1">
      <w:r>
        <w:t>Subject: Re: FW: Message from "MP2004RV"</w:t>
      </w:r>
    </w:p>
    <w:p w:rsidR="00EC6DD1" w:rsidRDefault="00EC6DD1"/>
    <w:p w:rsidR="00EC6DD1" w:rsidRDefault="00EC6DD1">
      <w:r>
        <w:t>Dobrý den</w:t>
      </w:r>
    </w:p>
    <w:p w:rsidR="00EC6DD1" w:rsidRDefault="00EC6DD1"/>
    <w:p w:rsidR="00EC6DD1" w:rsidRDefault="00EC6DD1">
      <w:r>
        <w:t>"Děkujeme za zaslání objednávky, kterou tímto potvrzujeme.</w:t>
      </w:r>
    </w:p>
    <w:p w:rsidR="00EC6DD1" w:rsidRDefault="00EC6DD1">
      <w:r>
        <w:t>S pozdravem "</w:t>
      </w:r>
    </w:p>
    <w:p w:rsidR="00EC6DD1" w:rsidRDefault="00EC6DD1"/>
    <w:p w:rsidR="00EC6DD1" w:rsidRDefault="00EC6DD1">
      <w:r>
        <w:t>S pozdravem</w:t>
      </w:r>
    </w:p>
    <w:p w:rsidR="00EC6DD1" w:rsidRDefault="00EC6DD1"/>
    <w:p w:rsidR="00EC6DD1" w:rsidRDefault="00EC6DD1"/>
    <w:p w:rsidR="00EC6DD1" w:rsidRDefault="00EC6DD1">
      <w:r>
        <w:t>STAVMONTA spol. s r.o.</w:t>
      </w:r>
    </w:p>
    <w:p w:rsidR="00EC6DD1" w:rsidRDefault="00EC6DD1"/>
    <w:p w:rsidR="006613F8" w:rsidRDefault="006613F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F8" w:rsidRDefault="006613F8" w:rsidP="000071C6">
      <w:pPr>
        <w:spacing w:after="0" w:line="240" w:lineRule="auto"/>
      </w:pPr>
      <w:r>
        <w:separator/>
      </w:r>
    </w:p>
  </w:endnote>
  <w:endnote w:type="continuationSeparator" w:id="0">
    <w:p w:rsidR="006613F8" w:rsidRDefault="006613F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C6DD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F8" w:rsidRDefault="006613F8" w:rsidP="000071C6">
      <w:pPr>
        <w:spacing w:after="0" w:line="240" w:lineRule="auto"/>
      </w:pPr>
      <w:r>
        <w:separator/>
      </w:r>
    </w:p>
  </w:footnote>
  <w:footnote w:type="continuationSeparator" w:id="0">
    <w:p w:rsidR="006613F8" w:rsidRDefault="006613F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13F8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C6DD1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CF9FE13-FA8C-4FCC-BEA9-38F7C4D4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3486-913E-4C49-8431-2AFDC78F8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180F0-9E26-4B6A-89B0-AC73CB40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169CF80B</Template>
  <TotalTime>0</TotalTime>
  <Pages>2</Pages>
  <Words>143</Words>
  <Characters>848</Characters>
  <Application>Microsoft Office Word</Application>
  <DocSecurity>0</DocSecurity>
  <Lines>7</Lines>
  <Paragraphs>1</Paragraphs>
  <ScaleCrop>false</ScaleCrop>
  <Company>VODÁRNA PLZEŇ a.s.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2017-04-21T09:32:00Z</cp:lastPrinted>
  <dcterms:created xsi:type="dcterms:W3CDTF">2019-10-29T06:43:00Z</dcterms:created>
  <dcterms:modified xsi:type="dcterms:W3CDTF">2019-10-29T06:43:00Z</dcterms:modified>
</cp:coreProperties>
</file>