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243BE">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243BE">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243BE">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243BE">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243B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243BE">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243B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243BE">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3BE"/>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6C2"/>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47DD"/>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A3471-5A91-4D15-9164-E2D70ECDE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2019-09-18T08:47:00Z</cp:lastPrinted>
  <dcterms:created xsi:type="dcterms:W3CDTF">2019-10-25T08:25:00Z</dcterms:created>
  <dcterms:modified xsi:type="dcterms:W3CDTF">2019-10-25T08:25:00Z</dcterms:modified>
</cp:coreProperties>
</file>