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048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048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048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048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048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048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048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048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0489"/>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5256D-C39C-495D-9F7A-D7831663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2019-10-24T13:15:00Z</dcterms:created>
  <dcterms:modified xsi:type="dcterms:W3CDTF">2019-10-24T13:15:00Z</dcterms:modified>
</cp:coreProperties>
</file>