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C85A34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4875" cy="342900"/>
                  <wp:effectExtent l="0" t="0" r="9525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B J E D N Á V K A     č.: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5B7772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A50271">
              <w:rPr>
                <w:b/>
                <w:noProof/>
                <w:sz w:val="28"/>
              </w:rPr>
              <w:t>10</w:t>
            </w:r>
            <w:r w:rsidR="005B7772">
              <w:rPr>
                <w:b/>
                <w:noProof/>
                <w:sz w:val="28"/>
              </w:rPr>
              <w:t>59</w:t>
            </w:r>
            <w:r w:rsidR="00A50271">
              <w:rPr>
                <w:b/>
                <w:noProof/>
                <w:sz w:val="28"/>
              </w:rPr>
              <w:t>/2019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612 00   Brno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>
              <w:rPr>
                <w:b/>
                <w:noProof/>
              </w:rPr>
              <w:t>Cat Cut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 w:rsidRPr="005B7772">
              <w:rPr>
                <w:b/>
                <w:noProof/>
              </w:rPr>
              <w:t>Kanice 191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 w:rsidRPr="005B7772">
              <w:rPr>
                <w:b/>
              </w:rPr>
              <w:t>664 01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 w:rsidR="005B777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7772" w:rsidRPr="005B7772">
              <w:rPr>
                <w:b/>
                <w:noProof/>
              </w:rPr>
              <w:t>27670210</w:t>
            </w:r>
            <w:r>
              <w:rPr>
                <w:b/>
              </w:rPr>
              <w:fldChar w:fldCharType="end"/>
            </w:r>
            <w:bookmarkEnd w:id="6"/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10586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8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10586A">
              <w:rPr>
                <w:b/>
                <w:noProof/>
                <w:sz w:val="22"/>
              </w:rPr>
              <w:t>21. 10. 2019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10586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do: </w:t>
            </w:r>
            <w:bookmarkStart w:id="9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10586A">
              <w:rPr>
                <w:b/>
                <w:sz w:val="22"/>
              </w:rPr>
              <w:t> </w:t>
            </w:r>
            <w:r w:rsidR="00FD4D8F"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10586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Vystavil(a):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10586A">
              <w:rPr>
                <w:b/>
                <w:noProof/>
                <w:sz w:val="22"/>
              </w:rPr>
              <w:t>Miroslav Kubiš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 w:rsidP="00443038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038">
              <w:rPr>
                <w:noProof/>
                <w:sz w:val="22"/>
              </w:rPr>
              <w:t>vlastní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0586A">
              <w:rPr>
                <w:noProof/>
                <w:sz w:val="22"/>
              </w:rPr>
              <w:t xml:space="preserve">Objednáváme u Vás tisky do výstavy </w:t>
            </w:r>
            <w:r w:rsidR="000D1348">
              <w:rPr>
                <w:noProof/>
                <w:sz w:val="22"/>
              </w:rPr>
              <w:t>Pád železné opony 1948–1989</w:t>
            </w:r>
            <w:r w:rsidR="0010586A">
              <w:rPr>
                <w:noProof/>
                <w:sz w:val="22"/>
              </w:rPr>
              <w:t xml:space="preserve"> dle Vaší nabídky ze dne 1</w:t>
            </w:r>
            <w:r w:rsidR="007E5516">
              <w:rPr>
                <w:noProof/>
                <w:sz w:val="22"/>
              </w:rPr>
              <w:t>6</w:t>
            </w:r>
            <w:r w:rsidR="0010586A">
              <w:rPr>
                <w:noProof/>
                <w:sz w:val="22"/>
              </w:rPr>
              <w:t xml:space="preserve">. 10. 2019. Ve faktuře se splatností 30 dnů uveďte prosím číslo střediska </w:t>
            </w:r>
            <w:r w:rsidR="007E5516">
              <w:rPr>
                <w:noProof/>
                <w:sz w:val="22"/>
              </w:rPr>
              <w:t>2880</w:t>
            </w:r>
            <w:r w:rsidR="0010586A">
              <w:rPr>
                <w:noProof/>
                <w:sz w:val="22"/>
              </w:rPr>
              <w:t xml:space="preserve"> a číslo objednávky 10</w:t>
            </w:r>
            <w:r w:rsidR="007E5516">
              <w:rPr>
                <w:noProof/>
                <w:sz w:val="22"/>
              </w:rPr>
              <w:t>59</w:t>
            </w:r>
            <w:r w:rsidR="00443038">
              <w:rPr>
                <w:noProof/>
                <w:sz w:val="22"/>
              </w:rPr>
              <w:t>/2019</w:t>
            </w:r>
            <w:r w:rsidR="0010586A">
              <w:rPr>
                <w:noProof/>
                <w:sz w:val="22"/>
              </w:rPr>
              <w:t>. Termín realizace do</w:t>
            </w:r>
            <w:r w:rsidR="007E5516">
              <w:rPr>
                <w:noProof/>
                <w:sz w:val="22"/>
              </w:rPr>
              <w:t xml:space="preserve"> 11</w:t>
            </w:r>
            <w:r w:rsidR="0010586A">
              <w:rPr>
                <w:noProof/>
                <w:sz w:val="22"/>
              </w:rPr>
              <w:t>. 1</w:t>
            </w:r>
            <w:r w:rsidR="007E5516">
              <w:rPr>
                <w:noProof/>
                <w:sz w:val="22"/>
              </w:rPr>
              <w:t>1</w:t>
            </w:r>
            <w:r w:rsidR="0010586A">
              <w:rPr>
                <w:noProof/>
                <w:sz w:val="22"/>
              </w:rPr>
              <w:t>. 2019.</w:t>
            </w:r>
            <w:r w:rsidR="005B7772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2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I0asbP24zM7uAlMvmA/NL3Z61X+Ts3G3S/eUpPRIFqIAcmOtp0LUCIHn4uROmaHwFIf4i8ibZAgeJYEbYmANQ==" w:salt="xSjKwxoORPJSYg9ma4Eft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6A"/>
    <w:rsid w:val="000D1348"/>
    <w:rsid w:val="0010586A"/>
    <w:rsid w:val="00443038"/>
    <w:rsid w:val="004F5FC2"/>
    <w:rsid w:val="005B7772"/>
    <w:rsid w:val="005D0272"/>
    <w:rsid w:val="007C3733"/>
    <w:rsid w:val="007E5516"/>
    <w:rsid w:val="008274BC"/>
    <w:rsid w:val="00923E9E"/>
    <w:rsid w:val="00A50271"/>
    <w:rsid w:val="00C85A34"/>
    <w:rsid w:val="00CB3A53"/>
    <w:rsid w:val="00D65051"/>
    <w:rsid w:val="00E1508A"/>
    <w:rsid w:val="00F76AB0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05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5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05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0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&#353;\Desktop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FE06-D846-425E-A8E8-22AD1169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Kubiš</dc:creator>
  <cp:lastModifiedBy>Pavla Stöhrová</cp:lastModifiedBy>
  <cp:revision>2</cp:revision>
  <cp:lastPrinted>2019-10-22T10:07:00Z</cp:lastPrinted>
  <dcterms:created xsi:type="dcterms:W3CDTF">2019-10-24T10:33:00Z</dcterms:created>
  <dcterms:modified xsi:type="dcterms:W3CDTF">2019-10-24T10:33:00Z</dcterms:modified>
</cp:coreProperties>
</file>