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94C6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94C6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94C6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94C6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94C6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94C6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94C6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94C6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4C60"/>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17DAC-E64D-486F-8F4E-ABE47BF3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2019-10-23T10:58:00Z</dcterms:created>
  <dcterms:modified xsi:type="dcterms:W3CDTF">2019-10-23T10:58:00Z</dcterms:modified>
</cp:coreProperties>
</file>