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777E" w:rsidRDefault="00C16F0E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0" cy="3124200"/>
                <wp:effectExtent l="7620" t="9525" r="1143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3pt;margin-top:18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l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kRnEGDBuMK8KvU1oYS6VG9mhdNvzukdNUR1fLo/XYyEJyFiOQmJGycgTS74bNm4EMg&#10;QezWsbF9gIQ+oGMcyuk6FH70iI6HFE7n2SyH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9525" r="825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3pt;margin-top:18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AXUZUX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228600</wp:posOffset>
                </wp:positionV>
                <wp:extent cx="0" cy="279400"/>
                <wp:effectExtent l="13970" t="9525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89pt;margin-top:18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228600</wp:posOffset>
                </wp:positionV>
                <wp:extent cx="0" cy="292100"/>
                <wp:effectExtent l="10795" t="9525" r="8255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73pt;margin-top:18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1777E" w:rsidRDefault="00C16F0E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9525" r="1460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74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3886200" cy="0"/>
                <wp:effectExtent l="13970" t="9525" r="14605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74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d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OB8419-361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7366000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9525" r="14605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80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31777E" w:rsidRDefault="00C16F0E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77E" w:rsidRDefault="00C16F0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2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" stroked="f">
                <v:textbox inset="0,0,0,0">
                  <w:txbxContent>
                    <w:p w:rsidR="0031777E" w:rsidRDefault="00C16F0E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48061395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CZ6759060429</w:t>
      </w:r>
    </w:p>
    <w:p w:rsidR="0031777E" w:rsidRDefault="0031777E">
      <w:pPr>
        <w:pStyle w:val="Row5"/>
      </w:pPr>
    </w:p>
    <w:p w:rsidR="0031777E" w:rsidRDefault="00C16F0E">
      <w:pPr>
        <w:pStyle w:val="Row6"/>
      </w:pPr>
      <w:r>
        <w:tab/>
      </w:r>
      <w:r>
        <w:rPr>
          <w:rStyle w:val="Text4"/>
        </w:rPr>
        <w:t>Loretánské náměstí 5</w:t>
      </w:r>
    </w:p>
    <w:p w:rsidR="0031777E" w:rsidRDefault="00C16F0E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Klementová Emíra PhDr.</w:t>
      </w:r>
    </w:p>
    <w:p w:rsidR="0031777E" w:rsidRDefault="00C16F0E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31777E" w:rsidRDefault="00C16F0E">
      <w:pPr>
        <w:pStyle w:val="Row9"/>
      </w:pPr>
      <w:r>
        <w:tab/>
      </w:r>
      <w:proofErr w:type="spellStart"/>
      <w:r>
        <w:rPr>
          <w:rStyle w:val="Text5"/>
        </w:rPr>
        <w:t>Raichlova</w:t>
      </w:r>
      <w:proofErr w:type="spellEnd"/>
      <w:r>
        <w:rPr>
          <w:rStyle w:val="Text5"/>
        </w:rPr>
        <w:t xml:space="preserve"> 2644/3</w:t>
      </w:r>
    </w:p>
    <w:p w:rsidR="0031777E" w:rsidRDefault="00C16F0E">
      <w:pPr>
        <w:pStyle w:val="Row10"/>
      </w:pPr>
      <w:r>
        <w:tab/>
      </w:r>
      <w:proofErr w:type="gramStart"/>
      <w:r>
        <w:rPr>
          <w:rStyle w:val="Text5"/>
        </w:rPr>
        <w:t>155 00  Praha</w:t>
      </w:r>
      <w:proofErr w:type="gramEnd"/>
      <w:r>
        <w:rPr>
          <w:rStyle w:val="Text5"/>
        </w:rPr>
        <w:t xml:space="preserve"> 13</w:t>
      </w:r>
    </w:p>
    <w:p w:rsidR="0031777E" w:rsidRDefault="00C16F0E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431800</wp:posOffset>
                </wp:positionV>
                <wp:extent cx="3886200" cy="0"/>
                <wp:effectExtent l="13970" t="9525" r="14605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74pt;margin-top:34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444500</wp:posOffset>
                </wp:positionV>
                <wp:extent cx="0" cy="901700"/>
                <wp:effectExtent l="13970" t="12700" r="1460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89pt;margin-top:35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1u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5"/>
        </w:rPr>
        <w:t>Česká republika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444500</wp:posOffset>
                </wp:positionV>
                <wp:extent cx="0" cy="927100"/>
                <wp:effectExtent l="10795" t="12700" r="825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73pt;margin-top:35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kp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31777E" w:rsidRDefault="0031777E">
      <w:pPr>
        <w:pStyle w:val="Row5"/>
      </w:pPr>
    </w:p>
    <w:p w:rsidR="0031777E" w:rsidRDefault="00C16F0E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31777E" w:rsidRDefault="00C16F0E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2298212019</w:t>
      </w:r>
    </w:p>
    <w:p w:rsidR="0031777E" w:rsidRDefault="00C16F0E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proofErr w:type="gramStart"/>
      <w:r>
        <w:rPr>
          <w:rStyle w:val="Text4"/>
          <w:position w:val="2"/>
        </w:rPr>
        <w:t>10.10.2019</w:t>
      </w:r>
      <w:proofErr w:type="gramEnd"/>
    </w:p>
    <w:p w:rsidR="0031777E" w:rsidRDefault="00C16F0E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31777E" w:rsidRDefault="00C16F0E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215900</wp:posOffset>
                </wp:positionV>
                <wp:extent cx="50800" cy="0"/>
                <wp:effectExtent l="7620" t="9525" r="8255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7pt;margin-top:17pt;width: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6c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9525" r="8255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3pt;margin-top:17pt;width:550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0" cy="1536700"/>
                <wp:effectExtent l="7620" t="1270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3pt;margin-top:18pt;width:0;height:121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228600</wp:posOffset>
                </wp:positionV>
                <wp:extent cx="0" cy="1536700"/>
                <wp:effectExtent l="10795" t="12700" r="825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73pt;margin-top:18pt;width:0;height:121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7315200</wp:posOffset>
                </wp:positionH>
                <wp:positionV relativeFrom="paragraph">
                  <wp:posOffset>215900</wp:posOffset>
                </wp:positionV>
                <wp:extent cx="50800" cy="0"/>
                <wp:effectExtent l="10795" t="9525" r="1460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8in;margin-top:17pt;width: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31777E" w:rsidRDefault="00C16F0E">
      <w:pPr>
        <w:pStyle w:val="Row16"/>
      </w:pPr>
      <w:r>
        <w:tab/>
      </w:r>
      <w:r>
        <w:rPr>
          <w:rStyle w:val="Text4"/>
        </w:rPr>
        <w:t>Objednáváme u Vás konsekutivní tlumočení v rámci VN - p. ministr v Libanonu, Kataru a Bahrajnu 27.-</w:t>
      </w:r>
      <w:proofErr w:type="gramStart"/>
      <w:r>
        <w:rPr>
          <w:rStyle w:val="Text4"/>
        </w:rPr>
        <w:t>31.10.2019</w:t>
      </w:r>
      <w:proofErr w:type="gramEnd"/>
      <w:r>
        <w:rPr>
          <w:rStyle w:val="Text4"/>
        </w:rPr>
        <w:t>.</w:t>
      </w:r>
    </w:p>
    <w:p w:rsidR="0031777E" w:rsidRDefault="00C16F0E">
      <w:pPr>
        <w:pStyle w:val="Row17"/>
      </w:pPr>
      <w:r>
        <w:tab/>
      </w:r>
      <w:r>
        <w:rPr>
          <w:rStyle w:val="Text4"/>
        </w:rPr>
        <w:t>jazyk: arabština</w:t>
      </w:r>
    </w:p>
    <w:p w:rsidR="0031777E" w:rsidRDefault="00C16F0E">
      <w:pPr>
        <w:pStyle w:val="Row17"/>
      </w:pPr>
      <w:r>
        <w:tab/>
      </w:r>
      <w:r>
        <w:rPr>
          <w:rStyle w:val="Text4"/>
        </w:rPr>
        <w:t>Cena za plnění zakázky (bez DPH) je sjednána takto:</w:t>
      </w:r>
    </w:p>
    <w:p w:rsidR="0031777E" w:rsidRDefault="00C16F0E">
      <w:pPr>
        <w:pStyle w:val="Row17"/>
      </w:pPr>
      <w:r>
        <w:tab/>
      </w:r>
      <w:r>
        <w:rPr>
          <w:rStyle w:val="Text4"/>
        </w:rPr>
        <w:t>- tlumočení: 13.000,-Kč/den včetně přesčasů</w:t>
      </w:r>
    </w:p>
    <w:p w:rsidR="0031777E" w:rsidRDefault="00C16F0E">
      <w:pPr>
        <w:pStyle w:val="Row17"/>
      </w:pPr>
      <w:r>
        <w:tab/>
      </w:r>
      <w:r>
        <w:rPr>
          <w:rStyle w:val="Text4"/>
        </w:rPr>
        <w:t>- stravné podle vyhlášky 254/2018 Sb.: Libanon 55 USD/den, Katar 50 USD/den, Bahrajn 40 EUR/den</w:t>
      </w:r>
    </w:p>
    <w:p w:rsidR="0031777E" w:rsidRDefault="00C16F0E">
      <w:pPr>
        <w:pStyle w:val="Row17"/>
      </w:pPr>
      <w:r>
        <w:tab/>
      </w:r>
      <w:r>
        <w:rPr>
          <w:rStyle w:val="Text4"/>
        </w:rPr>
        <w:t>- ubytování podle informací příslušných ZÚ: Libanon 280 USD/noc, Katar 4.500,-Kč/noc, Bahrajn 200 USD/noc</w:t>
      </w:r>
    </w:p>
    <w:p w:rsidR="0031777E" w:rsidRDefault="00C16F0E">
      <w:pPr>
        <w:pStyle w:val="Row17"/>
      </w:pPr>
      <w:r>
        <w:tab/>
      </w:r>
      <w:r>
        <w:rPr>
          <w:rStyle w:val="Text4"/>
        </w:rPr>
        <w:t>- vízové poplatky podle předběžného odhadu gestora 1.500,-Kč za všechny tři víza</w:t>
      </w:r>
    </w:p>
    <w:p w:rsidR="0031777E" w:rsidRDefault="00C16F0E">
      <w:pPr>
        <w:pStyle w:val="Row17"/>
      </w:pPr>
      <w:r>
        <w:tab/>
      </w:r>
    </w:p>
    <w:p w:rsidR="0031777E" w:rsidRDefault="00C16F0E">
      <w:pPr>
        <w:pStyle w:val="Row17"/>
      </w:pPr>
      <w:r>
        <w:tab/>
      </w:r>
      <w:r w:rsidR="00465AB5">
        <w:rPr>
          <w:rStyle w:val="Text4"/>
        </w:rPr>
        <w:t>Cenu ubytování uhradíte</w:t>
      </w:r>
      <w:r>
        <w:rPr>
          <w:rStyle w:val="Text4"/>
        </w:rPr>
        <w:t xml:space="preserve"> v</w:t>
      </w:r>
      <w:r w:rsidR="00465AB5">
        <w:rPr>
          <w:rStyle w:val="Text4"/>
        </w:rPr>
        <w:t xml:space="preserve"> místě. Vízové poplatky uhradíte</w:t>
      </w:r>
      <w:r>
        <w:rPr>
          <w:rStyle w:val="Text4"/>
        </w:rPr>
        <w:t xml:space="preserve"> podle pokynů gestora. Všechny částky prosím uveďte na faktuře jako samostatné</w:t>
      </w:r>
    </w:p>
    <w:p w:rsidR="0031777E" w:rsidRDefault="00C16F0E">
      <w:pPr>
        <w:pStyle w:val="Row17"/>
      </w:pPr>
      <w:r>
        <w:tab/>
      </w:r>
      <w:r>
        <w:rPr>
          <w:rStyle w:val="Text4"/>
        </w:rPr>
        <w:t>položky a přiložte doklady o úhradě.</w:t>
      </w:r>
    </w:p>
    <w:p w:rsidR="0031777E" w:rsidRDefault="00C16F0E">
      <w:pPr>
        <w:pStyle w:val="Row17"/>
      </w:pPr>
      <w:r>
        <w:tab/>
      </w:r>
    </w:p>
    <w:p w:rsidR="0031777E" w:rsidRDefault="00C16F0E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6972300" cy="152400"/>
                <wp:effectExtent l="7620" t="9525" r="11430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3pt;margin-top:12pt;width:549pt;height:12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6350" r="825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pt;margin-top:11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B2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139700</wp:posOffset>
                </wp:positionV>
                <wp:extent cx="0" cy="177800"/>
                <wp:effectExtent l="7620" t="6350" r="11430" b="1587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3pt;margin-top:11pt;width:0;height:1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MZV neodpovídá za žádnou škodu či újmu vzniklou tlumočníkovi v souvislosti s plněním této objednávky.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139700</wp:posOffset>
                </wp:positionV>
                <wp:extent cx="0" cy="177800"/>
                <wp:effectExtent l="10795" t="6350" r="8255" b="1587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73pt;margin-top:11pt;width:0;height:1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31777E" w:rsidRDefault="00C16F0E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203200</wp:posOffset>
                </wp:positionV>
                <wp:extent cx="0" cy="190500"/>
                <wp:effectExtent l="7620" t="12700" r="1143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pt;margin-top:16pt;width:0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177800</wp:posOffset>
                </wp:positionV>
                <wp:extent cx="6972300" cy="0"/>
                <wp:effectExtent l="10795" t="6350" r="825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4pt;margin-top:14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proofErr w:type="spellStart"/>
      <w:r>
        <w:rPr>
          <w:rStyle w:val="Text6"/>
        </w:rPr>
        <w:t>DPH</w:t>
      </w:r>
      <w:proofErr w:type="spellEnd"/>
      <w:r>
        <w:rPr>
          <w:rStyle w:val="Text6"/>
        </w:rPr>
        <w:t xml:space="preserve"> za MJ</w:t>
      </w:r>
      <w:r>
        <w:tab/>
      </w:r>
      <w:r>
        <w:rPr>
          <w:rStyle w:val="Text6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203200</wp:posOffset>
                </wp:positionV>
                <wp:extent cx="0" cy="190500"/>
                <wp:effectExtent l="10795" t="12700" r="8255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73pt;margin-top:16pt;width:0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31777E" w:rsidRDefault="00C16F0E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77E" w:rsidRDefault="00C16F0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Tlumočení v rámci VN 106/2019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2pt;margin-top:6pt;width:191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" stroked="f">
                <v:textbox inset="0,0,0,0">
                  <w:txbxContent>
                    <w:p w:rsidR="0031777E" w:rsidRDefault="00C16F0E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Tlumočení v rámci VN 106/2019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4241800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77E" w:rsidRDefault="00C16F0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87 488.43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34pt;margin-top:6pt;width:98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" stroked="f">
                <v:textbox inset="0,0,0,0">
                  <w:txbxContent>
                    <w:p w:rsidR="0031777E" w:rsidRDefault="00C16F0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87 488.43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5168900</wp:posOffset>
                </wp:positionH>
                <wp:positionV relativeFrom="paragraph">
                  <wp:posOffset>76200</wp:posOffset>
                </wp:positionV>
                <wp:extent cx="1092200" cy="1270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77E" w:rsidRDefault="00C16F0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18 372.57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07pt;margin-top:6pt;width:86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PYfA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" stroked="f">
                <v:textbox inset="0,0,0,0">
                  <w:txbxContent>
                    <w:p w:rsidR="0031777E" w:rsidRDefault="00C16F0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18 372.57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279400</wp:posOffset>
                </wp:positionV>
                <wp:extent cx="6959600" cy="152400"/>
                <wp:effectExtent l="10795" t="12700" r="11430" b="63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pt;margin-top:22pt;width:548pt;height:12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279400</wp:posOffset>
                </wp:positionV>
                <wp:extent cx="6985000" cy="0"/>
                <wp:effectExtent l="7620" t="12700" r="825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3pt;margin-top:22pt;width:550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241300</wp:posOffset>
                </wp:positionV>
                <wp:extent cx="0" cy="2197100"/>
                <wp:effectExtent l="7620" t="12700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3pt;margin-top:19pt;width:0;height:173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105 861.00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241300</wp:posOffset>
                </wp:positionV>
                <wp:extent cx="0" cy="2209800"/>
                <wp:effectExtent l="10795" t="12700" r="8255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73pt;margin-top:19pt;width:0;height:174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Jn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5Ror0&#10;INHDweuYGc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31777E" w:rsidRDefault="00C16F0E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5016500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77E" w:rsidRDefault="00C16F0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18 372.57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95pt;margin-top:8pt;width:98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" stroked="f">
                <v:textbox inset="0,0,0,0">
                  <w:txbxContent>
                    <w:p w:rsidR="0031777E" w:rsidRDefault="00C16F0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18 372.57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254000</wp:posOffset>
                </wp:positionV>
                <wp:extent cx="6985000" cy="0"/>
                <wp:effectExtent l="762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pt;margin-top:20pt;width:550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87 488.43</w:t>
      </w:r>
      <w:r>
        <w:tab/>
      </w:r>
      <w:r>
        <w:rPr>
          <w:rStyle w:val="Text4"/>
        </w:rPr>
        <w:t>105 861.00</w:t>
      </w:r>
    </w:p>
    <w:p w:rsidR="0031777E" w:rsidRDefault="0031777E">
      <w:pPr>
        <w:pStyle w:val="Row5"/>
      </w:pPr>
    </w:p>
    <w:p w:rsidR="0031777E" w:rsidRDefault="00C16F0E">
      <w:pPr>
        <w:pStyle w:val="Row21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31777E" w:rsidRDefault="0031777E">
      <w:pPr>
        <w:pStyle w:val="Row5"/>
      </w:pPr>
    </w:p>
    <w:p w:rsidR="0031777E" w:rsidRDefault="0031777E">
      <w:pPr>
        <w:pStyle w:val="Row5"/>
      </w:pPr>
    </w:p>
    <w:p w:rsidR="0031777E" w:rsidRDefault="0031777E">
      <w:pPr>
        <w:pStyle w:val="Row5"/>
      </w:pPr>
    </w:p>
    <w:p w:rsidR="0031777E" w:rsidRDefault="0031777E">
      <w:pPr>
        <w:pStyle w:val="Row5"/>
      </w:pPr>
    </w:p>
    <w:p w:rsidR="0031777E" w:rsidRDefault="00C16F0E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177800</wp:posOffset>
                </wp:positionV>
                <wp:extent cx="6972300" cy="0"/>
                <wp:effectExtent l="10795" t="9525" r="825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pt;margin-top:14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 xml:space="preserve">Razítko a </w:t>
      </w:r>
      <w:proofErr w:type="gramStart"/>
      <w:r>
        <w:rPr>
          <w:rStyle w:val="Text3"/>
        </w:rPr>
        <w:t>podpis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31777E" w:rsidRDefault="00C16F0E">
      <w:pPr>
        <w:pStyle w:val="Row23"/>
      </w:pPr>
      <w:r>
        <w:tab/>
      </w:r>
      <w:r>
        <w:rPr>
          <w:rStyle w:val="Text3"/>
        </w:rPr>
        <w:t xml:space="preserve">Objednávku za dodavatele převzal a potvrdil </w:t>
      </w:r>
      <w:proofErr w:type="spellStart"/>
      <w:r>
        <w:rPr>
          <w:rStyle w:val="Text3"/>
        </w:rPr>
        <w:t>statutátní</w:t>
      </w:r>
      <w:proofErr w:type="spellEnd"/>
      <w:r>
        <w:rPr>
          <w:rStyle w:val="Text3"/>
        </w:rPr>
        <w:t xml:space="preserve"> zástupce:</w:t>
      </w:r>
    </w:p>
    <w:p w:rsidR="0031777E" w:rsidRDefault="00C16F0E">
      <w:pPr>
        <w:pStyle w:val="Row24"/>
      </w:pPr>
      <w:r>
        <w:tab/>
      </w:r>
      <w:proofErr w:type="gramStart"/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31777E" w:rsidRDefault="00C16F0E">
      <w:pPr>
        <w:pStyle w:val="Row25"/>
      </w:pPr>
      <w:r>
        <w:tab/>
      </w:r>
      <w:proofErr w:type="gramStart"/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31777E" w:rsidRDefault="00C16F0E">
      <w:pPr>
        <w:pStyle w:val="Row26"/>
      </w:pPr>
      <w:r>
        <w:tab/>
      </w:r>
      <w:proofErr w:type="gramStart"/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</w:t>
      </w:r>
      <w:proofErr w:type="gramEnd"/>
      <w:r>
        <w:rPr>
          <w:rStyle w:val="Text3"/>
          <w:position w:val="2"/>
        </w:rPr>
        <w:t xml:space="preserve">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31777E" w:rsidRDefault="00C16F0E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6350" r="825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3pt;margin-top:17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B7aOx3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sectPr w:rsidR="0031777E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BF" w:rsidRDefault="00C16F0E">
      <w:pPr>
        <w:spacing w:after="0" w:line="240" w:lineRule="auto"/>
      </w:pPr>
      <w:r>
        <w:separator/>
      </w:r>
    </w:p>
  </w:endnote>
  <w:endnote w:type="continuationSeparator" w:id="0">
    <w:p w:rsidR="00FC61BF" w:rsidRDefault="00C1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77E" w:rsidRDefault="00C16F0E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292100</wp:posOffset>
              </wp:positionH>
              <wp:positionV relativeFrom="paragraph">
                <wp:posOffset>-38100</wp:posOffset>
              </wp:positionV>
              <wp:extent cx="6985000" cy="0"/>
              <wp:effectExtent l="7620" t="14605" r="825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3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" strokeweight="1pt">
              <w10:wrap anchorx="margin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OB8419-361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31777E" w:rsidRDefault="0031777E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BF" w:rsidRDefault="00C16F0E">
      <w:pPr>
        <w:spacing w:after="0" w:line="240" w:lineRule="auto"/>
      </w:pPr>
      <w:r>
        <w:separator/>
      </w:r>
    </w:p>
  </w:footnote>
  <w:footnote w:type="continuationSeparator" w:id="0">
    <w:p w:rsidR="00FC61BF" w:rsidRDefault="00C16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77E" w:rsidRDefault="0031777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31777E"/>
    <w:rsid w:val="00465AB5"/>
    <w:rsid w:val="009107EA"/>
    <w:rsid w:val="00C16F0E"/>
    <w:rsid w:val="00D656FF"/>
    <w:rsid w:val="00FC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  <w:tab w:val="left" w:pos="9521"/>
        <w:tab w:val="left" w:pos="9881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981"/>
        <w:tab w:val="left" w:pos="754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  <w:tab w:val="left" w:pos="9521"/>
        <w:tab w:val="left" w:pos="9881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981"/>
        <w:tab w:val="left" w:pos="754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46752A0A.dotm</Template>
  <TotalTime>0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jpodzems</dc:creator>
  <cp:keywords/>
  <dc:description/>
  <cp:lastModifiedBy>Oldřich HANTON</cp:lastModifiedBy>
  <cp:revision>2</cp:revision>
  <dcterms:created xsi:type="dcterms:W3CDTF">2019-10-22T10:41:00Z</dcterms:created>
  <dcterms:modified xsi:type="dcterms:W3CDTF">2019-10-22T10:41:00Z</dcterms:modified>
  <cp:category/>
</cp:coreProperties>
</file>