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Default="001F0096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Hřiště PICCOLINO</w:t>
      </w:r>
    </w:p>
    <w:p w:rsidR="00461876" w:rsidRDefault="00461876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461876" w:rsidRDefault="001F0096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spellStart"/>
      <w:r>
        <w:rPr>
          <w:rFonts w:asciiTheme="minorHAnsi" w:hAnsiTheme="minorHAnsi" w:cs="Arial"/>
          <w:color w:val="222222"/>
          <w:sz w:val="24"/>
          <w:szCs w:val="24"/>
        </w:rPr>
        <w:t>Lefay</w:t>
      </w:r>
      <w:proofErr w:type="spellEnd"/>
      <w:r>
        <w:rPr>
          <w:rFonts w:asciiTheme="minorHAnsi" w:hAnsiTheme="minorHAnsi" w:cs="Arial"/>
          <w:color w:val="222222"/>
          <w:sz w:val="24"/>
          <w:szCs w:val="24"/>
        </w:rPr>
        <w:t>, s. r. o.</w:t>
      </w:r>
    </w:p>
    <w:p w:rsidR="00461876" w:rsidRPr="007B4795" w:rsidRDefault="001F0096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110 00  PRAHA</w:t>
      </w:r>
      <w:proofErr w:type="gramEnd"/>
      <w:r>
        <w:rPr>
          <w:rFonts w:asciiTheme="minorHAnsi" w:hAnsiTheme="minorHAnsi" w:cs="Arial"/>
          <w:color w:val="222222"/>
          <w:sz w:val="24"/>
          <w:szCs w:val="24"/>
        </w:rPr>
        <w:t xml:space="preserve"> 1</w:t>
      </w:r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C6493F">
        <w:rPr>
          <w:rFonts w:asciiTheme="minorHAnsi" w:hAnsiTheme="minorHAnsi" w:cstheme="minorHAnsi"/>
          <w:sz w:val="22"/>
          <w:szCs w:val="22"/>
        </w:rPr>
        <w:t>21</w:t>
      </w:r>
      <w:proofErr w:type="gramEnd"/>
      <w:r w:rsidR="00623017" w:rsidRPr="007B4795">
        <w:rPr>
          <w:rFonts w:asciiTheme="minorHAnsi" w:hAnsiTheme="minorHAnsi" w:cstheme="minorHAnsi"/>
          <w:sz w:val="22"/>
          <w:szCs w:val="22"/>
        </w:rPr>
        <w:t>.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 1</w:t>
      </w:r>
      <w:r w:rsidR="00C6493F">
        <w:rPr>
          <w:rFonts w:asciiTheme="minorHAnsi" w:hAnsiTheme="minorHAnsi" w:cstheme="minorHAnsi"/>
          <w:sz w:val="22"/>
          <w:szCs w:val="22"/>
        </w:rPr>
        <w:t>0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. </w:t>
      </w:r>
      <w:r w:rsidR="006E088F" w:rsidRPr="007B4795">
        <w:rPr>
          <w:rFonts w:asciiTheme="minorHAnsi" w:hAnsiTheme="minorHAnsi" w:cstheme="minorHAnsi"/>
          <w:sz w:val="22"/>
          <w:szCs w:val="22"/>
        </w:rPr>
        <w:t xml:space="preserve"> </w:t>
      </w:r>
      <w:r w:rsidR="00461876">
        <w:rPr>
          <w:rFonts w:asciiTheme="minorHAnsi" w:hAnsiTheme="minorHAnsi" w:cstheme="minorHAnsi"/>
          <w:sz w:val="22"/>
          <w:szCs w:val="22"/>
        </w:rPr>
        <w:t>201</w:t>
      </w:r>
      <w:r w:rsidR="00C6493F">
        <w:rPr>
          <w:rFonts w:asciiTheme="minorHAnsi" w:hAnsiTheme="minorHAnsi" w:cstheme="minorHAnsi"/>
          <w:sz w:val="22"/>
          <w:szCs w:val="22"/>
        </w:rPr>
        <w:t>9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1F0096">
        <w:rPr>
          <w:rFonts w:asciiTheme="minorHAnsi" w:hAnsiTheme="minorHAnsi"/>
          <w:sz w:val="24"/>
          <w:szCs w:val="24"/>
        </w:rPr>
        <w:t xml:space="preserve">dětské hřiště dle cenové nabídky. 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C6493F">
        <w:rPr>
          <w:rFonts w:asciiTheme="minorHAnsi" w:hAnsiTheme="minorHAnsi"/>
          <w:sz w:val="24"/>
          <w:szCs w:val="24"/>
        </w:rPr>
        <w:t>169 181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dodání díla je </w:t>
      </w:r>
      <w:r w:rsidR="001F0096">
        <w:rPr>
          <w:rFonts w:asciiTheme="minorHAnsi" w:hAnsiTheme="minorHAnsi"/>
          <w:sz w:val="24"/>
          <w:szCs w:val="24"/>
        </w:rPr>
        <w:t>dle domluvy</w:t>
      </w:r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C6493F" w:rsidRPr="00254DDE" w:rsidRDefault="00C6493F" w:rsidP="00C6493F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5F510FA2-5DA1-45AF-AB02-E73ADED58904}" provid="{00000000-0000-0000-0000-000000000000}" o:suggestedsigner2="vedoucí technicko-ekonomického úseku" issignatureline="t"/>
          </v:shape>
        </w:pict>
      </w:r>
      <w:bookmarkEnd w:id="0"/>
    </w:p>
    <w:p w:rsidR="00B57825" w:rsidRPr="00C6493F" w:rsidRDefault="00B57825" w:rsidP="00B57825">
      <w:pPr>
        <w:rPr>
          <w:rFonts w:asciiTheme="minorHAnsi" w:hAnsiTheme="minorHAnsi"/>
          <w:b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92" w:rsidRDefault="005E5F92">
      <w:r>
        <w:separator/>
      </w:r>
    </w:p>
  </w:endnote>
  <w:endnote w:type="continuationSeparator" w:id="0">
    <w:p w:rsidR="005E5F92" w:rsidRDefault="005E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607 559 993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konupkova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92" w:rsidRDefault="005E5F92">
      <w:r>
        <w:separator/>
      </w:r>
    </w:p>
  </w:footnote>
  <w:footnote w:type="continuationSeparator" w:id="0">
    <w:p w:rsidR="005E5F92" w:rsidRDefault="005E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B5220"/>
    <w:rsid w:val="001F0096"/>
    <w:rsid w:val="00216256"/>
    <w:rsid w:val="00222550"/>
    <w:rsid w:val="00233118"/>
    <w:rsid w:val="00251FD4"/>
    <w:rsid w:val="002A1228"/>
    <w:rsid w:val="002F71FD"/>
    <w:rsid w:val="00301F35"/>
    <w:rsid w:val="00320FCD"/>
    <w:rsid w:val="00331322"/>
    <w:rsid w:val="00335823"/>
    <w:rsid w:val="00346F4E"/>
    <w:rsid w:val="0037525E"/>
    <w:rsid w:val="003F1C59"/>
    <w:rsid w:val="004541DD"/>
    <w:rsid w:val="00461876"/>
    <w:rsid w:val="004631AA"/>
    <w:rsid w:val="00490191"/>
    <w:rsid w:val="00492CDC"/>
    <w:rsid w:val="004B2AB2"/>
    <w:rsid w:val="004D3653"/>
    <w:rsid w:val="004E788D"/>
    <w:rsid w:val="004F2E17"/>
    <w:rsid w:val="004F556F"/>
    <w:rsid w:val="005120DC"/>
    <w:rsid w:val="00520E19"/>
    <w:rsid w:val="005336F3"/>
    <w:rsid w:val="005679C3"/>
    <w:rsid w:val="005C419D"/>
    <w:rsid w:val="005C7A60"/>
    <w:rsid w:val="005E5F92"/>
    <w:rsid w:val="005F70BA"/>
    <w:rsid w:val="00623017"/>
    <w:rsid w:val="00647156"/>
    <w:rsid w:val="006778B8"/>
    <w:rsid w:val="00695DC9"/>
    <w:rsid w:val="006E088F"/>
    <w:rsid w:val="007222A4"/>
    <w:rsid w:val="007415F7"/>
    <w:rsid w:val="00776EDF"/>
    <w:rsid w:val="00786A53"/>
    <w:rsid w:val="00792B12"/>
    <w:rsid w:val="00796F6A"/>
    <w:rsid w:val="007B4795"/>
    <w:rsid w:val="007D156E"/>
    <w:rsid w:val="007E59AB"/>
    <w:rsid w:val="008271FD"/>
    <w:rsid w:val="008555F6"/>
    <w:rsid w:val="008F23C4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6493F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74A1"/>
    <w:rsid w:val="00E76167"/>
    <w:rsid w:val="00EE7EF8"/>
    <w:rsid w:val="00F13831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Nrmuz/x9Op4NkN9yfjQd0NOrlHYWg19cnJR2xwBULgA=</DigestValue>
    </Reference>
    <Reference Type="http://www.w3.org/2000/09/xmldsig#Object" URI="#idOfficeObject">
      <DigestMethod Algorithm="http://www.w3.org/2001/04/xmlenc#sha256"/>
      <DigestValue>B+O8bFTMYV8Y62QrnfsZFSgIHpLfcXi+4/z8SmPpgcc=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A9DYJ6mUo+DAa2kEYT9ep8b1jtL9qpQ5C1MK2+1lI/w=</DigestValue>
    </Reference>
    <Reference Type="http://www.w3.org/2000/09/xmldsig#Object" URI="#idValidSigLnImg">
      <DigestMethod Algorithm="http://www.w3.org/2001/04/xmlenc#sha256"/>
      <DigestValue>d/m3NlIsN08znvq11W1YuG365aIXLK313r81peTgiPM=</DigestValue>
    </Reference>
    <Reference Type="http://www.w3.org/2000/09/xmldsig#Object" URI="#idInvalidSigLnImg">
      <DigestMethod Algorithm="http://www.w3.org/2001/04/xmlenc#sha256"/>
      <DigestValue>XtrcCEOR80W5p5X6BTLtsJdu1nSCJn4B92E+Sk/EOa8=</DigestValue>
    </Reference>
  </SignedInfo>
  <SignatureValue>fdDfLv+KEtzf4YMXa/3RzbbDbJzzsSXQF9jr/uOjwVSRQbJxo1edgQmEdsVBjyAKuAhc9ZGtoIrI
UXTsd3CIazpPsEBXw21TZO4PczVrurHmnKPrP2c9ykN9XthtSWPUe5i9a1ZpoqsXp+YdDAshicRq
qXRqBLGAVf52gQoeejhhKLDWCzQ0tdbr+LdRssIy8Mlvdkk6G5Og6FOAg2ZknxbwxvqvkoaeCcmi
HdAZVxhGl1U5e4qF/ztWxl1IbpUrZhXleoFYBjM8shHnuuNka4eyvkIpdYqib0YkRQduRJJ3N3E0
aS64GfigeW+Q/2n0FxVnXaZKvz7KTeJyQ2Ac/w==</SignatureValue>
  <KeyInfo>
    <X509Data>
      <X509Certificate>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0Ym06bB3rTL1QvtSvQygNB/6PikwDQYJKoZIhvcNAQELBQADggEBAJUUVSvdtffOkJ6CCE6l8icN6GvZOVBuYYaLJrFCu93CIS8m3KKxoVE+MePV5gcpYDQ472yGRVONP3kQs5oKdO5EIGioDlLxcGpxnB+r1VwHpOebx1Gt0o9ZiMKlTUR7AMSIHSDNTGcE3nHWvnVktunOduHgZAITx9CcZDfpTyGw5EcDTfPVVx9fr0ZAjSHnLnTX1g/UtMTj060N3X5oBqghVb2VeZI4Q+OQOS6rHgipXKDl2NNEQ9dodErx6pyz1LGlvZzIyOJ3FApItCqMtLp1xQa69rJgOjhyIUDtPtkNkrFU96HCmLSwAp2UVPpp5Gxm0AXdG3ZBFakA5jD4t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5ryN31O/yF4jnPY0358/CObJs+ZTQMpzOdiwoX+LGX8=</DigestValue>
      </Reference>
      <Reference URI="/word/endnotes.xml?ContentType=application/vnd.openxmlformats-officedocument.wordprocessingml.endnotes+xml">
        <DigestMethod Algorithm="http://www.w3.org/2001/04/xmlenc#sha256"/>
        <DigestValue>sLqWivVSF5U985mzZsg73r14nV//mdgoIM5XDUfrUpI=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B3RNeuzuxr7NjoCMrZyrUz3MrxFbthuXduRS0idWxiI=</DigestValue>
      </Reference>
      <Reference URI="/word/footnotes.xml?ContentType=application/vnd.openxmlformats-officedocument.wordprocessingml.footnotes+xml">
        <DigestMethod Algorithm="http://www.w3.org/2001/04/xmlenc#sha256"/>
        <DigestValue>MdlP+1fkvG4u2Ia7pQYPOtQ465BXD52eMFIUetA/Etc=</DigestValue>
      </Reference>
      <Reference URI="/word/header1.xml?ContentType=application/vnd.openxmlformats-officedocument.wordprocessingml.header+xml">
        <DigestMethod Algorithm="http://www.w3.org/2001/04/xmlenc#sha256"/>
        <DigestValue>niQaDPd5BLutYwXXK6bJ4AMSevVHNMBLJ445k5Go1Io=</DigestValue>
      </Reference>
      <Reference URI="/word/media/image1.emf?ContentType=image/x-emf">
        <DigestMethod Algorithm="http://www.w3.org/2001/04/xmlenc#sha256"/>
        <DigestValue>WCFFMUOswE/uKU03LgEjeewF/mNRpVfoXDGxBv+/2os=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HAQP9KPu+j/1aM15IGEEv2ToFHsqGp9H6UgGKP3RXQk=</DigestValue>
      </Reference>
      <Reference URI="/word/styles.xml?ContentType=application/vnd.openxmlformats-officedocument.wordprocessingml.styles+xml">
        <DigestMethod Algorithm="http://www.w3.org/2001/04/xmlenc#sha256"/>
        <DigestValue>B0XKj8t/sDJJhDUZDf0iJq4gyL7Ba21T518Lv20vjIc=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byw+fbH21vrz2dshLvfqXFLXvMmcUBSX2HKN576m5eo=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2019-10-21T08:30:46Z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{5F510FA2-5DA1-45AF-AB02-E73ADED58904}</SetupID>
          <SignatureText/>
          <SignatureImage>AQAAAGwAAAAAAAAAAAAAAHoAAAAaAAAAAAAAAAAAAAB4CwAAgQIAACBFTUYAAAEACLUAAAwAAAABAAAAAAAAAAAAAAAAAAAAQAYAAIQDAAB+AQAA1gAAAAAAAAAAAAAAAAAAADDUBQDwQwMARgAAACwAAAAgAAAARU1GKwFAAQAcAAAAEAAAAAIQwNsBAAAAYAAAAGA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9UIAAACAAAAAgP7/10EhAAAACAAAAGIAAAAMAAAAAQAAABUAAAAMAAAABAAAABUAAAAMAAAABAAAAFEAAAB4cAAAAAAAAAAAAAB6AAAAGgAAAAAAAAAAAAAAAAAAAAAAAAAAAQAAOAAAAFAAAAAoAAAAeAAAAABwAAAAAAAAIADMAHsAAAAb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oAAAAAAAAAAAAAAHsAAAA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2019-10-21T08:30:46Z</xd:SigningTime>
          <xd:SigningCertificate>
            <xd:Cert>
              <xd:CertDigest>
                <DigestMethod Algorithm="http://www.w3.org/2001/04/xmlenc#sha256"/>
                <DigestValue>weSIC4lwuwsvmHgWLQx15xMValA8CILiVLbiZx2Bum8=</DigestValue>
              </xd:CertDigest>
              <xd:IssuerSerial>
                <X509IssuerName>CN=PostSignum Qualified CA 3, O="Česká pošta, s.p. [IČ 47114983]", C=CZ</X509IssuerName>
                <X509SerialNumber>5181402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P8AAAB/AAAAAAAAAAAAAADgFwAA5AsAACBFTUYAAAEAZIoAAMM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B4c4grKhJoKyoSFJl3c3Ase3PIKyoSAQAAAGwrKhIA0twAfgAAAMCyEQEAABEBLNLcAAAAEQHoWzAS8GswEgIAAAIAAAAAAAARAYO3and+AAAAhNPcADDGaHcBAAAA+GswEn4AAAB/0Wh3MIp+IQAAEQEAEAAAINTcAFUie3MAAGVdxCsqEgibd3MCAAACAAAAAI8HAIjIKyoSlNLcAJ8qe3N8X3hzyINQD2grKhIUmXdzfgAAAPBbMBIBAAAAAAAAAAAAAADGM/50fF94c1QGZ38HAAAAwNPcAABa9HQB2AAAwNPcAAAAAAAAAAAAAAAAAAAAAAAAAAAAwAAR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EY7HHcANBz3ABd2Q93AQAAAJBx3AAAAAAAAAARAQ0BAAACAAAAtgEAAAEAAACYim0dAAAAAPAlihgDAAAAkOOJHXAhihgAAAAA8CWKGEIRIGgDAAAASBEgaAEAAAAwrKoYCI1YaFmcHWj9T5B6dgMpeGhxHQFAc9wAidgPdwAA3AAGAAAAldgPdzh43ADg////AAAAAAAAAAAAAAAAkAEAAAAAAAEAAAAAYQByAGkAYQBsAAAAAAAAAAAAAAAAAAAAAAAAAMYz/nQAAAAAVAZnfwYAAADwctwAAFr0dAHYAADwctwAAAAAAAAAAAAAAAAAAAAAAAAAAACwSbIQZHYACAAAAAAlAAAADAAAAAMAAAAYAAAADAAAAAAAAAISAAAADAAAAAEAAAAWAAAADAAAAAgAAABUAAAAVAAAAAoAAAAnAAAAHgAAAEoAAAABAAAAAAC/QeQ4v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O4HAgIiUwB5AHMAdABlAG0AAAAAAAAAAAAAAAAAAAAAAAAAAAAAAAAAAAAAAAAAAAAAAAAAAAAAAAAAAAAAAAAAAAAAAAAAAADob9wA8xkBEgEAAAAKAAAAAQAAAPMZARKYZRISYAxHFgAAAABAcNwArJsPd68bAAAYcNwAAHAjDWAMRxb5CSE9AAAAAPkJPf//////2C0AACE9AQBgDEcWAAAAAK8b4P//////2C0AAArgCgBgCqEYAAAAALxY5HQesBF3AAAhPbQKQRgBAAAA/////wAAAABoXHIYgHTcAAAAAABoXHIYmKpsGC+wEXf5CSE9APwAAAEAAAC0CkEYaFxyGAAAAAAA3AAAAQAAAAAAAAD5CT0AAQAAAADYAACAdNwA+Qk9///////YLQAAIT0BAGAMRxYAAAAAOzQRd/kJIT1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Bm/wYAAAAHAAAABwAAAAYAAAAHAAAABQAAAAYAAAADAAAAAwAAAAYAAAADAAAAAwAAAAMAAAADAAAABwAAAAcAAAADAAAAAwAAAAYAAAAGAAAABAAAAAQAAAAGAAAAAwAAAAkAAAAFAAAABgAAAAQAAAAHAAAABwAAAAUAAAAGAAAAAwAAAAMAAAAIAAAAAwAAAAYAAAAWAAAADAAAAAAAAAAlAAAADAAAAAIAAAAOAAAAFAAAAAAAAAAQAAAAFAAAAA==</Object>
  <Object Id="idInvalidSigLnImg">AQAAAGwAAAAAAAAAAAAAAP8AAAB/AAAAAAAAAAAAAADgFwAA5AsAACBFTUYAAAEAAI4AAMk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4dmjkf2kYndwAyKERAZWwaHfYmtwAAAAAAAAAEQEAABEBAAAAAEqFH2iEmtwA2iggaJBdzgDEmtwAeAAAANAHxQBkAAAA7JJSaAJtbXcQt8sQAAARAQIAAAAAAAAAeMfHEAAAxQAAABEBDwAAAM7oKXgAAAAAiJzcAInYD3cAANwAAAAAAJXYD3cQt8sQ9f///wAAAAAAAAAAAAAAAJABAABEw34hJJvcANGl/XQAADV2GJvcAAAAAAAgm9wAAAAAAAAAAADGM/50AAAAAFQGZ38JAAAAOJzcAABa9HQB2AAAOJzcAAAAAAAAAAAAAAAAAAAAAAAAAAAAaOR/aWR2AAgAAAAAJQAAAAwAAAABAAAAGAAAAAwAAAD/AAACEgAAAAwAAAABAAAAHgAAABgAAAAiAAAABAAAAHkAAAARAAAAJQAAAAwAAAABAAAAVAAAAKgAAAAjAAAABAAAAHcAAAAQAAAAAQAAAAAAv0HkOL5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B4c4grKhJoKyoSFJl3c3Ase3PIKyoSAQAAAGwrKhIA0twAfgAAAMCyEQEAABEBLNLcAAAAEQHoWzAS8GswEgIAAAIAAAAAAAARAYO3and+AAAAhNPcADDGaHcBAAAA+GswEn4AAAB/0Wh3MIp+IQAAEQEAEAAAINTcAFUie3MAAGVdxCsqEgibd3MCAAACAAAAAI8HAIjIKyoSlNLcAJ8qe3N8X3hzyINQD2grKhIUmXdzfgAAAPBbMBIBAAAAAAAAAAAAAADGM/50fF94c1QGZ38HAAAAwNPcAABa9HQB2AAAwNPcAAAAAAAAAAAAAAAAAAAAAAAAAAAAwAAR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EY7HHcANBz3ABd2Q93AQAAAJBx3AAAAAAAAAARAQ0BAAACAAAAtgEAAAEAAACYim0dAAAAAPAlihgDAAAAkOOJHXAhihgAAAAA8CWKGEIRIGgDAAAASBEgaAEAAAAwrKoYCI1YaFmcHWj9T5B6dgMpeGhxHQFAc9wAidgPdwAA3AAGAAAAldgPdzh43ADg////AAAAAAAAAAAAAAAAkAEAAAAAAAEAAAAAYQByAGkAYQBsAAAAAAAAAAAAAAAAAAAAAAAAAMYz/nQAAAAAVAZnfwYAAADwctwAAFr0dAHYAADwctwAAAAAAAAAAAAAAAAAAAAAAAAAAACwSbIQZHYACAAAAAAlAAAADAAAAAMAAAAYAAAADAAAAAAAAAISAAAADAAAAAEAAAAWAAAADAAAAAgAAABUAAAAVAAAAAoAAAAnAAAAHgAAAEoAAAABAAAAAAC/QeQ4v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O4HAgIiUwB5AHMAdABlAG0AAAAAAAAAAAAAAAAAAAAAAAAAAAAAAAAAAAAAAAAAAAAAAAAAAAAAAAAAAAAAAAAAAAAAAAAA//+YrbAdDwAAAA0AAABqPy9oAQAAAPRv3AAwY8kQYAxHFgAAAABAcNwArJsPd68bAAAYcNwAAHAjDWAMRxauHCEfAHTcAK4cH///////2C0AACEfAQBgDEcWAAAAAK8b4P//////2C0AAArgCgBgCqEYAAAAALxY5HQesBF3AAAhH7QKQRgBAAAA/////wAAAAAU4HIYgHTcAAAAAAAU4HIYmKpsGC+wEXeuHCEfAPwAAAEAAAC0CkEYFOByGAAAAAAA3AAAAQAAAAAAAACuHB8AAQAAAADYAACAdNwArhwf///////YLQAAIR8BAGAMRxYAAAAAOzQRd64cIR9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D//wYAAAAHAAAABwAAAAYAAAAHAAAABQAAAAYAAAADAAAAAwAAAAYAAAADAAAAAwAAAAMAAAADAAAABwAAAAcAAAADAAAAAwAAAAYAAAAGAAAABAAAAAQAAAAGAAAAAwAAAAkAAAAFAAAABgAAAAQAAAAHAAAABwAAAAUAAAAGAAAAAwAAAAMAAAAIAAAAA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8CCA-B554-4BDC-B750-8812B0D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64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392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2018-11-13T07:49:00Z</cp:lastPrinted>
  <dcterms:created xsi:type="dcterms:W3CDTF">2019-10-21T08:29:00Z</dcterms:created>
  <dcterms:modified xsi:type="dcterms:W3CDTF">2019-10-21T08:30:00Z</dcterms:modified>
</cp:coreProperties>
</file>