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0D" w:rsidRDefault="008231C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0A120D" w:rsidRDefault="008231C8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OB6119-016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0A120D" w:rsidRDefault="008231C8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0A120D" w:rsidRDefault="008231C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27574032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CZ27574032</w:t>
      </w:r>
    </w:p>
    <w:p w:rsidR="000A120D" w:rsidRDefault="000A120D">
      <w:pPr>
        <w:pStyle w:val="Row5"/>
      </w:pPr>
    </w:p>
    <w:p w:rsidR="000A120D" w:rsidRDefault="008231C8">
      <w:pPr>
        <w:pStyle w:val="Row6"/>
      </w:pPr>
      <w:r>
        <w:tab/>
      </w:r>
      <w:r>
        <w:rPr>
          <w:rStyle w:val="Text4"/>
        </w:rPr>
        <w:t>Loretánské náměstí 5</w:t>
      </w:r>
    </w:p>
    <w:p w:rsidR="000A120D" w:rsidRDefault="008231C8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Netfox s.r.o</w:t>
      </w:r>
    </w:p>
    <w:p w:rsidR="000A120D" w:rsidRDefault="008231C8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Koněvova 1140/65</w:t>
      </w:r>
    </w:p>
    <w:p w:rsidR="000A120D" w:rsidRDefault="008231C8">
      <w:pPr>
        <w:pStyle w:val="Row9"/>
      </w:pPr>
      <w:r>
        <w:tab/>
      </w:r>
      <w:r>
        <w:rPr>
          <w:rStyle w:val="Text5"/>
        </w:rPr>
        <w:t>130 00  Praha 3</w:t>
      </w:r>
    </w:p>
    <w:p w:rsidR="000A120D" w:rsidRDefault="000A120D">
      <w:pPr>
        <w:pStyle w:val="Row5"/>
      </w:pPr>
    </w:p>
    <w:p w:rsidR="000A120D" w:rsidRDefault="008231C8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8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0A120D" w:rsidRDefault="000A120D">
      <w:pPr>
        <w:pStyle w:val="Row5"/>
      </w:pPr>
    </w:p>
    <w:p w:rsidR="000A120D" w:rsidRDefault="000A120D">
      <w:pPr>
        <w:pStyle w:val="Row5"/>
      </w:pPr>
    </w:p>
    <w:p w:rsidR="000A120D" w:rsidRDefault="008231C8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0A120D" w:rsidRDefault="008231C8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1356042019</w:t>
      </w:r>
    </w:p>
    <w:p w:rsidR="000A120D" w:rsidRDefault="008231C8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14.10.2019</w:t>
      </w:r>
    </w:p>
    <w:p w:rsidR="000A120D" w:rsidRDefault="008231C8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0A120D" w:rsidRDefault="008231C8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4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0A120D" w:rsidRDefault="008231C8">
      <w:pPr>
        <w:pStyle w:val="Row16"/>
      </w:pPr>
      <w:r>
        <w:tab/>
      </w:r>
      <w:r>
        <w:rPr>
          <w:rStyle w:val="Text4"/>
        </w:rPr>
        <w:t>Na základě nabídky podané na</w:t>
      </w:r>
      <w:r>
        <w:rPr>
          <w:rStyle w:val="Text4"/>
        </w:rPr>
        <w:t xml:space="preserve"> eTržišti/NEN objednáváme 2 ks roční licence SW Adobe Creative Cloud v celkové ceně  51 400.80 Kč s DPH.</w:t>
      </w:r>
    </w:p>
    <w:p w:rsidR="000A120D" w:rsidRDefault="008231C8">
      <w:pPr>
        <w:pStyle w:val="Row17"/>
      </w:pPr>
      <w:r>
        <w:tab/>
      </w:r>
      <w:r>
        <w:rPr>
          <w:rStyle w:val="Text4"/>
        </w:rPr>
        <w:t>Současně s dodáním předmětu objednávky prosím zašlete fakturu se splatností 21 dní.</w:t>
      </w:r>
    </w:p>
    <w:p w:rsidR="000A120D" w:rsidRDefault="008231C8">
      <w:pPr>
        <w:pStyle w:val="Row17"/>
      </w:pPr>
      <w:r>
        <w:tab/>
      </w:r>
    </w:p>
    <w:p w:rsidR="000A120D" w:rsidRDefault="008231C8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0A120D" w:rsidRDefault="008231C8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</w:t>
      </w:r>
      <w:r>
        <w:rPr>
          <w:rStyle w:val="Text6"/>
        </w:rPr>
        <w:t xml:space="preserve">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0A120D" w:rsidRDefault="008231C8">
      <w:pPr>
        <w:pStyle w:val="Row19"/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0A120D" w:rsidRDefault="008231C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2 ks roční licence SW Adobe Creative Cloud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0A120D" w:rsidRDefault="008231C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42 480.00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0A120D" w:rsidRDefault="008231C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8 920.80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51 400.80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0A120D" w:rsidRDefault="008231C8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0A120D" w:rsidRDefault="008231C8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8 920.80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42 480.00</w:t>
      </w:r>
      <w:r>
        <w:tab/>
      </w:r>
      <w:r>
        <w:rPr>
          <w:rStyle w:val="Text4"/>
        </w:rPr>
        <w:t>51 400.80</w:t>
      </w:r>
    </w:p>
    <w:p w:rsidR="000A120D" w:rsidRDefault="000A120D">
      <w:pPr>
        <w:pStyle w:val="Row5"/>
      </w:pPr>
    </w:p>
    <w:p w:rsidR="000A120D" w:rsidRDefault="008231C8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0A120D" w:rsidRDefault="008231C8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0A120D" w:rsidRDefault="000A120D">
      <w:pPr>
        <w:pStyle w:val="Row5"/>
      </w:pPr>
    </w:p>
    <w:p w:rsidR="000A120D" w:rsidRDefault="000A120D">
      <w:pPr>
        <w:pStyle w:val="Row5"/>
      </w:pPr>
    </w:p>
    <w:p w:rsidR="000A120D" w:rsidRDefault="000A120D">
      <w:pPr>
        <w:pStyle w:val="Row5"/>
      </w:pPr>
    </w:p>
    <w:p w:rsidR="000A120D" w:rsidRDefault="008231C8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A120D" w:rsidRDefault="008231C8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0A120D" w:rsidRDefault="008231C8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A120D" w:rsidRDefault="008231C8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A120D" w:rsidRDefault="008231C8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0A120D" w:rsidRDefault="008231C8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0A120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31C8">
      <w:pPr>
        <w:spacing w:after="0" w:line="240" w:lineRule="auto"/>
      </w:pPr>
      <w:r>
        <w:separator/>
      </w:r>
    </w:p>
  </w:endnote>
  <w:endnote w:type="continuationSeparator" w:id="0">
    <w:p w:rsidR="00000000" w:rsidRDefault="0082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0D" w:rsidRDefault="008231C8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OB6119-016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0A120D" w:rsidRDefault="000A120D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31C8">
      <w:pPr>
        <w:spacing w:after="0" w:line="240" w:lineRule="auto"/>
      </w:pPr>
      <w:r>
        <w:separator/>
      </w:r>
    </w:p>
  </w:footnote>
  <w:footnote w:type="continuationSeparator" w:id="0">
    <w:p w:rsidR="00000000" w:rsidRDefault="0082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20D" w:rsidRDefault="000A120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A120D"/>
    <w:rsid w:val="008231C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BCE071F1.dotm</Template>
  <TotalTime>5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jbakesov</dc:creator>
  <cp:keywords/>
  <dc:description/>
  <cp:lastModifiedBy>Jana BAKEŠOVÁ</cp:lastModifiedBy>
  <cp:revision>2</cp:revision>
  <dcterms:created xsi:type="dcterms:W3CDTF">2019-10-18T08:06:00Z</dcterms:created>
  <dcterms:modified xsi:type="dcterms:W3CDTF">2019-10-18T08:07:00Z</dcterms:modified>
  <cp:category/>
</cp:coreProperties>
</file>