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7108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7108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7108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7108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7108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7108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7108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7108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1087"/>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77EE-8503-46EE-8D56-2FB6414C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2019-10-18T06:02:00Z</dcterms:created>
  <dcterms:modified xsi:type="dcterms:W3CDTF">2019-10-18T06:02:00Z</dcterms:modified>
</cp:coreProperties>
</file>