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3D" w:rsidRDefault="0079233D" w:rsidP="00904F88">
      <w:pPr>
        <w:pBdr>
          <w:bottom w:val="single" w:sz="4" w:space="1" w:color="auto"/>
        </w:pBdr>
        <w:tabs>
          <w:tab w:val="right" w:pos="10204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 w:rsidR="00274ECF">
        <w:rPr>
          <w:b/>
          <w:bCs/>
          <w:sz w:val="48"/>
          <w:szCs w:val="48"/>
        </w:rPr>
        <w:t>ymnázium Jihlava</w:t>
      </w:r>
      <w:r w:rsidR="00274ECF">
        <w:t xml:space="preserve"> </w:t>
      </w:r>
      <w:r>
        <w:tab/>
      </w:r>
      <w:r>
        <w:rPr>
          <w:b/>
          <w:bCs/>
        </w:rPr>
        <w:t xml:space="preserve">JANA MASARYKA </w:t>
      </w:r>
      <w:r>
        <w:rPr>
          <w:rStyle w:val="BEZKONTROLY"/>
          <w:b/>
          <w:bCs/>
        </w:rPr>
        <w:t>č</w:t>
      </w:r>
      <w:r w:rsidR="00274ECF">
        <w:rPr>
          <w:b/>
          <w:bCs/>
        </w:rPr>
        <w:t xml:space="preserve">. 1, </w:t>
      </w:r>
      <w:r>
        <w:rPr>
          <w:b/>
          <w:bCs/>
        </w:rPr>
        <w:t>586 01 JIHLAVA</w:t>
      </w:r>
    </w:p>
    <w:p w:rsidR="00C458C5" w:rsidRDefault="00515BEF">
      <w:pPr>
        <w:tabs>
          <w:tab w:val="right" w:pos="1020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3600450</wp:posOffset>
                </wp:positionV>
                <wp:extent cx="144145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77A03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83.5pt" to="36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7Q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JjleZZPMaK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9771380</wp:posOffset>
                </wp:positionV>
                <wp:extent cx="6480175" cy="38163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7"/>
                              <w:gridCol w:w="2902"/>
                              <w:gridCol w:w="2444"/>
                              <w:gridCol w:w="2422"/>
                            </w:tblGrid>
                            <w:tr w:rsidR="007923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55" w:type="dxa"/>
                                </w:tcPr>
                                <w:p w:rsidR="0079233D" w:rsidRDefault="0079233D" w:rsidP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TELEFON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E-MAIL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BANKOVNÍ SPOJENÍ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IČ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923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55" w:type="dxa"/>
                                </w:tcPr>
                                <w:p w:rsidR="0079233D" w:rsidRDefault="0079233D" w:rsidP="00DB757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567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 579 74</w:t>
                                  </w:r>
                                  <w:r w:rsidR="00DB757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4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B757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zuzanapauzarova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@</w:t>
                                  </w:r>
                                  <w:r w:rsidR="00DA654C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gymnaziumjihlava.cz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4 050 004 104/6800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60545984</w:t>
                                  </w:r>
                                </w:p>
                              </w:tc>
                            </w:tr>
                          </w:tbl>
                          <w:p w:rsidR="0079233D" w:rsidRDefault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.65pt;margin-top:769.4pt;width:510.2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1tsrgIAAKk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7"/>
                        <w:gridCol w:w="2902"/>
                        <w:gridCol w:w="2444"/>
                        <w:gridCol w:w="2422"/>
                      </w:tblGrid>
                      <w:tr w:rsidR="007923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555" w:type="dxa"/>
                          </w:tcPr>
                          <w:p w:rsidR="0079233D" w:rsidRDefault="0079233D" w:rsidP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TELEFON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E-MAIL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BANKOVNÍ SPOJENÍ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IČ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7923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555" w:type="dxa"/>
                          </w:tcPr>
                          <w:p w:rsidR="0079233D" w:rsidRDefault="0079233D" w:rsidP="00DB757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567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> 579 74</w:t>
                            </w:r>
                            <w:r w:rsidR="00DB757D">
                              <w:rPr>
                                <w:b/>
                                <w:bCs/>
                                <w:sz w:val="16"/>
                              </w:rPr>
                              <w:t>4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 xml:space="preserve">     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B757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zuzanapauzarova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>@</w:t>
                            </w:r>
                            <w:r w:rsidR="00DA654C">
                              <w:rPr>
                                <w:b/>
                                <w:bCs/>
                                <w:sz w:val="16"/>
                              </w:rPr>
                              <w:t>gymnaziumjihlava.cz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4 050 004 104/6800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60545984</w:t>
                            </w:r>
                          </w:p>
                        </w:tc>
                      </w:tr>
                    </w:tbl>
                    <w:p w:rsidR="0079233D" w:rsidRDefault="0079233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74DFB">
        <w:t xml:space="preserve">  </w:t>
      </w:r>
    </w:p>
    <w:p w:rsidR="00C458C5" w:rsidRDefault="00515BEF">
      <w:pPr>
        <w:tabs>
          <w:tab w:val="right" w:pos="102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80010</wp:posOffset>
                </wp:positionV>
                <wp:extent cx="3578225" cy="15430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5B" w:rsidRDefault="00F8545B" w:rsidP="00F8545B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Edenred</w:t>
                            </w:r>
                            <w:r w:rsidR="00407E5A">
                              <w:rPr>
                                <w:szCs w:val="32"/>
                              </w:rPr>
                              <w:t xml:space="preserve"> CZ s. r. o.</w:t>
                            </w:r>
                          </w:p>
                          <w:p w:rsidR="00F8545B" w:rsidRDefault="00407E5A" w:rsidP="00F8545B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Pernerova 691/42</w:t>
                            </w:r>
                          </w:p>
                          <w:p w:rsidR="00B31D06" w:rsidRDefault="00407E5A" w:rsidP="00F8545B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186 00 Praha 8</w:t>
                            </w:r>
                          </w:p>
                          <w:p w:rsidR="00407E5A" w:rsidRDefault="00407E5A" w:rsidP="00F8545B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IČ: 24745391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1.2pt;margin-top:6.3pt;width:281.7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">
                <v:textbox>
                  <w:txbxContent>
                    <w:p w:rsidR="00F8545B" w:rsidRDefault="00F8545B" w:rsidP="00F8545B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Edenred</w:t>
                      </w:r>
                      <w:r w:rsidR="00407E5A">
                        <w:rPr>
                          <w:szCs w:val="32"/>
                        </w:rPr>
                        <w:t xml:space="preserve"> CZ s. r. o.</w:t>
                      </w:r>
                    </w:p>
                    <w:p w:rsidR="00F8545B" w:rsidRDefault="00407E5A" w:rsidP="00F8545B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Pernerova 691/42</w:t>
                      </w:r>
                    </w:p>
                    <w:p w:rsidR="00B31D06" w:rsidRDefault="00407E5A" w:rsidP="00F8545B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186 00 Praha 8</w:t>
                      </w:r>
                    </w:p>
                    <w:p w:rsidR="00407E5A" w:rsidRDefault="00407E5A" w:rsidP="00F8545B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IČ: 24745391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15BEF" w:rsidRDefault="00F74DFB">
      <w:pPr>
        <w:tabs>
          <w:tab w:val="right" w:pos="10204"/>
        </w:tabs>
        <w:rPr>
          <w:noProof/>
        </w:rPr>
      </w:pPr>
      <w:r>
        <w:t xml:space="preserve">  </w:t>
      </w:r>
    </w:p>
    <w:p w:rsidR="00515BEF" w:rsidRDefault="00515BEF">
      <w:pPr>
        <w:tabs>
          <w:tab w:val="right" w:pos="10204"/>
        </w:tabs>
        <w:rPr>
          <w:noProof/>
        </w:rPr>
      </w:pPr>
    </w:p>
    <w:p w:rsidR="00515BEF" w:rsidRDefault="00515BEF">
      <w:pPr>
        <w:tabs>
          <w:tab w:val="right" w:pos="10204"/>
        </w:tabs>
        <w:rPr>
          <w:noProof/>
        </w:rPr>
      </w:pPr>
    </w:p>
    <w:p w:rsidR="00515BEF" w:rsidRDefault="00515BEF">
      <w:pPr>
        <w:tabs>
          <w:tab w:val="right" w:pos="10204"/>
        </w:tabs>
        <w:rPr>
          <w:noProof/>
        </w:rPr>
      </w:pPr>
    </w:p>
    <w:p w:rsidR="00F74DFB" w:rsidRDefault="00F74DFB">
      <w:pPr>
        <w:tabs>
          <w:tab w:val="right" w:pos="10204"/>
        </w:tabs>
      </w:pPr>
      <w:r>
        <w:t xml:space="preserve">                                                                                          </w:t>
      </w: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4765D7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Váš dopis značky/ ze dne                            Naše značka                       Vyřizuje     </w:t>
      </w:r>
      <w:r w:rsidR="00B75B6A">
        <w:rPr>
          <w:rFonts w:ascii="Tahoma" w:hAnsi="Tahoma" w:cs="Tahoma"/>
          <w:sz w:val="20"/>
        </w:rPr>
        <w:t xml:space="preserve">            </w:t>
      </w:r>
      <w:r>
        <w:rPr>
          <w:rFonts w:ascii="Tahoma" w:hAnsi="Tahoma" w:cs="Tahoma"/>
          <w:sz w:val="20"/>
        </w:rPr>
        <w:t>Jihlava</w:t>
      </w:r>
      <w:r w:rsidR="006C147E">
        <w:rPr>
          <w:rFonts w:ascii="Tahoma" w:hAnsi="Tahoma" w:cs="Tahoma"/>
          <w:sz w:val="20"/>
        </w:rPr>
        <w:t xml:space="preserve"> </w:t>
      </w:r>
      <w:r w:rsidR="00FF253C">
        <w:rPr>
          <w:rFonts w:ascii="Tahoma" w:hAnsi="Tahoma" w:cs="Tahoma"/>
          <w:sz w:val="20"/>
        </w:rPr>
        <w:t>3</w:t>
      </w:r>
      <w:r w:rsidR="006C147E">
        <w:rPr>
          <w:rFonts w:ascii="Tahoma" w:hAnsi="Tahoma" w:cs="Tahoma"/>
          <w:sz w:val="20"/>
        </w:rPr>
        <w:t xml:space="preserve">. </w:t>
      </w:r>
      <w:r w:rsidR="00FF253C">
        <w:rPr>
          <w:rFonts w:ascii="Tahoma" w:hAnsi="Tahoma" w:cs="Tahoma"/>
          <w:sz w:val="20"/>
        </w:rPr>
        <w:t>10</w:t>
      </w:r>
      <w:r w:rsidR="006C147E">
        <w:rPr>
          <w:rFonts w:ascii="Tahoma" w:hAnsi="Tahoma" w:cs="Tahoma"/>
          <w:sz w:val="20"/>
        </w:rPr>
        <w:t>. 2019</w:t>
      </w:r>
    </w:p>
    <w:p w:rsidR="006C147E" w:rsidRDefault="006C147E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8210AB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D24E66">
        <w:rPr>
          <w:rFonts w:ascii="Tahoma" w:hAnsi="Tahoma" w:cs="Tahoma"/>
          <w:sz w:val="20"/>
        </w:rPr>
        <w:t xml:space="preserve">                                                     </w:t>
      </w:r>
    </w:p>
    <w:p w:rsidR="00E646D7" w:rsidRDefault="004765D7" w:rsidP="00C12D8F">
      <w:pPr>
        <w:rPr>
          <w:rFonts w:eastAsia="Arial Unicode MS"/>
        </w:rPr>
      </w:pPr>
      <w:r>
        <w:rPr>
          <w:rFonts w:eastAsia="Arial Unicode MS"/>
        </w:rPr>
        <w:t xml:space="preserve">Věc: </w:t>
      </w:r>
      <w:r w:rsidR="006C147E">
        <w:rPr>
          <w:rFonts w:eastAsia="Arial Unicode MS"/>
        </w:rPr>
        <w:t xml:space="preserve">objednávka </w:t>
      </w:r>
    </w:p>
    <w:p w:rsidR="00B31D06" w:rsidRDefault="00B31D06" w:rsidP="00C12D8F">
      <w:pPr>
        <w:rPr>
          <w:rFonts w:eastAsia="Arial Unicode MS"/>
        </w:rPr>
      </w:pPr>
    </w:p>
    <w:p w:rsidR="00B31D06" w:rsidRDefault="00B31D06" w:rsidP="00C12D8F">
      <w:pPr>
        <w:rPr>
          <w:rFonts w:eastAsia="Arial Unicode MS"/>
        </w:rPr>
      </w:pPr>
      <w:r>
        <w:rPr>
          <w:rFonts w:eastAsia="Arial Unicode MS"/>
        </w:rPr>
        <w:t xml:space="preserve">|Objednáváme u Vás </w:t>
      </w:r>
      <w:r w:rsidR="00F8545B">
        <w:rPr>
          <w:rFonts w:eastAsia="Arial Unicode MS"/>
        </w:rPr>
        <w:t>stravenky Edenred v hodnotě 80 Kč v počtu 3000 ks</w:t>
      </w:r>
    </w:p>
    <w:p w:rsidR="00B31D06" w:rsidRDefault="00B31D06" w:rsidP="00C12D8F">
      <w:pPr>
        <w:rPr>
          <w:rFonts w:eastAsia="Arial Unicode MS"/>
        </w:rPr>
      </w:pPr>
    </w:p>
    <w:p w:rsidR="006C147E" w:rsidRDefault="006C147E" w:rsidP="00C12D8F">
      <w:pPr>
        <w:rPr>
          <w:rFonts w:eastAsia="Arial Unicode MS"/>
        </w:rPr>
      </w:pPr>
    </w:p>
    <w:p w:rsidR="006C147E" w:rsidRDefault="006C147E" w:rsidP="00B31D06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</w:t>
      </w:r>
    </w:p>
    <w:p w:rsidR="006C147E" w:rsidRDefault="00B944C9" w:rsidP="00C12D8F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Mgr. Pavel Suk </w:t>
      </w:r>
    </w:p>
    <w:p w:rsidR="00B944C9" w:rsidRDefault="00B944C9" w:rsidP="00C12D8F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ředitel školy</w:t>
      </w:r>
    </w:p>
    <w:p w:rsidR="00B31D06" w:rsidRDefault="00B31D06" w:rsidP="00C12D8F">
      <w:pPr>
        <w:rPr>
          <w:rFonts w:eastAsia="Arial Unicode MS"/>
        </w:rPr>
      </w:pPr>
    </w:p>
    <w:p w:rsidR="00B31D06" w:rsidRDefault="00B31D06" w:rsidP="00C12D8F">
      <w:pPr>
        <w:rPr>
          <w:rFonts w:eastAsia="Arial Unicode MS"/>
        </w:rPr>
      </w:pPr>
    </w:p>
    <w:p w:rsidR="00B31D06" w:rsidRDefault="00B31D06" w:rsidP="00C12D8F">
      <w:pPr>
        <w:rPr>
          <w:rFonts w:eastAsia="Arial Unicode MS"/>
        </w:rPr>
      </w:pPr>
    </w:p>
    <w:p w:rsidR="006C147E" w:rsidRDefault="006C147E" w:rsidP="00C12D8F">
      <w:pPr>
        <w:rPr>
          <w:rFonts w:eastAsia="Arial Unicode MS"/>
        </w:rPr>
      </w:pPr>
      <w:r>
        <w:rPr>
          <w:rFonts w:eastAsia="Arial Unicode MS"/>
        </w:rPr>
        <w:t xml:space="preserve">Předpokládaná cena: </w:t>
      </w:r>
      <w:r w:rsidR="00F8545B">
        <w:rPr>
          <w:rFonts w:eastAsia="Arial Unicode MS"/>
        </w:rPr>
        <w:t>250</w:t>
      </w:r>
      <w:r>
        <w:rPr>
          <w:rFonts w:eastAsia="Arial Unicode MS"/>
        </w:rPr>
        <w:t> 000 Kč</w:t>
      </w:r>
    </w:p>
    <w:p w:rsidR="00B31D06" w:rsidRDefault="00B31D06" w:rsidP="00C12D8F">
      <w:pPr>
        <w:rPr>
          <w:rFonts w:eastAsia="Arial Unicode MS"/>
        </w:rPr>
      </w:pPr>
    </w:p>
    <w:sectPr w:rsidR="00B31D06" w:rsidSect="00093BB5">
      <w:pgSz w:w="11906" w:h="16838"/>
      <w:pgMar w:top="1134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154F"/>
    <w:multiLevelType w:val="hybridMultilevel"/>
    <w:tmpl w:val="ED7401A2"/>
    <w:lvl w:ilvl="0" w:tplc="AF582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3B16AD"/>
    <w:multiLevelType w:val="hybridMultilevel"/>
    <w:tmpl w:val="2452E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C32"/>
    <w:multiLevelType w:val="hybridMultilevel"/>
    <w:tmpl w:val="4B7A0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8C4"/>
    <w:multiLevelType w:val="singleLevel"/>
    <w:tmpl w:val="B61831B2"/>
    <w:lvl w:ilvl="0">
      <w:start w:val="1"/>
      <w:numFmt w:val="decimal"/>
      <w:pStyle w:val="Vetssly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4" w15:restartNumberingAfterBreak="0">
    <w:nsid w:val="3A840E58"/>
    <w:multiLevelType w:val="singleLevel"/>
    <w:tmpl w:val="47E4441C"/>
    <w:lvl w:ilvl="0">
      <w:start w:val="1"/>
      <w:numFmt w:val="bullet"/>
      <w:pStyle w:val="Vetspuntk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0A3662"/>
    <w:multiLevelType w:val="singleLevel"/>
    <w:tmpl w:val="D8908AF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 w15:restartNumberingAfterBreak="0">
    <w:nsid w:val="492F4B13"/>
    <w:multiLevelType w:val="hybridMultilevel"/>
    <w:tmpl w:val="52446EF4"/>
    <w:lvl w:ilvl="0" w:tplc="47FC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7941"/>
    <w:multiLevelType w:val="multilevel"/>
    <w:tmpl w:val="74A0819C"/>
    <w:lvl w:ilvl="0">
      <w:start w:val="2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6A60A0"/>
    <w:multiLevelType w:val="hybridMultilevel"/>
    <w:tmpl w:val="53A0713C"/>
    <w:lvl w:ilvl="0" w:tplc="044E9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CD4"/>
    <w:multiLevelType w:val="singleLevel"/>
    <w:tmpl w:val="A9BC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3"/>
  </w:num>
  <w:num w:numId="10">
    <w:abstractNumId w:val="3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5B"/>
    <w:rsid w:val="00017850"/>
    <w:rsid w:val="00022276"/>
    <w:rsid w:val="00023B98"/>
    <w:rsid w:val="00032468"/>
    <w:rsid w:val="0004219D"/>
    <w:rsid w:val="00042A81"/>
    <w:rsid w:val="00044C5E"/>
    <w:rsid w:val="0004771B"/>
    <w:rsid w:val="00047D7C"/>
    <w:rsid w:val="00061736"/>
    <w:rsid w:val="00064482"/>
    <w:rsid w:val="00070963"/>
    <w:rsid w:val="00071136"/>
    <w:rsid w:val="00071A53"/>
    <w:rsid w:val="000747C0"/>
    <w:rsid w:val="000804E6"/>
    <w:rsid w:val="00080E74"/>
    <w:rsid w:val="0008568C"/>
    <w:rsid w:val="00093BB5"/>
    <w:rsid w:val="00094554"/>
    <w:rsid w:val="00096260"/>
    <w:rsid w:val="000B1AB8"/>
    <w:rsid w:val="000C1633"/>
    <w:rsid w:val="000C1999"/>
    <w:rsid w:val="000C2EAE"/>
    <w:rsid w:val="000C352B"/>
    <w:rsid w:val="000C7A72"/>
    <w:rsid w:val="000D3308"/>
    <w:rsid w:val="000E0012"/>
    <w:rsid w:val="000E0D30"/>
    <w:rsid w:val="000E1E33"/>
    <w:rsid w:val="000E28B8"/>
    <w:rsid w:val="000E2A18"/>
    <w:rsid w:val="000F1BCA"/>
    <w:rsid w:val="000F46A4"/>
    <w:rsid w:val="000F69A3"/>
    <w:rsid w:val="000F7F93"/>
    <w:rsid w:val="0010192D"/>
    <w:rsid w:val="00114535"/>
    <w:rsid w:val="00115442"/>
    <w:rsid w:val="0012078F"/>
    <w:rsid w:val="001210A5"/>
    <w:rsid w:val="00121E5B"/>
    <w:rsid w:val="001236A8"/>
    <w:rsid w:val="00124EE4"/>
    <w:rsid w:val="00141411"/>
    <w:rsid w:val="00142FD2"/>
    <w:rsid w:val="0014363E"/>
    <w:rsid w:val="00146B4F"/>
    <w:rsid w:val="0015390A"/>
    <w:rsid w:val="001653E5"/>
    <w:rsid w:val="0017119D"/>
    <w:rsid w:val="0017338B"/>
    <w:rsid w:val="00174F39"/>
    <w:rsid w:val="00191DF4"/>
    <w:rsid w:val="001939E5"/>
    <w:rsid w:val="0019444E"/>
    <w:rsid w:val="001A589A"/>
    <w:rsid w:val="001A63D5"/>
    <w:rsid w:val="001B6D8F"/>
    <w:rsid w:val="001C108D"/>
    <w:rsid w:val="001C68C6"/>
    <w:rsid w:val="001C6D51"/>
    <w:rsid w:val="001C7146"/>
    <w:rsid w:val="001D453F"/>
    <w:rsid w:val="001D46AF"/>
    <w:rsid w:val="001D51D3"/>
    <w:rsid w:val="001D6DB3"/>
    <w:rsid w:val="001E1382"/>
    <w:rsid w:val="001E1DCE"/>
    <w:rsid w:val="001E2819"/>
    <w:rsid w:val="001F0C4A"/>
    <w:rsid w:val="00204837"/>
    <w:rsid w:val="00221103"/>
    <w:rsid w:val="00231FD2"/>
    <w:rsid w:val="0023251C"/>
    <w:rsid w:val="00242903"/>
    <w:rsid w:val="0024315A"/>
    <w:rsid w:val="002531EF"/>
    <w:rsid w:val="00265628"/>
    <w:rsid w:val="00274ECF"/>
    <w:rsid w:val="002826C8"/>
    <w:rsid w:val="0028473D"/>
    <w:rsid w:val="00291352"/>
    <w:rsid w:val="0029187D"/>
    <w:rsid w:val="002A2F86"/>
    <w:rsid w:val="002A326B"/>
    <w:rsid w:val="002A6CF3"/>
    <w:rsid w:val="002B272F"/>
    <w:rsid w:val="002B6889"/>
    <w:rsid w:val="002C3507"/>
    <w:rsid w:val="002C390B"/>
    <w:rsid w:val="002C6DF2"/>
    <w:rsid w:val="002D35A9"/>
    <w:rsid w:val="002F0182"/>
    <w:rsid w:val="002F1A34"/>
    <w:rsid w:val="002F230C"/>
    <w:rsid w:val="002F7995"/>
    <w:rsid w:val="00302D46"/>
    <w:rsid w:val="00303B6B"/>
    <w:rsid w:val="003055A1"/>
    <w:rsid w:val="00305E7D"/>
    <w:rsid w:val="00321658"/>
    <w:rsid w:val="00323243"/>
    <w:rsid w:val="003263FE"/>
    <w:rsid w:val="0033207C"/>
    <w:rsid w:val="00334FA0"/>
    <w:rsid w:val="00342629"/>
    <w:rsid w:val="00342B37"/>
    <w:rsid w:val="0034412E"/>
    <w:rsid w:val="003447B0"/>
    <w:rsid w:val="00345B96"/>
    <w:rsid w:val="003514CC"/>
    <w:rsid w:val="003518D1"/>
    <w:rsid w:val="00361A13"/>
    <w:rsid w:val="00364C78"/>
    <w:rsid w:val="003830F8"/>
    <w:rsid w:val="00394888"/>
    <w:rsid w:val="003948EB"/>
    <w:rsid w:val="003952F4"/>
    <w:rsid w:val="00396308"/>
    <w:rsid w:val="00397B2A"/>
    <w:rsid w:val="003A6401"/>
    <w:rsid w:val="003B24E0"/>
    <w:rsid w:val="003B48B7"/>
    <w:rsid w:val="003B555E"/>
    <w:rsid w:val="003B68C5"/>
    <w:rsid w:val="003C5B2C"/>
    <w:rsid w:val="003C7EBF"/>
    <w:rsid w:val="003D0C6C"/>
    <w:rsid w:val="003D0D18"/>
    <w:rsid w:val="003E21E0"/>
    <w:rsid w:val="003E2E99"/>
    <w:rsid w:val="003F37FE"/>
    <w:rsid w:val="003F6184"/>
    <w:rsid w:val="004010CA"/>
    <w:rsid w:val="00407E5A"/>
    <w:rsid w:val="00416B8C"/>
    <w:rsid w:val="00417582"/>
    <w:rsid w:val="004201E3"/>
    <w:rsid w:val="004221DF"/>
    <w:rsid w:val="00422578"/>
    <w:rsid w:val="00436A9C"/>
    <w:rsid w:val="0044268E"/>
    <w:rsid w:val="0044731A"/>
    <w:rsid w:val="0046216E"/>
    <w:rsid w:val="004632EB"/>
    <w:rsid w:val="004645B7"/>
    <w:rsid w:val="00464DB0"/>
    <w:rsid w:val="00470EAB"/>
    <w:rsid w:val="0047110C"/>
    <w:rsid w:val="00472E95"/>
    <w:rsid w:val="00472F10"/>
    <w:rsid w:val="00473040"/>
    <w:rsid w:val="00474B36"/>
    <w:rsid w:val="004765D7"/>
    <w:rsid w:val="00484462"/>
    <w:rsid w:val="00484ABC"/>
    <w:rsid w:val="00490563"/>
    <w:rsid w:val="004936F6"/>
    <w:rsid w:val="004A0C1B"/>
    <w:rsid w:val="004A6EDE"/>
    <w:rsid w:val="004B2B7C"/>
    <w:rsid w:val="004B31FF"/>
    <w:rsid w:val="004B5E69"/>
    <w:rsid w:val="004C00DB"/>
    <w:rsid w:val="004C1722"/>
    <w:rsid w:val="004C7345"/>
    <w:rsid w:val="004D1AD2"/>
    <w:rsid w:val="004D75E5"/>
    <w:rsid w:val="004F26E3"/>
    <w:rsid w:val="004F38A8"/>
    <w:rsid w:val="00500456"/>
    <w:rsid w:val="005104E6"/>
    <w:rsid w:val="00514055"/>
    <w:rsid w:val="00515B0F"/>
    <w:rsid w:val="00515BEF"/>
    <w:rsid w:val="005174F7"/>
    <w:rsid w:val="0052025B"/>
    <w:rsid w:val="00520BFA"/>
    <w:rsid w:val="00556226"/>
    <w:rsid w:val="005745DF"/>
    <w:rsid w:val="00581777"/>
    <w:rsid w:val="0058203C"/>
    <w:rsid w:val="005826F0"/>
    <w:rsid w:val="005A1981"/>
    <w:rsid w:val="005B4032"/>
    <w:rsid w:val="005B68FB"/>
    <w:rsid w:val="005B7D6E"/>
    <w:rsid w:val="005C03F7"/>
    <w:rsid w:val="005E3421"/>
    <w:rsid w:val="005E48FF"/>
    <w:rsid w:val="005F02FB"/>
    <w:rsid w:val="005F376F"/>
    <w:rsid w:val="005F5787"/>
    <w:rsid w:val="00604B1E"/>
    <w:rsid w:val="006054B3"/>
    <w:rsid w:val="0060723B"/>
    <w:rsid w:val="00610C6D"/>
    <w:rsid w:val="00612764"/>
    <w:rsid w:val="006206D0"/>
    <w:rsid w:val="00621842"/>
    <w:rsid w:val="00621E67"/>
    <w:rsid w:val="0063384F"/>
    <w:rsid w:val="00633FF4"/>
    <w:rsid w:val="0064098F"/>
    <w:rsid w:val="00643A7D"/>
    <w:rsid w:val="00646389"/>
    <w:rsid w:val="006656DD"/>
    <w:rsid w:val="00667359"/>
    <w:rsid w:val="00673D8A"/>
    <w:rsid w:val="00680B0B"/>
    <w:rsid w:val="006923FF"/>
    <w:rsid w:val="00697196"/>
    <w:rsid w:val="006A034A"/>
    <w:rsid w:val="006A447C"/>
    <w:rsid w:val="006A7782"/>
    <w:rsid w:val="006B6517"/>
    <w:rsid w:val="006C147E"/>
    <w:rsid w:val="006C1E87"/>
    <w:rsid w:val="006C2A03"/>
    <w:rsid w:val="006C3A81"/>
    <w:rsid w:val="006D08D5"/>
    <w:rsid w:val="006D4031"/>
    <w:rsid w:val="006D764A"/>
    <w:rsid w:val="006E086B"/>
    <w:rsid w:val="006E3170"/>
    <w:rsid w:val="006E588B"/>
    <w:rsid w:val="006F18BF"/>
    <w:rsid w:val="006F2320"/>
    <w:rsid w:val="00710B54"/>
    <w:rsid w:val="007239BD"/>
    <w:rsid w:val="00726691"/>
    <w:rsid w:val="00727B42"/>
    <w:rsid w:val="00731892"/>
    <w:rsid w:val="0073645B"/>
    <w:rsid w:val="00741B2B"/>
    <w:rsid w:val="00745C73"/>
    <w:rsid w:val="00746A11"/>
    <w:rsid w:val="00756EFF"/>
    <w:rsid w:val="007658B5"/>
    <w:rsid w:val="00777527"/>
    <w:rsid w:val="00782649"/>
    <w:rsid w:val="0078287D"/>
    <w:rsid w:val="00783FEE"/>
    <w:rsid w:val="00787391"/>
    <w:rsid w:val="0079233D"/>
    <w:rsid w:val="0079685A"/>
    <w:rsid w:val="007B4426"/>
    <w:rsid w:val="007B6BAA"/>
    <w:rsid w:val="007C2354"/>
    <w:rsid w:val="007C55DD"/>
    <w:rsid w:val="007D0665"/>
    <w:rsid w:val="007D4848"/>
    <w:rsid w:val="007D4B88"/>
    <w:rsid w:val="007D75F4"/>
    <w:rsid w:val="007E12AE"/>
    <w:rsid w:val="007E2AEC"/>
    <w:rsid w:val="007E2E0E"/>
    <w:rsid w:val="007F0FCF"/>
    <w:rsid w:val="00800D31"/>
    <w:rsid w:val="0080175B"/>
    <w:rsid w:val="00803F28"/>
    <w:rsid w:val="008054E4"/>
    <w:rsid w:val="00806BDC"/>
    <w:rsid w:val="00813EB7"/>
    <w:rsid w:val="008210AB"/>
    <w:rsid w:val="00825F58"/>
    <w:rsid w:val="00826CAA"/>
    <w:rsid w:val="00831186"/>
    <w:rsid w:val="008338B4"/>
    <w:rsid w:val="00841954"/>
    <w:rsid w:val="008424C1"/>
    <w:rsid w:val="00844973"/>
    <w:rsid w:val="00847832"/>
    <w:rsid w:val="008549A6"/>
    <w:rsid w:val="00862AB9"/>
    <w:rsid w:val="008757B9"/>
    <w:rsid w:val="00875E54"/>
    <w:rsid w:val="00897395"/>
    <w:rsid w:val="008A0206"/>
    <w:rsid w:val="008A4336"/>
    <w:rsid w:val="008A6CE5"/>
    <w:rsid w:val="008B09B4"/>
    <w:rsid w:val="008B2F68"/>
    <w:rsid w:val="008C309F"/>
    <w:rsid w:val="008D0ABE"/>
    <w:rsid w:val="008D6150"/>
    <w:rsid w:val="008D77FC"/>
    <w:rsid w:val="008E1C17"/>
    <w:rsid w:val="008E1E62"/>
    <w:rsid w:val="008E4642"/>
    <w:rsid w:val="008E4AA3"/>
    <w:rsid w:val="008F410D"/>
    <w:rsid w:val="008F5DA0"/>
    <w:rsid w:val="008F7E6A"/>
    <w:rsid w:val="00900B39"/>
    <w:rsid w:val="009037D1"/>
    <w:rsid w:val="00903932"/>
    <w:rsid w:val="00904F88"/>
    <w:rsid w:val="00906F85"/>
    <w:rsid w:val="0091464A"/>
    <w:rsid w:val="00921026"/>
    <w:rsid w:val="009242D1"/>
    <w:rsid w:val="00924557"/>
    <w:rsid w:val="00936A9D"/>
    <w:rsid w:val="00943C01"/>
    <w:rsid w:val="00947734"/>
    <w:rsid w:val="009500C7"/>
    <w:rsid w:val="00952C4D"/>
    <w:rsid w:val="00954527"/>
    <w:rsid w:val="00954F11"/>
    <w:rsid w:val="0095774A"/>
    <w:rsid w:val="00962CA9"/>
    <w:rsid w:val="00972CE7"/>
    <w:rsid w:val="00974D8E"/>
    <w:rsid w:val="00981C21"/>
    <w:rsid w:val="009836DD"/>
    <w:rsid w:val="00983C5B"/>
    <w:rsid w:val="00984C71"/>
    <w:rsid w:val="009872D7"/>
    <w:rsid w:val="0099049F"/>
    <w:rsid w:val="0099447D"/>
    <w:rsid w:val="009A3925"/>
    <w:rsid w:val="009A4495"/>
    <w:rsid w:val="009A4CCB"/>
    <w:rsid w:val="009A4FAE"/>
    <w:rsid w:val="009C1193"/>
    <w:rsid w:val="009C14B2"/>
    <w:rsid w:val="009C528D"/>
    <w:rsid w:val="009D3401"/>
    <w:rsid w:val="009D4635"/>
    <w:rsid w:val="009D5976"/>
    <w:rsid w:val="009D7F68"/>
    <w:rsid w:val="009E1BBB"/>
    <w:rsid w:val="009E34AC"/>
    <w:rsid w:val="009E4D67"/>
    <w:rsid w:val="009F0C34"/>
    <w:rsid w:val="009F3740"/>
    <w:rsid w:val="009F4855"/>
    <w:rsid w:val="009F77CF"/>
    <w:rsid w:val="00A015D9"/>
    <w:rsid w:val="00A036FC"/>
    <w:rsid w:val="00A0386C"/>
    <w:rsid w:val="00A0474D"/>
    <w:rsid w:val="00A05784"/>
    <w:rsid w:val="00A102AC"/>
    <w:rsid w:val="00A10B38"/>
    <w:rsid w:val="00A117F6"/>
    <w:rsid w:val="00A2493F"/>
    <w:rsid w:val="00A249FE"/>
    <w:rsid w:val="00A252E9"/>
    <w:rsid w:val="00A26217"/>
    <w:rsid w:val="00A26504"/>
    <w:rsid w:val="00A36C25"/>
    <w:rsid w:val="00A37693"/>
    <w:rsid w:val="00A4527C"/>
    <w:rsid w:val="00A66AAA"/>
    <w:rsid w:val="00A7745B"/>
    <w:rsid w:val="00A81917"/>
    <w:rsid w:val="00A84DD2"/>
    <w:rsid w:val="00A853F7"/>
    <w:rsid w:val="00A86692"/>
    <w:rsid w:val="00A87CF8"/>
    <w:rsid w:val="00A90783"/>
    <w:rsid w:val="00A97FF5"/>
    <w:rsid w:val="00AA11A6"/>
    <w:rsid w:val="00AA1DA4"/>
    <w:rsid w:val="00AB198E"/>
    <w:rsid w:val="00AD39AD"/>
    <w:rsid w:val="00AE3FB5"/>
    <w:rsid w:val="00AE6600"/>
    <w:rsid w:val="00AF0359"/>
    <w:rsid w:val="00AF2D32"/>
    <w:rsid w:val="00AF3A55"/>
    <w:rsid w:val="00B0042E"/>
    <w:rsid w:val="00B0356D"/>
    <w:rsid w:val="00B059DC"/>
    <w:rsid w:val="00B103E8"/>
    <w:rsid w:val="00B158E1"/>
    <w:rsid w:val="00B15FF2"/>
    <w:rsid w:val="00B22683"/>
    <w:rsid w:val="00B2368F"/>
    <w:rsid w:val="00B24EC7"/>
    <w:rsid w:val="00B301A4"/>
    <w:rsid w:val="00B31D06"/>
    <w:rsid w:val="00B32142"/>
    <w:rsid w:val="00B35087"/>
    <w:rsid w:val="00B4170F"/>
    <w:rsid w:val="00B56F7D"/>
    <w:rsid w:val="00B64DEF"/>
    <w:rsid w:val="00B66016"/>
    <w:rsid w:val="00B67E5C"/>
    <w:rsid w:val="00B75B6A"/>
    <w:rsid w:val="00B7694F"/>
    <w:rsid w:val="00B84579"/>
    <w:rsid w:val="00B84984"/>
    <w:rsid w:val="00B84E73"/>
    <w:rsid w:val="00B864C2"/>
    <w:rsid w:val="00B944C9"/>
    <w:rsid w:val="00B95D22"/>
    <w:rsid w:val="00BA346B"/>
    <w:rsid w:val="00BA4F50"/>
    <w:rsid w:val="00BA7A58"/>
    <w:rsid w:val="00BA7F4E"/>
    <w:rsid w:val="00BB147C"/>
    <w:rsid w:val="00BB44A9"/>
    <w:rsid w:val="00BB7E70"/>
    <w:rsid w:val="00BC2B9F"/>
    <w:rsid w:val="00BE682D"/>
    <w:rsid w:val="00C060F5"/>
    <w:rsid w:val="00C07285"/>
    <w:rsid w:val="00C12D8F"/>
    <w:rsid w:val="00C136E5"/>
    <w:rsid w:val="00C242AE"/>
    <w:rsid w:val="00C32B9D"/>
    <w:rsid w:val="00C458C5"/>
    <w:rsid w:val="00C469C3"/>
    <w:rsid w:val="00C54E3F"/>
    <w:rsid w:val="00C561F1"/>
    <w:rsid w:val="00C576B4"/>
    <w:rsid w:val="00C64175"/>
    <w:rsid w:val="00C65C8C"/>
    <w:rsid w:val="00C83E63"/>
    <w:rsid w:val="00C85EA1"/>
    <w:rsid w:val="00C87458"/>
    <w:rsid w:val="00C9435B"/>
    <w:rsid w:val="00CA2FB0"/>
    <w:rsid w:val="00CA711C"/>
    <w:rsid w:val="00CB3CEC"/>
    <w:rsid w:val="00CB5B92"/>
    <w:rsid w:val="00CC1E1F"/>
    <w:rsid w:val="00CC6071"/>
    <w:rsid w:val="00CD3170"/>
    <w:rsid w:val="00CD45BE"/>
    <w:rsid w:val="00CE171A"/>
    <w:rsid w:val="00CE443C"/>
    <w:rsid w:val="00CF4029"/>
    <w:rsid w:val="00CF5A01"/>
    <w:rsid w:val="00CF690B"/>
    <w:rsid w:val="00D14420"/>
    <w:rsid w:val="00D21AE3"/>
    <w:rsid w:val="00D241E0"/>
    <w:rsid w:val="00D24E66"/>
    <w:rsid w:val="00D2717B"/>
    <w:rsid w:val="00D34657"/>
    <w:rsid w:val="00D34CDE"/>
    <w:rsid w:val="00D44859"/>
    <w:rsid w:val="00D65991"/>
    <w:rsid w:val="00D70509"/>
    <w:rsid w:val="00D71318"/>
    <w:rsid w:val="00D72260"/>
    <w:rsid w:val="00D74995"/>
    <w:rsid w:val="00D74D6B"/>
    <w:rsid w:val="00D754DD"/>
    <w:rsid w:val="00D76E60"/>
    <w:rsid w:val="00D778C5"/>
    <w:rsid w:val="00D8264E"/>
    <w:rsid w:val="00D84BC1"/>
    <w:rsid w:val="00D91020"/>
    <w:rsid w:val="00D914FB"/>
    <w:rsid w:val="00D95AD3"/>
    <w:rsid w:val="00D9753F"/>
    <w:rsid w:val="00DA0A92"/>
    <w:rsid w:val="00DA0C41"/>
    <w:rsid w:val="00DA1066"/>
    <w:rsid w:val="00DA654C"/>
    <w:rsid w:val="00DA65A1"/>
    <w:rsid w:val="00DB420C"/>
    <w:rsid w:val="00DB4C2A"/>
    <w:rsid w:val="00DB58C1"/>
    <w:rsid w:val="00DB757D"/>
    <w:rsid w:val="00DC5B35"/>
    <w:rsid w:val="00DD3323"/>
    <w:rsid w:val="00DD7E40"/>
    <w:rsid w:val="00DE34F4"/>
    <w:rsid w:val="00DE45D5"/>
    <w:rsid w:val="00DE4C49"/>
    <w:rsid w:val="00DF0CD8"/>
    <w:rsid w:val="00E020D0"/>
    <w:rsid w:val="00E0267E"/>
    <w:rsid w:val="00E03B8C"/>
    <w:rsid w:val="00E06C9C"/>
    <w:rsid w:val="00E07022"/>
    <w:rsid w:val="00E12187"/>
    <w:rsid w:val="00E131BB"/>
    <w:rsid w:val="00E249A5"/>
    <w:rsid w:val="00E26D34"/>
    <w:rsid w:val="00E372B0"/>
    <w:rsid w:val="00E40AA5"/>
    <w:rsid w:val="00E424B0"/>
    <w:rsid w:val="00E45668"/>
    <w:rsid w:val="00E61CC2"/>
    <w:rsid w:val="00E646D7"/>
    <w:rsid w:val="00E65329"/>
    <w:rsid w:val="00E67ABC"/>
    <w:rsid w:val="00E8109F"/>
    <w:rsid w:val="00E9671E"/>
    <w:rsid w:val="00EA289B"/>
    <w:rsid w:val="00EA4648"/>
    <w:rsid w:val="00EC228D"/>
    <w:rsid w:val="00EC3B97"/>
    <w:rsid w:val="00EC5DB3"/>
    <w:rsid w:val="00EC6133"/>
    <w:rsid w:val="00EC694A"/>
    <w:rsid w:val="00ED2806"/>
    <w:rsid w:val="00ED29D1"/>
    <w:rsid w:val="00EE2028"/>
    <w:rsid w:val="00EE790C"/>
    <w:rsid w:val="00F21973"/>
    <w:rsid w:val="00F23714"/>
    <w:rsid w:val="00F24AF1"/>
    <w:rsid w:val="00F32413"/>
    <w:rsid w:val="00F32FB2"/>
    <w:rsid w:val="00F3489F"/>
    <w:rsid w:val="00F530F5"/>
    <w:rsid w:val="00F53326"/>
    <w:rsid w:val="00F54F84"/>
    <w:rsid w:val="00F568E8"/>
    <w:rsid w:val="00F607D7"/>
    <w:rsid w:val="00F6672B"/>
    <w:rsid w:val="00F66B8C"/>
    <w:rsid w:val="00F74DFB"/>
    <w:rsid w:val="00F80EC2"/>
    <w:rsid w:val="00F81E61"/>
    <w:rsid w:val="00F85177"/>
    <w:rsid w:val="00F8545B"/>
    <w:rsid w:val="00F878C5"/>
    <w:rsid w:val="00F93CF5"/>
    <w:rsid w:val="00F94051"/>
    <w:rsid w:val="00F95480"/>
    <w:rsid w:val="00FA2FAA"/>
    <w:rsid w:val="00FB1D31"/>
    <w:rsid w:val="00FB5468"/>
    <w:rsid w:val="00FB5F01"/>
    <w:rsid w:val="00FC0037"/>
    <w:rsid w:val="00FC7F11"/>
    <w:rsid w:val="00FD0C59"/>
    <w:rsid w:val="00FD316D"/>
    <w:rsid w:val="00FD50DF"/>
    <w:rsid w:val="00FD66F2"/>
    <w:rsid w:val="00FE0D2D"/>
    <w:rsid w:val="00FE40A3"/>
    <w:rsid w:val="00FE4821"/>
    <w:rsid w:val="00FE5D0C"/>
    <w:rsid w:val="00FE7035"/>
    <w:rsid w:val="00FF06F1"/>
    <w:rsid w:val="00FF0FC1"/>
    <w:rsid w:val="00FF253C"/>
    <w:rsid w:val="00FF48AA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EDE41A"/>
  <w15:chartTrackingRefBased/>
  <w15:docId w15:val="{CB2C1594-39FA-4B39-9B6B-853D44FA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6C1E8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ZVRAZNN">
    <w:name w:val="ZVÝRAZNĚNÝ"/>
    <w:rPr>
      <w:b/>
    </w:rPr>
  </w:style>
  <w:style w:type="character" w:customStyle="1" w:styleId="DRAZ">
    <w:name w:val="DŮRAZ"/>
    <w:rPr>
      <w:rFonts w:ascii="Courier New" w:hAnsi="Courier New"/>
      <w:sz w:val="22"/>
    </w:rPr>
  </w:style>
  <w:style w:type="character" w:customStyle="1" w:styleId="KLVESA">
    <w:name w:val="KLÁVESA"/>
    <w:rPr>
      <w:rFonts w:ascii="Courier" w:hAnsi="Courier"/>
      <w:color w:val="auto"/>
      <w:bdr w:val="single" w:sz="4" w:space="0" w:color="FF0000"/>
    </w:rPr>
  </w:style>
  <w:style w:type="paragraph" w:customStyle="1" w:styleId="NadpisH1">
    <w:name w:val="Nadpis H1"/>
    <w:next w:val="Normal"/>
    <w:pPr>
      <w:keepNext/>
      <w:keepLines/>
      <w:spacing w:before="200"/>
    </w:pPr>
    <w:rPr>
      <w:rFonts w:ascii="Arial" w:hAnsi="Arial"/>
      <w:b/>
      <w:caps/>
      <w:sz w:val="36"/>
    </w:rPr>
  </w:style>
  <w:style w:type="character" w:customStyle="1" w:styleId="VSUVKA">
    <w:name w:val="VSUVKA"/>
    <w:rPr>
      <w:rFonts w:ascii="Courier New" w:hAnsi="Courier New"/>
      <w:noProof/>
      <w:sz w:val="20"/>
    </w:rPr>
  </w:style>
  <w:style w:type="paragraph" w:customStyle="1" w:styleId="NadpisH2">
    <w:name w:val="Nadpis H2"/>
    <w:basedOn w:val="NadpisH1"/>
    <w:next w:val="Normal"/>
    <w:pPr>
      <w:spacing w:before="120"/>
    </w:pPr>
    <w:rPr>
      <w:caps w:val="0"/>
      <w:smallCaps/>
      <w:sz w:val="32"/>
    </w:rPr>
  </w:style>
  <w:style w:type="paragraph" w:customStyle="1" w:styleId="Strnka">
    <w:name w:val="Stránka"/>
    <w:basedOn w:val="Normal"/>
    <w:next w:val="Normal"/>
    <w:pPr>
      <w:pBdr>
        <w:bottom w:val="single" w:sz="4" w:space="1" w:color="auto"/>
      </w:pBdr>
      <w:tabs>
        <w:tab w:val="left" w:pos="7655"/>
      </w:tabs>
    </w:pPr>
  </w:style>
  <w:style w:type="character" w:styleId="Emphasis">
    <w:name w:val="Emphasis"/>
    <w:qFormat/>
    <w:rPr>
      <w:i/>
    </w:rPr>
  </w:style>
  <w:style w:type="paragraph" w:customStyle="1" w:styleId="Vetspuntkem">
    <w:name w:val="Výčet s puntíkem"/>
    <w:basedOn w:val="Normal"/>
    <w:pPr>
      <w:numPr>
        <w:numId w:val="1"/>
      </w:numPr>
      <w:tabs>
        <w:tab w:val="clear" w:pos="360"/>
        <w:tab w:val="left" w:pos="284"/>
      </w:tabs>
      <w:ind w:left="284" w:hanging="284"/>
    </w:pPr>
  </w:style>
  <w:style w:type="paragraph" w:customStyle="1" w:styleId="NadpisH3">
    <w:name w:val="Nadpis H3"/>
    <w:basedOn w:val="NadpisH2"/>
    <w:next w:val="Normal"/>
    <w:pPr>
      <w:spacing w:before="60"/>
    </w:pPr>
    <w:rPr>
      <w:i/>
      <w:smallCaps w:val="0"/>
      <w:sz w:val="28"/>
    </w:rPr>
  </w:style>
  <w:style w:type="paragraph" w:customStyle="1" w:styleId="Vetsslystekou">
    <w:name w:val="Výčet s čísly s tečkou"/>
    <w:basedOn w:val="Normal"/>
    <w:pPr>
      <w:tabs>
        <w:tab w:val="left" w:pos="284"/>
      </w:tabs>
      <w:ind w:left="284" w:hanging="284"/>
    </w:pPr>
  </w:style>
  <w:style w:type="paragraph" w:customStyle="1" w:styleId="Polokaslovnku">
    <w:name w:val="Položka slovníku"/>
    <w:basedOn w:val="Normal"/>
    <w:pPr>
      <w:tabs>
        <w:tab w:val="left" w:leader="dot" w:pos="3969"/>
      </w:tabs>
      <w:ind w:left="3969" w:hanging="3969"/>
    </w:pPr>
  </w:style>
  <w:style w:type="character" w:customStyle="1" w:styleId="ANGLICKY">
    <w:name w:val="ANGLICKY"/>
    <w:rPr>
      <w:lang w:val="en-US"/>
    </w:rPr>
  </w:style>
  <w:style w:type="paragraph" w:customStyle="1" w:styleId="Odsaz">
    <w:name w:val="Odsaz"/>
    <w:basedOn w:val="Normal"/>
    <w:pPr>
      <w:ind w:left="284"/>
    </w:pPr>
  </w:style>
  <w:style w:type="paragraph" w:customStyle="1" w:styleId="Vetssly">
    <w:name w:val="Výčet s čísly"/>
    <w:basedOn w:val="Vetsslystekou"/>
    <w:pPr>
      <w:numPr>
        <w:numId w:val="12"/>
      </w:numPr>
    </w:pPr>
  </w:style>
  <w:style w:type="character" w:customStyle="1" w:styleId="ANGLICKYTUN">
    <w:name w:val="ANGLICKY TUČNĚ"/>
    <w:rPr>
      <w:b/>
      <w:lang w:val="en-US"/>
    </w:rPr>
  </w:style>
  <w:style w:type="paragraph" w:customStyle="1" w:styleId="Popisobr">
    <w:name w:val="Popis obr"/>
    <w:basedOn w:val="Normal"/>
    <w:rPr>
      <w:rFonts w:ascii="Courier New" w:hAnsi="Courier New"/>
      <w:color w:val="008080"/>
    </w:rPr>
  </w:style>
  <w:style w:type="paragraph" w:customStyle="1" w:styleId="Oddlova">
    <w:name w:val="Oddělovač"/>
    <w:basedOn w:val="Normal"/>
    <w:next w:val="Polokaslovnku"/>
    <w:pPr>
      <w:pBdr>
        <w:bottom w:val="single" w:sz="12" w:space="1" w:color="auto"/>
      </w:pBdr>
    </w:pPr>
    <w:rPr>
      <w:rFonts w:ascii="Arial Black" w:hAnsi="Arial Black"/>
      <w:caps/>
    </w:rPr>
  </w:style>
  <w:style w:type="paragraph" w:customStyle="1" w:styleId="Vetseslovy">
    <w:name w:val="Výčet se slovy"/>
    <w:basedOn w:val="Vetsslystekou"/>
    <w:pPr>
      <w:tabs>
        <w:tab w:val="clear" w:pos="284"/>
      </w:tabs>
      <w:ind w:left="2268" w:hanging="2268"/>
    </w:pPr>
  </w:style>
  <w:style w:type="character" w:customStyle="1" w:styleId="BEZKONTROLY">
    <w:name w:val="BEZ KONTROLY"/>
    <w:rPr>
      <w:noProof/>
    </w:rPr>
  </w:style>
  <w:style w:type="character" w:customStyle="1" w:styleId="BEZKONTROLYTUN">
    <w:name w:val="BEZ KONTROLY TUČNĚ"/>
    <w:rPr>
      <w:b/>
      <w:noProof/>
    </w:rPr>
  </w:style>
  <w:style w:type="character" w:customStyle="1" w:styleId="ANGLICKYTUNKURZVOU">
    <w:name w:val="ANGLICKY TUČNĚ KURZÍVOU"/>
    <w:rPr>
      <w:b/>
      <w:i/>
      <w:lang w:val="en-US"/>
    </w:rPr>
  </w:style>
  <w:style w:type="paragraph" w:customStyle="1" w:styleId="NadpisH4">
    <w:name w:val="Nadpis H4"/>
    <w:basedOn w:val="NadpisH3"/>
    <w:next w:val="Normal"/>
    <w:rPr>
      <w:sz w:val="24"/>
    </w:rPr>
  </w:style>
  <w:style w:type="paragraph" w:customStyle="1" w:styleId="Poznmka">
    <w:name w:val="Poznámka"/>
    <w:basedOn w:val="Normal"/>
    <w:next w:val="Normal"/>
    <w:pPr>
      <w:ind w:left="1134" w:hanging="1134"/>
    </w:pPr>
  </w:style>
  <w:style w:type="paragraph" w:customStyle="1" w:styleId="NadpisH5">
    <w:name w:val="Nadpis H5"/>
    <w:basedOn w:val="NadpisH4"/>
    <w:pPr>
      <w:spacing w:before="40"/>
      <w:ind w:left="567"/>
    </w:pPr>
    <w:rPr>
      <w:sz w:val="22"/>
    </w:rPr>
  </w:style>
  <w:style w:type="paragraph" w:styleId="BalloonText">
    <w:name w:val="Balloon Text"/>
    <w:basedOn w:val="Normal"/>
    <w:semiHidden/>
    <w:rsid w:val="009F48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32413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806BD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6C1E8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6C1E87"/>
    <w:rPr>
      <w:rFonts w:ascii="Calibri Light" w:eastAsia="Times New Roman" w:hAnsi="Calibri Light" w:cs="Times New Roman"/>
      <w:sz w:val="24"/>
      <w:szCs w:val="24"/>
    </w:rPr>
  </w:style>
  <w:style w:type="character" w:customStyle="1" w:styleId="Heading1Char">
    <w:name w:val="Heading 1 Char"/>
    <w:link w:val="Heading1"/>
    <w:rsid w:val="006C1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C1E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1E8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Milan\Data%20aplikac&#237;\Microsoft\&#352;ablony\G_manu&#225;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G_manuál.dot</Template>
  <TotalTime>1</TotalTime>
  <Pages>1</Pages>
  <Words>46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{</vt:lpstr>
      <vt:lpstr>{</vt:lpstr>
    </vt:vector>
  </TitlesOfParts>
  <Company>World Guardian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asimakova</dc:creator>
  <cp:keywords/>
  <dc:description/>
  <cp:lastModifiedBy>Milan Talacek</cp:lastModifiedBy>
  <cp:revision>5</cp:revision>
  <cp:lastPrinted>2019-09-24T09:01:00Z</cp:lastPrinted>
  <dcterms:created xsi:type="dcterms:W3CDTF">2019-10-16T10:17:00Z</dcterms:created>
  <dcterms:modified xsi:type="dcterms:W3CDTF">2019-10-16T10:18:00Z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-1101039973</vt:i4>
  </property>
  <property fmtid="{D5CDD505-2E9C-101B-9397-08002B2CF9AE}" pid="3" name="_EmailSubject">
    <vt:lpwstr>Úřední formulář G.doc</vt:lpwstr>
  </property>
  <property fmtid="{D5CDD505-2E9C-101B-9397-08002B2CF9AE}" pid="4" name="_AuthorEmail">
    <vt:lpwstr>simakova@gymnazium.ji.cz</vt:lpwstr>
  </property>
  <property fmtid="{D5CDD505-2E9C-101B-9397-08002B2CF9AE}" pid="5" name="_AuthorEmailDisplayName">
    <vt:lpwstr>Alena Šimáková (Gymnázium Jihlava)</vt:lpwstr>
  </property>
  <property fmtid="{D5CDD505-2E9C-101B-9397-08002B2CF9AE}" pid="6" name="_ReviewingToolsShownOnce">
    <vt:lpwstr/>
  </property>
</Properties>
</file>