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67A2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67A2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67A2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67A2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67A2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67A2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67A2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67A2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67A21"/>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AB7C-E2ED-45ED-B113-C7ADB2C0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2019-10-16T08:40:00Z</dcterms:created>
  <dcterms:modified xsi:type="dcterms:W3CDTF">2019-10-16T08:40:00Z</dcterms:modified>
</cp:coreProperties>
</file>