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D0CF1" w:rsidP="001D0CF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1D0CF1" w:rsidRDefault="001D0CF1" w:rsidP="001D0CF1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1D0CF1" w:rsidRDefault="001D0CF1" w:rsidP="001D0CF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982207-0593/2016</w:t>
      </w:r>
    </w:p>
    <w:p w:rsidR="001D0CF1" w:rsidRDefault="001D0CF1" w:rsidP="001D0CF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</w:p>
    <w:p w:rsidR="001D0CF1" w:rsidRDefault="001D0CF1" w:rsidP="001D0CF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D0CF1" w:rsidRDefault="001D0CF1" w:rsidP="001D0CF1">
      <w:pPr>
        <w:numPr>
          <w:ilvl w:val="0"/>
          <w:numId w:val="0"/>
        </w:numPr>
        <w:spacing w:after="0" w:line="240" w:lineRule="auto"/>
        <w:ind w:left="142"/>
      </w:pPr>
    </w:p>
    <w:p w:rsidR="001D0CF1" w:rsidRDefault="00E24049" w:rsidP="001D0CF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24049">
        <w:t>XXX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4049">
        <w:t>XXX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4049">
        <w:t>XXX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4049">
        <w:t>XXX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24049">
        <w:t>XXX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24049">
        <w:t>XXX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4049">
        <w:t>XXX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24049">
        <w:t>XXX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24049">
        <w:t>XXX</w:t>
      </w:r>
    </w:p>
    <w:p w:rsidR="00E24049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24049">
        <w:t>XXX</w:t>
      </w:r>
      <w:r w:rsidR="00E24049">
        <w:t xml:space="preserve"> 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D0CF1" w:rsidRDefault="001D0CF1" w:rsidP="001D0CF1">
      <w:pPr>
        <w:numPr>
          <w:ilvl w:val="0"/>
          <w:numId w:val="0"/>
        </w:numPr>
        <w:spacing w:before="50" w:after="70" w:line="240" w:lineRule="auto"/>
        <w:ind w:left="142"/>
      </w:pPr>
    </w:p>
    <w:p w:rsidR="001D0CF1" w:rsidRDefault="001D0CF1" w:rsidP="006B31B9">
      <w:pPr>
        <w:numPr>
          <w:ilvl w:val="0"/>
          <w:numId w:val="0"/>
        </w:numPr>
        <w:spacing w:before="160" w:after="200" w:line="276" w:lineRule="auto"/>
        <w:ind w:firstLine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  <w:r>
        <w:br w:type="page"/>
      </w:r>
    </w:p>
    <w:p w:rsidR="001D0CF1" w:rsidRPr="001D0CF1" w:rsidRDefault="001D0CF1" w:rsidP="001D0C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balík do zahraničí, platných v den podání zásilky (dále jen "Poštovní podmínky").</w:t>
      </w:r>
      <w:r w:rsidR="006B31B9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6B31B9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1D0CF1" w:rsidRPr="001D0CF1" w:rsidRDefault="001D0CF1" w:rsidP="001D0C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1D0CF1" w:rsidRDefault="001D0CF1" w:rsidP="001D0CF1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1D0CF1" w:rsidRDefault="001D0CF1" w:rsidP="001D0CF1">
      <w:pPr>
        <w:numPr>
          <w:ilvl w:val="3"/>
          <w:numId w:val="21"/>
        </w:numPr>
        <w:spacing w:after="120"/>
        <w:jc w:val="both"/>
      </w:pPr>
      <w:r>
        <w:t xml:space="preserve">Adresním štítkem vydávaným ČP, který může Odesílatel na základě schválení ČP sám opatřit čárovým kódem a přepisem podacího čísla podle Pokynů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pokud je adresní štítek opatřen čárovým kódem a jeho přepisem, který nesplňuje uvedené požadavky, má ČP právo odmítnout převzetí zásilky;</w:t>
      </w:r>
    </w:p>
    <w:p w:rsidR="001D0CF1" w:rsidRDefault="001D0CF1" w:rsidP="001D0CF1">
      <w:pPr>
        <w:numPr>
          <w:ilvl w:val="3"/>
          <w:numId w:val="21"/>
        </w:numPr>
        <w:spacing w:after="120"/>
        <w:jc w:val="both"/>
      </w:pPr>
      <w:r>
        <w:t xml:space="preserve">Vlastním adresním štítkem, který si na základě schválení ČP tiskne Odesílatel sám a který má formu stanovenou ČP, konkrétně Pokyny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tyto adresní štítky musí opatřit čárovým kódem a jeho přepisem v souladu se zmíněnými pokyny; pokud je adresní štítek opatřen čárovým kódem a jeho přepisem, který nesplňuje uvedené požadavky, má ČP právo odmítnout převzetí zásilky;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1D0CF1" w:rsidRDefault="001D0CF1" w:rsidP="001D0CF1">
      <w:pPr>
        <w:numPr>
          <w:ilvl w:val="2"/>
          <w:numId w:val="21"/>
        </w:numPr>
        <w:spacing w:after="120"/>
        <w:ind w:left="624" w:hanging="624"/>
        <w:jc w:val="both"/>
      </w:pPr>
      <w:r>
        <w:t>Nepotištěné (zcela bílé) adresní štítky objednává Odesílatel v předstihu 10 pracovních dnů na podací poště Strakonice 1, Podskalská 601, PSČ 386 01.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1D0CF1" w:rsidRPr="001D0CF1" w:rsidRDefault="001D0CF1" w:rsidP="001D0C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1D0CF1" w:rsidRPr="006B31B9" w:rsidRDefault="001D0CF1" w:rsidP="001D0CF1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poště: </w:t>
      </w:r>
      <w:r w:rsidR="00E24049">
        <w:t>XXX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ve dnech Po - Pá   </w:t>
      </w:r>
      <w:r w:rsidR="00E24049">
        <w:t>XXX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E24049">
        <w:t>XXX</w:t>
      </w:r>
      <w:r w:rsidR="00E24049">
        <w:t xml:space="preserve"> </w:t>
      </w:r>
      <w:r>
        <w:t>hod.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D0CF1" w:rsidRDefault="001D0CF1" w:rsidP="001D0CF1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E24049">
        <w:t>XXX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E24049">
        <w:t>XXX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>- nepravidelně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E24049">
        <w:t>XXX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E24049">
        <w:t>XXX</w:t>
      </w:r>
    </w:p>
    <w:p w:rsidR="001D0CF1" w:rsidRDefault="001D0CF1" w:rsidP="001D0CF1">
      <w:pPr>
        <w:numPr>
          <w:ilvl w:val="2"/>
          <w:numId w:val="21"/>
        </w:numPr>
        <w:spacing w:after="120"/>
        <w:jc w:val="both"/>
      </w:pPr>
    </w:p>
    <w:p w:rsidR="001D0CF1" w:rsidRPr="006B31B9" w:rsidRDefault="001D0CF1" w:rsidP="001D0CF1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poště: </w:t>
      </w:r>
      <w:r w:rsidR="00E24049">
        <w:t>XXX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E24049">
        <w:t>XXX</w:t>
      </w:r>
      <w:r>
        <w:t>.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mezní doba pro podání na poště </w:t>
      </w:r>
      <w:r w:rsidR="00E24049">
        <w:t>XXX</w:t>
      </w:r>
      <w:r w:rsidR="00E24049">
        <w:t xml:space="preserve"> </w:t>
      </w:r>
      <w:r>
        <w:t>hod.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E24049">
        <w:t>XXX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E24049">
        <w:t>XXX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>nepravidelně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E24049">
        <w:t>XXX</w:t>
      </w:r>
    </w:p>
    <w:p w:rsidR="001D0CF1" w:rsidRDefault="001D0CF1" w:rsidP="001D0CF1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E24049">
        <w:t>XXX</w:t>
      </w:r>
    </w:p>
    <w:p w:rsidR="001D0CF1" w:rsidRDefault="001D0CF1" w:rsidP="001D0CF1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Pokud bude svoz prováděn nepravidelně, tj. v předem neurčených pracovních dnech a časových rozmezích, ČP zajistí svoz zásilek na základě telefonické objednávky</w:t>
      </w:r>
    </w:p>
    <w:p w:rsidR="001D0CF1" w:rsidRDefault="001D0CF1" w:rsidP="001D0CF1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1D0CF1" w:rsidRDefault="001D0CF1" w:rsidP="001D0CF1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E24049">
        <w:t>XXX</w:t>
      </w:r>
    </w:p>
    <w:p w:rsidR="001D0CF1" w:rsidRDefault="001D0CF1" w:rsidP="001D0CF1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v pracovní dny v době od </w:t>
      </w:r>
      <w:r w:rsidR="00E24049">
        <w:t>XXX</w:t>
      </w:r>
      <w:r w:rsidR="00E24049">
        <w:t xml:space="preserve"> </w:t>
      </w:r>
      <w:r>
        <w:t xml:space="preserve">hod. do </w:t>
      </w:r>
      <w:r w:rsidR="00E24049">
        <w:t>XXX</w:t>
      </w:r>
      <w:r w:rsidR="00E24049">
        <w:t xml:space="preserve"> </w:t>
      </w:r>
      <w:r>
        <w:t>hod., a to na následující pracovní den, pokud se strany Dohody nedohodnou jinak.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E24049">
        <w:t>XXX</w:t>
      </w:r>
      <w:r>
        <w:t xml:space="preserve"> hod. Pokud objednaný svoz nezruší, považuje ČP tuto jízdu za marnou jízdu.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E24049">
        <w:t>XXX</w:t>
      </w:r>
      <w:r>
        <w:t xml:space="preserve"> minut.</w:t>
      </w:r>
    </w:p>
    <w:p w:rsidR="001D0CF1" w:rsidRDefault="001D0CF1" w:rsidP="001D0CF1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1D0CF1" w:rsidRDefault="001D0CF1" w:rsidP="001D0CF1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E24049">
        <w:t>XXX</w:t>
      </w:r>
    </w:p>
    <w:p w:rsidR="001D0CF1" w:rsidRPr="001D0CF1" w:rsidRDefault="001D0CF1" w:rsidP="001D0C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D0CF1" w:rsidRDefault="001D0CF1" w:rsidP="001D0CF1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1D0CF1" w:rsidRPr="006B31B9" w:rsidRDefault="001D0CF1" w:rsidP="001D0CF1">
      <w:pPr>
        <w:numPr>
          <w:ilvl w:val="3"/>
          <w:numId w:val="22"/>
        </w:numPr>
        <w:spacing w:after="120"/>
        <w:jc w:val="both"/>
        <w:rPr>
          <w:b/>
        </w:rPr>
      </w:pPr>
      <w:r w:rsidRPr="006B31B9">
        <w:rPr>
          <w:b/>
        </w:rPr>
        <w:t>na základě faktury</w:t>
      </w:r>
    </w:p>
    <w:p w:rsidR="001D0CF1" w:rsidRDefault="001D0CF1" w:rsidP="001D0CF1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</w:t>
      </w:r>
      <w:r w:rsidRPr="006B31B9">
        <w:rPr>
          <w:b/>
        </w:rPr>
        <w:t>Ceník základních poštovních</w:t>
      </w:r>
      <w:r>
        <w:t xml:space="preserve">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1D0CF1" w:rsidRDefault="001D0CF1" w:rsidP="001D0CF1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6B31B9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Fakturu - daňový doklad bude ČP vystavovat Měsíčně s lhůtou splatnosti 14 dní ode dne jejího vystavení.</w:t>
      </w:r>
    </w:p>
    <w:p w:rsidR="001D0CF1" w:rsidRDefault="001D0CF1" w:rsidP="001D0CF1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6B31B9" w:rsidRPr="006B31B9" w:rsidRDefault="001D0CF1" w:rsidP="001D0CF1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 w:rsidRPr="006B31B9">
        <w:rPr>
          <w:b/>
        </w:rPr>
        <w:lastRenderedPageBreak/>
        <w:t xml:space="preserve">Faktury - daňové doklady budou zasílány na adresu: </w:t>
      </w:r>
      <w:r w:rsidR="00E24049">
        <w:t>XXX</w:t>
      </w:r>
    </w:p>
    <w:p w:rsidR="001D0CF1" w:rsidRDefault="001D0CF1" w:rsidP="001D0CF1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ID CČK složky: </w:t>
      </w:r>
      <w:r w:rsidR="00E24049">
        <w:t>XXX</w:t>
      </w:r>
    </w:p>
    <w:p w:rsidR="001D0CF1" w:rsidRDefault="001D0CF1" w:rsidP="001D0CF1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1D0CF1" w:rsidRPr="001D0CF1" w:rsidRDefault="001D0CF1" w:rsidP="001D0CF1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1D0CF1" w:rsidRDefault="00E24049" w:rsidP="001D0CF1">
      <w:pPr>
        <w:numPr>
          <w:ilvl w:val="5"/>
          <w:numId w:val="22"/>
        </w:numPr>
        <w:spacing w:after="120"/>
        <w:jc w:val="both"/>
      </w:pPr>
      <w:r>
        <w:t>XXX</w:t>
      </w:r>
      <w:r w:rsidR="001D0CF1">
        <w:t xml:space="preserve"> </w:t>
      </w:r>
    </w:p>
    <w:p w:rsidR="001D0CF1" w:rsidRDefault="001D0CF1" w:rsidP="001D0CF1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1D0CF1" w:rsidRDefault="00E24049" w:rsidP="001D0CF1">
      <w:pPr>
        <w:numPr>
          <w:ilvl w:val="5"/>
          <w:numId w:val="22"/>
        </w:numPr>
        <w:spacing w:after="120"/>
        <w:jc w:val="both"/>
      </w:pPr>
      <w:r>
        <w:t>XXX</w:t>
      </w:r>
    </w:p>
    <w:p w:rsidR="001D0CF1" w:rsidRDefault="00E24049" w:rsidP="001D0CF1">
      <w:pPr>
        <w:numPr>
          <w:ilvl w:val="5"/>
          <w:numId w:val="22"/>
        </w:numPr>
        <w:spacing w:after="120"/>
        <w:jc w:val="both"/>
      </w:pPr>
      <w:r>
        <w:t>XXX</w:t>
      </w:r>
    </w:p>
    <w:p w:rsidR="001D0CF1" w:rsidRDefault="00E24049" w:rsidP="001D0CF1">
      <w:pPr>
        <w:numPr>
          <w:ilvl w:val="2"/>
          <w:numId w:val="22"/>
        </w:numPr>
        <w:spacing w:after="120"/>
        <w:ind w:left="1077" w:hanging="510"/>
        <w:jc w:val="both"/>
      </w:pPr>
      <w:r>
        <w:t>XXX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1D0CF1" w:rsidRPr="001D0CF1" w:rsidRDefault="001D0CF1" w:rsidP="001D0CF1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</w:t>
      </w:r>
      <w:r w:rsidRPr="006B31B9">
        <w:rPr>
          <w:b/>
        </w:rPr>
        <w:t xml:space="preserve">na dobu určitou do </w:t>
      </w:r>
      <w:proofErr w:type="gramStart"/>
      <w:r w:rsidRPr="006B31B9">
        <w:rPr>
          <w:b/>
        </w:rPr>
        <w:t>31.12.2019</w:t>
      </w:r>
      <w:proofErr w:type="gramEnd"/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1D0CF1" w:rsidRDefault="001D0CF1" w:rsidP="001D0CF1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1D0CF1" w:rsidRDefault="001D0CF1" w:rsidP="001D0CF1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1D0CF1" w:rsidRDefault="001D0CF1" w:rsidP="001D0CF1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1D0CF1" w:rsidRDefault="001D0CF1" w:rsidP="001D0CF1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D0CF1" w:rsidRDefault="001D0CF1" w:rsidP="001D0CF1">
      <w:pPr>
        <w:numPr>
          <w:ilvl w:val="0"/>
          <w:numId w:val="0"/>
        </w:numPr>
        <w:spacing w:after="120"/>
        <w:jc w:val="both"/>
      </w:pPr>
    </w:p>
    <w:p w:rsidR="001D0CF1" w:rsidRDefault="001D0CF1" w:rsidP="001D0CF1">
      <w:pPr>
        <w:numPr>
          <w:ilvl w:val="0"/>
          <w:numId w:val="0"/>
        </w:numPr>
        <w:spacing w:after="120"/>
        <w:jc w:val="both"/>
        <w:sectPr w:rsidR="001D0CF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D0CF1" w:rsidRDefault="001D0CF1" w:rsidP="001D0CF1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B31B9">
        <w:t>Českých Budějovicích</w:t>
      </w:r>
      <w:r>
        <w:t xml:space="preserve"> dne </w:t>
      </w:r>
      <w:proofErr w:type="gramStart"/>
      <w:r>
        <w:t>15.7.2016</w:t>
      </w:r>
      <w:proofErr w:type="gramEnd"/>
    </w:p>
    <w:p w:rsidR="001D0CF1" w:rsidRDefault="001D0CF1" w:rsidP="001D0CF1">
      <w:pPr>
        <w:numPr>
          <w:ilvl w:val="0"/>
          <w:numId w:val="0"/>
        </w:numPr>
        <w:spacing w:after="120"/>
        <w:jc w:val="both"/>
      </w:pPr>
    </w:p>
    <w:p w:rsidR="001D0CF1" w:rsidRDefault="001D0CF1" w:rsidP="001D0CF1">
      <w:pPr>
        <w:numPr>
          <w:ilvl w:val="0"/>
          <w:numId w:val="0"/>
        </w:numPr>
        <w:spacing w:after="120"/>
        <w:jc w:val="both"/>
      </w:pPr>
      <w:r>
        <w:t>Za ČP:</w:t>
      </w:r>
    </w:p>
    <w:p w:rsidR="001D0CF1" w:rsidRDefault="001D0CF1" w:rsidP="001D0CF1">
      <w:pPr>
        <w:numPr>
          <w:ilvl w:val="0"/>
          <w:numId w:val="0"/>
        </w:numPr>
        <w:spacing w:after="120"/>
        <w:jc w:val="both"/>
      </w:pPr>
    </w:p>
    <w:p w:rsidR="006B31B9" w:rsidRDefault="006B31B9" w:rsidP="001D0CF1">
      <w:pPr>
        <w:numPr>
          <w:ilvl w:val="0"/>
          <w:numId w:val="0"/>
        </w:numPr>
        <w:spacing w:after="120"/>
        <w:jc w:val="both"/>
      </w:pPr>
    </w:p>
    <w:p w:rsidR="006B31B9" w:rsidRDefault="006B31B9" w:rsidP="001D0CF1">
      <w:pPr>
        <w:numPr>
          <w:ilvl w:val="0"/>
          <w:numId w:val="0"/>
        </w:numPr>
        <w:spacing w:after="120"/>
        <w:jc w:val="both"/>
      </w:pPr>
    </w:p>
    <w:p w:rsidR="006B31B9" w:rsidRDefault="006B31B9" w:rsidP="001D0CF1">
      <w:pPr>
        <w:numPr>
          <w:ilvl w:val="0"/>
          <w:numId w:val="0"/>
        </w:numPr>
        <w:spacing w:after="120"/>
        <w:jc w:val="both"/>
      </w:pPr>
    </w:p>
    <w:p w:rsidR="006B31B9" w:rsidRDefault="006B31B9" w:rsidP="001D0CF1">
      <w:pPr>
        <w:numPr>
          <w:ilvl w:val="0"/>
          <w:numId w:val="0"/>
        </w:numPr>
        <w:spacing w:after="120"/>
        <w:jc w:val="both"/>
      </w:pPr>
    </w:p>
    <w:p w:rsidR="001D0CF1" w:rsidRDefault="001D0CF1" w:rsidP="001D0CF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D0CF1" w:rsidRDefault="001D0CF1" w:rsidP="001D0CF1">
      <w:pPr>
        <w:numPr>
          <w:ilvl w:val="0"/>
          <w:numId w:val="0"/>
        </w:numPr>
        <w:spacing w:after="120"/>
        <w:jc w:val="center"/>
      </w:pPr>
    </w:p>
    <w:p w:rsidR="001D0CF1" w:rsidRDefault="001D0CF1" w:rsidP="001D0CF1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1D0CF1" w:rsidRDefault="001D0CF1" w:rsidP="001D0CF1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1D0CF1" w:rsidRDefault="001D0CF1" w:rsidP="001D0CF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6B31B9">
        <w:t>e</w:t>
      </w:r>
      <w:r>
        <w:t xml:space="preserve"> </w:t>
      </w:r>
      <w:r w:rsidR="00E24049">
        <w:t>XXX</w:t>
      </w:r>
      <w:r>
        <w:t xml:space="preserve"> dne </w:t>
      </w:r>
    </w:p>
    <w:p w:rsidR="001D0CF1" w:rsidRDefault="001D0CF1" w:rsidP="001D0CF1">
      <w:pPr>
        <w:numPr>
          <w:ilvl w:val="0"/>
          <w:numId w:val="0"/>
        </w:numPr>
        <w:spacing w:after="120"/>
      </w:pPr>
    </w:p>
    <w:p w:rsidR="001D0CF1" w:rsidRDefault="001D0CF1" w:rsidP="001D0CF1">
      <w:pPr>
        <w:numPr>
          <w:ilvl w:val="0"/>
          <w:numId w:val="0"/>
        </w:numPr>
        <w:spacing w:after="120"/>
      </w:pPr>
      <w:r>
        <w:t>Za Odesílatele:</w:t>
      </w:r>
    </w:p>
    <w:p w:rsidR="001D0CF1" w:rsidRDefault="001D0CF1" w:rsidP="001D0CF1">
      <w:pPr>
        <w:numPr>
          <w:ilvl w:val="0"/>
          <w:numId w:val="0"/>
        </w:numPr>
        <w:spacing w:after="120"/>
      </w:pPr>
    </w:p>
    <w:p w:rsidR="006B31B9" w:rsidRDefault="006B31B9" w:rsidP="001D0CF1">
      <w:pPr>
        <w:numPr>
          <w:ilvl w:val="0"/>
          <w:numId w:val="0"/>
        </w:numPr>
        <w:spacing w:after="120"/>
      </w:pPr>
    </w:p>
    <w:p w:rsidR="006B31B9" w:rsidRDefault="006B31B9" w:rsidP="001D0CF1">
      <w:pPr>
        <w:numPr>
          <w:ilvl w:val="0"/>
          <w:numId w:val="0"/>
        </w:numPr>
        <w:spacing w:after="120"/>
      </w:pPr>
    </w:p>
    <w:p w:rsidR="006B31B9" w:rsidRDefault="006B31B9" w:rsidP="001D0CF1">
      <w:pPr>
        <w:numPr>
          <w:ilvl w:val="0"/>
          <w:numId w:val="0"/>
        </w:numPr>
        <w:spacing w:after="120"/>
      </w:pPr>
    </w:p>
    <w:p w:rsidR="006B31B9" w:rsidRDefault="006B31B9" w:rsidP="001D0CF1">
      <w:pPr>
        <w:numPr>
          <w:ilvl w:val="0"/>
          <w:numId w:val="0"/>
        </w:numPr>
        <w:spacing w:after="120"/>
      </w:pPr>
    </w:p>
    <w:p w:rsidR="001D0CF1" w:rsidRDefault="001D0CF1" w:rsidP="001D0CF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D0CF1" w:rsidRDefault="001D0CF1" w:rsidP="001D0CF1">
      <w:pPr>
        <w:numPr>
          <w:ilvl w:val="0"/>
          <w:numId w:val="0"/>
        </w:numPr>
        <w:spacing w:after="120"/>
        <w:jc w:val="center"/>
      </w:pPr>
    </w:p>
    <w:p w:rsidR="001D0CF1" w:rsidRDefault="00E24049" w:rsidP="001D0CF1">
      <w:pPr>
        <w:numPr>
          <w:ilvl w:val="0"/>
          <w:numId w:val="0"/>
        </w:numPr>
        <w:spacing w:after="120"/>
        <w:jc w:val="center"/>
      </w:pPr>
      <w:r>
        <w:t>XXX</w:t>
      </w:r>
    </w:p>
    <w:p w:rsidR="001D0CF1" w:rsidRPr="001D0CF1" w:rsidRDefault="00E24049" w:rsidP="001D0CF1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1D0CF1" w:rsidRPr="001D0CF1" w:rsidSect="001D0CF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53" w:rsidRDefault="004D3153">
      <w:r>
        <w:separator/>
      </w:r>
    </w:p>
  </w:endnote>
  <w:endnote w:type="continuationSeparator" w:id="0">
    <w:p w:rsidR="004D3153" w:rsidRDefault="004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E24049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E24049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53" w:rsidRDefault="004D3153">
      <w:r>
        <w:separator/>
      </w:r>
    </w:p>
  </w:footnote>
  <w:footnote w:type="continuationSeparator" w:id="0">
    <w:p w:rsidR="004D3153" w:rsidRDefault="004D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0617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54F06B" wp14:editId="1797F3F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D0CF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B7816D0" wp14:editId="0910049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D0CF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982207-0593/2016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68D5605" wp14:editId="3729E1F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AC062EF"/>
    <w:multiLevelType w:val="multilevel"/>
    <w:tmpl w:val="AE9046AA"/>
    <w:numStyleLink w:val="Styl1"/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0CF1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6172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31B9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36DD7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75F3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285E"/>
    <w:rsid w:val="00DA6AA7"/>
    <w:rsid w:val="00DB767D"/>
    <w:rsid w:val="00DC78D5"/>
    <w:rsid w:val="00DD6C0C"/>
    <w:rsid w:val="00DF2BE0"/>
    <w:rsid w:val="00E11B3F"/>
    <w:rsid w:val="00E2097A"/>
    <w:rsid w:val="00E24049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0531-DDB0-4EF2-A0FA-FDCFAECC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6</Pages>
  <Words>1989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3</cp:revision>
  <cp:lastPrinted>2016-07-18T09:56:00Z</cp:lastPrinted>
  <dcterms:created xsi:type="dcterms:W3CDTF">2016-08-16T11:30:00Z</dcterms:created>
  <dcterms:modified xsi:type="dcterms:W3CDTF">2016-08-16T11:34:00Z</dcterms:modified>
</cp:coreProperties>
</file>