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7047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7047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7047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7047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7047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7047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7047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7047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472"/>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F5424-ADC2-4284-B7E8-8C76CEF25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2019-10-15T08:28:00Z</dcterms:created>
  <dcterms:modified xsi:type="dcterms:W3CDTF">2019-10-15T08:28:00Z</dcterms:modified>
</cp:coreProperties>
</file>