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71B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71B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71B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71B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71B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71B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71B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71B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1BD"/>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B0EE-2B39-4EFD-A880-5A6235AD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2019-10-15T07:06:00Z</dcterms:created>
  <dcterms:modified xsi:type="dcterms:W3CDTF">2019-10-15T07:06:00Z</dcterms:modified>
</cp:coreProperties>
</file>