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69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69.869751pt;margin-top:.599129pt;width:122.314542pt;height:.1pt;mso-position-horizontal-relative:page;mso-position-vertical-relative:page;z-index:-412" coordorigin="9397,12" coordsize="2446,2">
            <v:shape style="position:absolute;left:9397;top:12;width:2446;height:2" coordorigin="9397,12" coordsize="2446,0" path="m9397,12l11844,12e" filled="f" stroked="t" strokeweight=".239363pt" strokecolor="#BCBCBC">
              <v:path arrowok="t"/>
            </v:shape>
          </v:group>
          <w10:wrap type="none"/>
        </w:pict>
      </w:r>
      <w:r>
        <w:rPr/>
        <w:pict>
          <v:shape style="width:128.639992pt;height:38.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5" w:after="0" w:line="240" w:lineRule="auto"/>
        <w:ind w:left="2150" w:right="2416"/>
        <w:jc w:val="center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0"/>
          <w:b/>
          <w:bCs/>
        </w:rPr>
        <w:t>Specificatio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0"/>
          <w:b/>
          <w:bCs/>
        </w:rPr>
        <w:t>tungste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262626"/>
          <w:spacing w:val="0"/>
          <w:w w:val="103"/>
          <w:b/>
          <w:bCs/>
        </w:rPr>
        <w:t>SEM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84" w:right="3798"/>
        <w:jc w:val="center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color w:val="262626"/>
          <w:spacing w:val="0"/>
          <w:w w:val="106"/>
          <w:b/>
          <w:bCs/>
        </w:rPr>
        <w:t>VEGA3LMU</w:t>
      </w:r>
      <w:r>
        <w:rPr>
          <w:rFonts w:ascii="Times New Roman" w:hAnsi="Times New Roman" w:cs="Times New Roman" w:eastAsia="Times New Roman"/>
          <w:sz w:val="39"/>
          <w:szCs w:val="39"/>
          <w:color w:val="000000"/>
          <w:spacing w:val="0"/>
          <w:w w:val="100"/>
        </w:rPr>
      </w:r>
    </w:p>
    <w:p>
      <w:pPr>
        <w:spacing w:before="7" w:after="0" w:line="240" w:lineRule="auto"/>
        <w:ind w:left="905" w:right="120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Chamber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Extende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Motorize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Stage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Variable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Pressure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  <w:b/>
          <w:bCs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  <w:b/>
          <w:bCs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24" w:right="375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conventio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tungste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optionall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3"/>
          <w:w w:val="10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262626"/>
          <w:spacing w:val="1"/>
          <w:w w:val="107"/>
          <w:position w:val="-4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color w:val="262626"/>
          <w:spacing w:val="0"/>
          <w:w w:val="144"/>
          <w:position w:val="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26262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2626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heate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  <w:position w:val="0"/>
        </w:rPr>
        <w:t>cathode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hig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vacuum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vacuum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operations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Outstandin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  <w:position w:val="0"/>
        </w:rPr>
        <w:t>optical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properties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flicker-free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digital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image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supe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clarity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sophisticate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user-friendl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software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microscope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image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capturin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  <w:position w:val="0"/>
        </w:rPr>
        <w:t>Window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4"/>
          <w:position w:val="0"/>
        </w:rPr>
        <w:t>s</w:t>
      </w:r>
      <w:r>
        <w:rPr>
          <w:rFonts w:ascii="Arial" w:hAnsi="Arial" w:cs="Arial" w:eastAsia="Arial"/>
          <w:sz w:val="9"/>
          <w:szCs w:val="9"/>
          <w:color w:val="262626"/>
          <w:spacing w:val="0"/>
          <w:w w:val="104"/>
          <w:position w:val="0"/>
        </w:rPr>
        <w:t>TM</w:t>
      </w:r>
      <w:r>
        <w:rPr>
          <w:rFonts w:ascii="Arial" w:hAnsi="Arial" w:cs="Arial" w:eastAsia="Arial"/>
          <w:sz w:val="9"/>
          <w:szCs w:val="9"/>
          <w:color w:val="262626"/>
          <w:spacing w:val="0"/>
          <w:w w:val="104"/>
          <w:position w:val="0"/>
        </w:rPr>
        <w:t> </w:t>
      </w:r>
      <w:r>
        <w:rPr>
          <w:rFonts w:ascii="Arial" w:hAnsi="Arial" w:cs="Arial" w:eastAsia="Arial"/>
          <w:sz w:val="9"/>
          <w:szCs w:val="9"/>
          <w:color w:val="262626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platform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standar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format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  <w:position w:val="0"/>
        </w:rPr>
        <w:t>stored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images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eas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image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management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measurements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automatic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6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microscope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man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automate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characteristic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feature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  <w:position w:val="0"/>
        </w:rPr>
        <w:t>equipment.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9" w:right="6058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0"/>
          <w:w w:val="100"/>
          <w:b/>
          <w:bCs/>
        </w:rPr>
        <w:t>Mos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0"/>
          <w:w w:val="100"/>
          <w:b/>
          <w:bCs/>
        </w:rPr>
        <w:t>Importan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62626"/>
          <w:spacing w:val="0"/>
          <w:w w:val="101"/>
          <w:b/>
          <w:bCs/>
        </w:rPr>
        <w:t>Features: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832" w:right="374" w:firstLine="-335"/>
        <w:jc w:val="both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3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four-len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Optics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™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offerin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variet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displayin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embodyin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TESCA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proprietar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Intermediate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IML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beam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aperture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optimization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43" w:lineRule="auto"/>
        <w:ind w:left="842" w:right="401" w:firstLine="-345"/>
        <w:jc w:val="both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3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proprietar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Intermediate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IML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9"/>
        </w:rPr>
        <w:t>,Aperture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Changer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aperture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electromagnetic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7" w:lineRule="auto"/>
        <w:ind w:left="837" w:right="388" w:firstLine="-345"/>
        <w:jc w:val="both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44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In-Fligh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Bea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Tracing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™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beam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optimization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integratin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well-establishe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Electro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Optical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Design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0" w:lineRule="auto"/>
        <w:ind w:left="49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27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Fast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imagin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rate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52" w:lineRule="auto"/>
        <w:ind w:left="842" w:right="387" w:firstLine="-345"/>
        <w:jc w:val="both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27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colum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mechanical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centerin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</w:rPr>
        <w:t>fully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automate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colum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set-u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alignment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49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27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High-throughput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large-area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automatio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e.g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automate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particle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analysis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240" w:lineRule="auto"/>
        <w:ind w:left="49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44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Superio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specime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handlin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motorize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compucentric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stage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49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27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Ideal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geometr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EDX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WDX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EBSD;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non-distorte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EBS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7" w:lineRule="auto"/>
        <w:ind w:left="832" w:right="388" w:firstLine="-340"/>
        <w:jc w:val="both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3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Fast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obtainin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chambe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vacuum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powerful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turbomolecula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rotar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vacuum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pump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49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3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automate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microscope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set-u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electro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optic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set-u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alignment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7" w:lineRule="auto"/>
        <w:ind w:left="842" w:right="396" w:firstLine="-349"/>
        <w:jc w:val="both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3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Sophisticate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image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acquisitio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archiving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analysi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multi-use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localize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languages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492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44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Networ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built-i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diagnostics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TESCAN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0" w:lineRule="auto"/>
        <w:ind w:left="84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240" w:lineRule="auto"/>
        <w:ind w:left="49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27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stereoscopic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imagin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utilizin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3D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Bea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  <w:b/>
          <w:bCs/>
        </w:rPr>
        <w:t>Technology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7" w:lineRule="auto"/>
        <w:ind w:left="842" w:right="378" w:firstLine="-349"/>
        <w:jc w:val="both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3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Extende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vacuum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chambe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pressure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non-conducting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specimen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imaging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4" w:right="387" w:firstLine="-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TESCAN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patent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instance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US7193222,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EP208241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5"/>
          <w:w w:val="104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DE20200801817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4"/>
          <w:w w:val="103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28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CZ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30169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US877936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CZ30538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"/>
          <w:w w:val="103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2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EA02127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"/>
          <w:w w:val="103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CZ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304824,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CZ30588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others.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pgMar w:footer="805" w:top="540" w:bottom="1000" w:left="1140" w:right="880"/>
          <w:footerReference w:type="default" r:id="rId5"/>
          <w:type w:val="continuous"/>
          <w:pgSz w:w="11920" w:h="16840"/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404.160004pt;margin-top:32.639977pt;width:127.68pt;height:38.400002pt;mso-position-horizontal-relative:page;mso-position-vertical-relative:page;z-index:-411" type="#_x0000_t75">
            <v:imagedata r:id="rId8" o:title=""/>
          </v:shape>
        </w:pict>
      </w:r>
      <w:r>
        <w:rPr/>
        <w:pict>
          <v:group style="position:absolute;margin-left:501.958588pt;margin-top:.119997pt;width:32.632108pt;height:.1pt;mso-position-horizontal-relative:page;mso-position-vertical-relative:page;z-index:-410" coordorigin="10039,2" coordsize="653,2">
            <v:shape style="position:absolute;left:10039;top:2;width:653;height:2" coordorigin="10039,2" coordsize="653,0" path="m10039,2l10692,2e" filled="f" stroked="t" strokeweight=".239942pt" strokecolor="#000000">
              <v:path arrowok="t"/>
            </v:shape>
          </v:group>
          <w10:wrap type="none"/>
        </w:pict>
      </w:r>
      <w:r>
        <w:rPr/>
        <w:pict>
          <v:group style="position:absolute;margin-left:553.066223pt;margin-top:.719979pt;width:41.989845pt;height:.1pt;mso-position-horizontal-relative:page;mso-position-vertical-relative:page;z-index:-409" coordorigin="11061,14" coordsize="840,2">
            <v:shape style="position:absolute;left:11061;top:14;width:840;height:2" coordorigin="11061,14" coordsize="840,0" path="m11061,14l11901,14e" filled="f" stroked="t" strokeweight=".479884pt" strokecolor="#B3B3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0" w:after="0" w:line="240" w:lineRule="auto"/>
        <w:ind w:left="146" w:right="-20"/>
        <w:jc w:val="left"/>
        <w:tabs>
          <w:tab w:pos="22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  <w:t>Electro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  <w:t>Gun: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42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Tungste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heate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cathode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48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D1D1D"/>
          <w:spacing w:val="0"/>
          <w:w w:val="118"/>
          <w:i/>
          <w:position w:val="0"/>
        </w:rPr>
        <w:t>I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0" w:after="0" w:line="240" w:lineRule="auto"/>
        <w:ind w:left="14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2"/>
          <w:b/>
          <w:bCs/>
        </w:rPr>
        <w:t>Resolution: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40" w:lineRule="auto"/>
        <w:ind w:left="14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Vacuum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1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1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1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1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2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D1D1D"/>
          <w:spacing w:val="0"/>
          <w:w w:val="100"/>
        </w:rPr>
        <w:t>nm</w:t>
      </w:r>
      <w:r>
        <w:rPr>
          <w:rFonts w:ascii="Arial" w:hAnsi="Arial" w:cs="Arial" w:eastAsia="Arial"/>
          <w:sz w:val="21"/>
          <w:szCs w:val="21"/>
          <w:color w:val="1D1D1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9"/>
        </w:rPr>
        <w:t>kV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92" w:lineRule="exact"/>
        <w:ind w:left="2262" w:right="-20"/>
        <w:jc w:val="left"/>
        <w:tabs>
          <w:tab w:pos="418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3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"/>
          <w:w w:val="100"/>
          <w:position w:val="3"/>
        </w:rPr>
        <w:t> </w:t>
      </w:r>
      <w:r>
        <w:rPr>
          <w:rFonts w:ascii="Arial" w:hAnsi="Arial" w:cs="Arial" w:eastAsia="Arial"/>
          <w:sz w:val="21"/>
          <w:szCs w:val="21"/>
          <w:color w:val="1D1D1D"/>
          <w:spacing w:val="0"/>
          <w:w w:val="100"/>
          <w:position w:val="3"/>
        </w:rPr>
        <w:t>nm</w:t>
      </w:r>
      <w:r>
        <w:rPr>
          <w:rFonts w:ascii="Arial" w:hAnsi="Arial" w:cs="Arial" w:eastAsia="Arial"/>
          <w:sz w:val="21"/>
          <w:szCs w:val="21"/>
          <w:color w:val="1D1D1D"/>
          <w:spacing w:val="2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3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3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3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3"/>
        </w:rPr>
        <w:t>kV.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3"/>
        </w:rPr>
      </w:r>
      <w:r>
        <w:rPr>
          <w:rFonts w:ascii="Arial" w:hAnsi="Arial" w:cs="Arial" w:eastAsia="Arial"/>
          <w:sz w:val="11"/>
          <w:szCs w:val="11"/>
          <w:color w:val="A3A3A5"/>
          <w:spacing w:val="0"/>
          <w:w w:val="207"/>
          <w:position w:val="-1"/>
        </w:rPr>
        <w:t>'</w:t>
      </w:r>
      <w:r>
        <w:rPr>
          <w:rFonts w:ascii="Arial" w:hAnsi="Arial" w:cs="Arial" w:eastAsia="Arial"/>
          <w:sz w:val="11"/>
          <w:szCs w:val="11"/>
          <w:color w:val="A3A3A5"/>
          <w:spacing w:val="0"/>
          <w:w w:val="207"/>
          <w:position w:val="-1"/>
        </w:rPr>
        <w:t> </w:t>
      </w:r>
      <w:r>
        <w:rPr>
          <w:rFonts w:ascii="Arial" w:hAnsi="Arial" w:cs="Arial" w:eastAsia="Arial"/>
          <w:sz w:val="11"/>
          <w:szCs w:val="11"/>
          <w:color w:val="A3A3A5"/>
          <w:spacing w:val="12"/>
          <w:w w:val="207"/>
          <w:position w:val="-1"/>
        </w:rPr>
        <w:t> </w:t>
      </w:r>
      <w:r>
        <w:rPr>
          <w:rFonts w:ascii="Arial" w:hAnsi="Arial" w:cs="Arial" w:eastAsia="Arial"/>
          <w:sz w:val="9"/>
          <w:szCs w:val="9"/>
          <w:color w:val="5D5B5B"/>
          <w:spacing w:val="0"/>
          <w:w w:val="207"/>
          <w:position w:val="-1"/>
        </w:rPr>
        <w:t>''.</w:t>
      </w:r>
      <w:r>
        <w:rPr>
          <w:rFonts w:ascii="Arial" w:hAnsi="Arial" w:cs="Arial" w:eastAsia="Arial"/>
          <w:sz w:val="9"/>
          <w:szCs w:val="9"/>
          <w:color w:val="5D5B5B"/>
          <w:spacing w:val="50"/>
          <w:w w:val="207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D5B5B"/>
          <w:spacing w:val="0"/>
          <w:w w:val="76"/>
          <w:position w:val="-1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25" w:lineRule="exact"/>
        <w:ind w:left="13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Vacuum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8"/>
        </w:rPr>
        <w:t>Mode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0" w:after="0" w:line="240" w:lineRule="auto"/>
        <w:ind w:left="136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BSE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LVSTD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3.5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D1D1D"/>
          <w:spacing w:val="0"/>
          <w:w w:val="100"/>
        </w:rPr>
        <w:t>nm</w:t>
      </w:r>
      <w:r>
        <w:rPr>
          <w:rFonts w:ascii="Arial" w:hAnsi="Arial" w:cs="Arial" w:eastAsia="Arial"/>
          <w:sz w:val="21"/>
          <w:szCs w:val="21"/>
          <w:color w:val="1D1D1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9"/>
        </w:rPr>
        <w:t>kV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0" w:lineRule="auto"/>
        <w:ind w:left="136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Magnification: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</w:rPr>
        <w:t>2x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22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5"/>
          <w:w w:val="96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78"/>
        </w:rPr>
        <w:t>,OOO,OOOx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Electro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Bea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3"/>
          <w:b/>
          <w:bCs/>
        </w:rPr>
        <w:t>Energy: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1" w:after="0" w:line="240" w:lineRule="auto"/>
        <w:ind w:left="224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8"/>
        </w:rPr>
        <w:t>keY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3" w:after="0" w:line="240" w:lineRule="auto"/>
        <w:ind w:left="127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  <w:t>Probe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6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  <w:t>Current: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3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position w:val="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78"/>
          <w:position w:val="0"/>
        </w:rPr>
        <w:t>11A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7" w:right="8417"/>
        <w:jc w:val="center"/>
        <w:rPr>
          <w:rFonts w:ascii="Times New Roman" w:hAnsi="Times New Roman" w:cs="Times New Roman" w:eastAsia="Times New Roman"/>
          <w:sz w:val="43"/>
          <w:szCs w:val="43"/>
        </w:rPr>
      </w:pPr>
      <w:rPr/>
      <w:r>
        <w:rPr>
          <w:rFonts w:ascii="Times New Roman" w:hAnsi="Times New Roman" w:cs="Times New Roman" w:eastAsia="Times New Roman"/>
          <w:sz w:val="43"/>
          <w:szCs w:val="43"/>
          <w:color w:val="1D1D1D"/>
          <w:spacing w:val="0"/>
          <w:w w:val="48"/>
        </w:rPr>
        <w:t>·-</w:t>
      </w:r>
      <w:r>
        <w:rPr>
          <w:rFonts w:ascii="Times New Roman" w:hAnsi="Times New Roman" w:cs="Times New Roman" w:eastAsia="Times New Roman"/>
          <w:sz w:val="43"/>
          <w:szCs w:val="4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D1D1D"/>
          <w:spacing w:val="0"/>
          <w:w w:val="103"/>
          <w:b/>
          <w:bCs/>
        </w:rPr>
        <w:t>Scanning: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Scannin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>Speed: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D1D1D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pixel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8"/>
        </w:rPr>
        <w:t>adjustable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-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108"/>
        </w:rPr>
        <w:t>continuously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76" w:lineRule="exact"/>
        <w:ind w:left="268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8"/>
          <w:szCs w:val="18"/>
          <w:color w:val="1D1D1D"/>
          <w:spacing w:val="-40"/>
          <w:w w:val="80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59"/>
        </w:rPr>
        <w:t>........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89" w:right="-20"/>
        <w:jc w:val="left"/>
        <w:rPr>
          <w:rFonts w:ascii="Times New Roman" w:hAnsi="Times New Roman" w:cs="Times New Roman" w:eastAsia="Times New Roman"/>
          <w:sz w:val="13.439453"/>
          <w:szCs w:val="13.439453"/>
        </w:rPr>
      </w:pPr>
      <w:rPr/>
      <w:r>
        <w:rPr/>
        <w:pict>
          <v:shape style="width:120.0pt;height:6.7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13.439453"/>
          <w:szCs w:val="13.43945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18" w:right="-20"/>
        <w:jc w:val="left"/>
        <w:rPr>
          <w:rFonts w:ascii="Times New Roman" w:hAnsi="Times New Roman" w:cs="Times New Roman" w:eastAsia="Times New Roman"/>
          <w:sz w:val="11.519531"/>
          <w:szCs w:val="11.519531"/>
        </w:rPr>
      </w:pPr>
      <w:rPr/>
      <w:r>
        <w:rPr/>
        <w:pict>
          <v:shape style="width:79.680pt;height:5.76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1.519531"/>
          <w:szCs w:val="11.519531"/>
        </w:rPr>
      </w:r>
    </w:p>
    <w:p>
      <w:pPr>
        <w:jc w:val="left"/>
        <w:spacing w:after="0"/>
        <w:sectPr>
          <w:pgMar w:header="1515" w:footer="805" w:top="1780" w:bottom="1020" w:left="1140" w:right="880"/>
          <w:headerReference w:type="default" r:id="rId7"/>
          <w:pgSz w:w="11920" w:h="1684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29014" w:type="dxa"/>
      </w:tblPr>
      <w:tblGrid/>
      <w:tr>
        <w:trPr>
          <w:trHeight w:val="548" w:hRule="exact"/>
        </w:trPr>
        <w:tc>
          <w:tcPr>
            <w:tcW w:w="4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100"/>
                <w:b/>
                <w:bCs/>
              </w:rPr>
              <w:t>Chamber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3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100"/>
                <w:b/>
                <w:bCs/>
              </w:rPr>
              <w:t>Vacuum: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5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Hig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Vacuum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8"/>
              </w:rPr>
              <w:t>Mode: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7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9x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-18"/>
                <w:w w:val="100"/>
              </w:rPr>
              <w:t>·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1C1C1C"/>
                <w:spacing w:val="0"/>
                <w:w w:val="100"/>
                <w:position w:val="12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1C1C1C"/>
                <w:spacing w:val="35"/>
                <w:w w:val="100"/>
                <w:position w:val="1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7"/>
                <w:position w:val="0"/>
              </w:rPr>
              <w:t>Pa*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15" w:right="-47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Tungste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heate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5"/>
              </w:rPr>
              <w:t>cathode/La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-3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C1C1C"/>
                <w:spacing w:val="-2"/>
                <w:w w:val="106"/>
                <w:position w:val="-4"/>
              </w:rPr>
              <w:t>6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C1C1C"/>
                <w:spacing w:val="0"/>
                <w:w w:val="15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91" w:hRule="exact"/>
        </w:trPr>
        <w:tc>
          <w:tcPr>
            <w:tcW w:w="4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5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Vacuum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7"/>
              </w:rPr>
              <w:t>Mode: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7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233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-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500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C"/>
                <w:spacing w:val="0"/>
                <w:w w:val="106"/>
              </w:rPr>
              <w:t>Pa**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Tungste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heate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C1C1C"/>
                <w:spacing w:val="0"/>
                <w:w w:val="105"/>
              </w:rPr>
              <w:t>cathode/LaB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C1C1C"/>
                <w:spacing w:val="-2"/>
                <w:w w:val="106"/>
                <w:position w:val="-4"/>
              </w:rPr>
              <w:t>6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C1C1C"/>
                <w:spacing w:val="0"/>
                <w:w w:val="15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4" w:after="0" w:line="240" w:lineRule="auto"/>
        <w:ind w:left="13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8"/>
          <w:szCs w:val="28"/>
          <w:color w:val="1C1C1C"/>
          <w:w w:val="85"/>
        </w:rPr>
        <w:t>.</w:t>
      </w:r>
      <w:r>
        <w:rPr>
          <w:rFonts w:ascii="Arial" w:hAnsi="Arial" w:cs="Arial" w:eastAsia="Arial"/>
          <w:sz w:val="28"/>
          <w:szCs w:val="28"/>
          <w:color w:val="1C1C1C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0"/>
          <w:w w:val="108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6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57.599998pt;height:3.84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6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2"/>
          <w:b/>
          <w:bCs/>
        </w:rPr>
        <w:t>Chamber: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exact"/>
        <w:ind w:left="132" w:right="-20"/>
        <w:jc w:val="left"/>
        <w:tabs>
          <w:tab w:pos="2240" w:val="left"/>
          <w:tab w:pos="4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Chamber: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  <w:position w:val="-1"/>
        </w:rPr>
        <w:t>Internal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30"/>
          <w:position w:val="-1"/>
        </w:rPr>
        <w:t>dimensions: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6"/>
          <w:szCs w:val="16"/>
          <w:color w:val="1C1C1C"/>
          <w:spacing w:val="0"/>
          <w:w w:val="130"/>
          <w:position w:val="-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1C1C1C"/>
          <w:spacing w:val="0"/>
          <w:w w:val="13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C1C1C"/>
          <w:spacing w:val="23"/>
          <w:w w:val="13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230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  <w:position w:val="-1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1515" w:footer="805" w:top="1780" w:bottom="1020" w:left="1140" w:right="880"/>
          <w:headerReference w:type="default" r:id="rId11"/>
          <w:pgSz w:w="11920" w:h="16840"/>
        </w:sectPr>
      </w:pPr>
      <w:rPr/>
    </w:p>
    <w:p>
      <w:pPr>
        <w:spacing w:before="36" w:after="0" w:line="240" w:lineRule="auto"/>
        <w:ind w:left="2202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62.400002pt;margin-top:14.95925pt;width:59.52pt;height:5.76pt;mso-position-horizontal-relative:page;mso-position-vertical-relative:paragraph;z-index:-407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ports: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1" w:after="0" w:line="79" w:lineRule="exact"/>
        <w:ind w:left="2559" w:right="312"/>
        <w:jc w:val="center"/>
        <w:tabs>
          <w:tab w:pos="3440" w:val="left"/>
        </w:tabs>
        <w:rPr>
          <w:rFonts w:ascii="Arial" w:hAnsi="Arial" w:cs="Arial" w:eastAsia="Arial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color w:val="1C1C1C"/>
          <w:spacing w:val="0"/>
          <w:w w:val="194"/>
          <w:i/>
        </w:rPr>
        <w:t>r</w:t>
      </w:r>
      <w:r>
        <w:rPr>
          <w:rFonts w:ascii="Arial" w:hAnsi="Arial" w:cs="Arial" w:eastAsia="Arial"/>
          <w:sz w:val="7"/>
          <w:szCs w:val="7"/>
          <w:color w:val="1C1C1C"/>
          <w:spacing w:val="-33"/>
          <w:w w:val="194"/>
          <w:i/>
        </w:rPr>
        <w:t> </w:t>
      </w:r>
      <w:r>
        <w:rPr>
          <w:rFonts w:ascii="Arial" w:hAnsi="Arial" w:cs="Arial" w:eastAsia="Arial"/>
          <w:sz w:val="7"/>
          <w:szCs w:val="7"/>
          <w:color w:val="1C1C1C"/>
          <w:spacing w:val="0"/>
          <w:w w:val="100"/>
          <w:i/>
        </w:rPr>
        <w:tab/>
      </w:r>
      <w:r>
        <w:rPr>
          <w:rFonts w:ascii="Arial" w:hAnsi="Arial" w:cs="Arial" w:eastAsia="Arial"/>
          <w:sz w:val="7"/>
          <w:szCs w:val="7"/>
          <w:color w:val="1C1C1C"/>
          <w:spacing w:val="0"/>
          <w:w w:val="100"/>
          <w:i/>
        </w:rPr>
      </w:r>
      <w:r>
        <w:rPr>
          <w:rFonts w:ascii="Arial" w:hAnsi="Arial" w:cs="Arial" w:eastAsia="Arial"/>
          <w:sz w:val="7"/>
          <w:szCs w:val="7"/>
          <w:color w:val="1C1C1C"/>
          <w:spacing w:val="0"/>
          <w:w w:val="194"/>
        </w:rPr>
        <w:t>•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34"/>
        </w:rPr>
        <w:t>11'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40" w:bottom="1000" w:left="1140" w:right="880"/>
          <w:cols w:num="2" w:equalWidth="0">
            <w:col w:w="3882" w:space="1212"/>
            <w:col w:w="480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2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Chamber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Colum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  <w:b/>
          <w:bCs/>
        </w:rPr>
        <w:t>Suspension: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240" w:lineRule="auto"/>
        <w:ind w:left="122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i/>
        </w:rPr>
        <w:t>Standard: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Pneumatic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5" w:lineRule="exact"/>
        <w:ind w:left="132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C1C1C"/>
          <w:w w:val="10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  <w:b/>
          <w:bCs/>
          <w:u w:val="thick" w:color="000000"/>
          <w:position w:val="-1"/>
        </w:rPr>
        <w:t>Specime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3"/>
          <w:b/>
          <w:bCs/>
          <w:u w:val="thick" w:color="000000"/>
          <w:position w:val="-1"/>
        </w:rPr>
        <w:t>Stage: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3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540" w:bottom="1000" w:left="1140" w:right="880"/>
        </w:sectPr>
      </w:pPr>
      <w:rPr/>
    </w:p>
    <w:p>
      <w:pPr>
        <w:spacing w:before="31" w:after="0" w:line="387" w:lineRule="auto"/>
        <w:ind w:left="122" w:right="-58" w:firstLine="-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404.160004pt;margin-top:32.639977pt;width:127.68pt;height:38.400002pt;mso-position-horizontal-relative:page;mso-position-vertical-relative:page;z-index:-408" type="#_x0000_t75">
            <v:imagedata r:id="rId14" o:title=""/>
          </v:shape>
        </w:pict>
      </w:r>
      <w:r>
        <w:rPr/>
        <w:pict>
          <v:group style="position:absolute;margin-left:486.602295pt;margin-top:.119997pt;width:51.827465pt;height:.1pt;mso-position-horizontal-relative:page;mso-position-vertical-relative:page;z-index:-406" coordorigin="9732,2" coordsize="1037,2">
            <v:shape style="position:absolute;left:9732;top:2;width:1037;height:2" coordorigin="9732,2" coordsize="1037,0" path="m9732,2l10769,2e" filled="f" stroked="t" strokeweight=".239942pt" strokecolor="#000000">
              <v:path arrowok="t"/>
            </v:shape>
          </v:group>
          <w10:wrap type="none"/>
        </w:pict>
      </w:r>
      <w:r>
        <w:rPr/>
        <w:pict>
          <v:group style="position:absolute;margin-left:564.103577pt;margin-top:.719979pt;width:30.952514pt;height:.1pt;mso-position-horizontal-relative:page;mso-position-vertical-relative:page;z-index:-405" coordorigin="11282,14" coordsize="619,2">
            <v:shape style="position:absolute;left:11282;top:14;width:619;height:2" coordorigin="11282,14" coordsize="619,0" path="m11282,14l11901,14e" filled="f" stroked="t" strokeweight=".479884pt" strokecolor="#AFAFA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Type: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Movements: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9" w:lineRule="auto"/>
        <w:ind w:left="117" w:right="252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7"/>
        </w:rPr>
        <w:t>Rotation: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10"/>
        </w:rPr>
        <w:t>Tilt: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1" w:after="0" w:line="240" w:lineRule="auto"/>
        <w:ind w:left="14" w:right="46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Compucentric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7"/>
        </w:rPr>
        <w:t>motorized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1" w:lineRule="auto"/>
        <w:ind w:left="5" w:right="43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23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23"/>
        </w:rPr>
        <w:t>=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11"/>
          <w:w w:val="12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(-40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+4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9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C1C1C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5"/>
          <w:szCs w:val="25"/>
          <w:color w:val="1C1C1C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(-30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+3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30"/>
        </w:rPr>
        <w:t>Z=47mm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auto"/>
        <w:ind w:left="14" w:right="60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360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8"/>
        </w:rPr>
        <w:t>continuous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auto"/>
        <w:ind w:right="63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17"/>
        </w:rPr>
        <w:t>-80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17"/>
        </w:rPr>
        <w:t>°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9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+80°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540" w:bottom="1000" w:left="1140" w:right="880"/>
          <w:cols w:num="2" w:equalWidth="0">
            <w:col w:w="1320" w:space="908"/>
            <w:col w:w="7672"/>
          </w:cols>
        </w:sectPr>
      </w:pPr>
      <w:rPr/>
    </w:p>
    <w:p>
      <w:pPr>
        <w:spacing w:before="95" w:after="0" w:line="240" w:lineRule="auto"/>
        <w:ind w:left="69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8.639996pt;height:39.36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805" w:top="540" w:bottom="1000" w:left="1140" w:right="860"/>
          <w:headerReference w:type="default" r:id="rId15"/>
          <w:pgSz w:w="11920" w:h="16840"/>
        </w:sectPr>
      </w:pPr>
      <w:rPr/>
    </w:p>
    <w:p>
      <w:pPr>
        <w:spacing w:before="67" w:after="0" w:line="240" w:lineRule="auto"/>
        <w:ind w:left="153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pict>
          <v:group style="position:absolute;margin-left:424.630127pt;margin-top:.958606pt;width:167.554167pt;height:.1pt;mso-position-horizontal-relative:page;mso-position-vertical-relative:page;z-index:-404" coordorigin="8493,19" coordsize="3351,2">
            <v:shape style="position:absolute;left:8493;top:19;width:3351;height:2" coordorigin="8493,19" coordsize="3351,0" path="m8493,19l11844,19e" filled="f" stroked="t" strokeweight=".239363pt" strokecolor="#BCBCB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7"/>
          <w:szCs w:val="27"/>
          <w:color w:val="242424"/>
          <w:spacing w:val="0"/>
          <w:w w:val="102"/>
          <w:b/>
          <w:bCs/>
        </w:rPr>
        <w:t>Detectors: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2"/>
          <w:i/>
        </w:rPr>
        <w:t>Standard: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auto"/>
        <w:ind w:left="1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4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0"/>
          <w:b/>
          <w:bCs/>
        </w:rPr>
        <w:t>Retractable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3"/>
          <w:b/>
          <w:bCs/>
        </w:rPr>
        <w:t>BSE*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48" w:right="23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9"/>
          <w:b/>
          <w:bCs/>
        </w:rPr>
        <w:t>pAMeter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0"/>
          <w:b/>
          <w:bCs/>
        </w:rPr>
        <w:t>Touc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2"/>
          <w:b/>
          <w:bCs/>
        </w:rPr>
        <w:t>Alarm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42424"/>
          <w:spacing w:val="0"/>
          <w:w w:val="102"/>
          <w:b/>
          <w:bCs/>
        </w:rPr>
        <w:t>Camera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41" w:right="847"/>
        <w:jc w:val="center"/>
        <w:rPr>
          <w:rFonts w:ascii="Arial" w:hAnsi="Arial" w:cs="Arial" w:eastAsia="Arial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color w:val="242424"/>
          <w:spacing w:val="0"/>
          <w:w w:val="185"/>
          <w:i/>
        </w:rPr>
        <w:t>.1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exact"/>
        <w:ind w:left="91" w:right="369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electro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detecto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Everhart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Thomle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monocrystal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scintillator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37" w:lineRule="auto"/>
        <w:ind w:left="77" w:right="373" w:firstLine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Retractable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annular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detector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scintillator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wide-angle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back-scattered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electrons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sensitivity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atomic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(0.1)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91" w:right="48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Prob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96" w:right="14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touche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chamber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86" w:right="51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,Chambe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1"/>
        </w:rPr>
        <w:t>View"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7442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639267pt;margin-top:7.345947pt;width:3.29353pt;height:20.5pt;mso-position-horizontal-relative:page;mso-position-vertical-relative:paragraph;z-index:-403" type="#_x0000_t202" filled="f" stroked="f">
            <v:textbox inset="0,0,0,0">
              <w:txbxContent>
                <w:p>
                  <w:pPr>
                    <w:spacing w:before="0" w:after="0" w:line="410" w:lineRule="exact"/>
                    <w:ind w:right="-101"/>
                    <w:jc w:val="left"/>
                    <w:rPr>
                      <w:rFonts w:ascii="Arial" w:hAnsi="Arial" w:cs="Arial" w:eastAsia="Arial"/>
                      <w:sz w:val="41"/>
                      <w:szCs w:val="41"/>
                    </w:rPr>
                  </w:pPr>
                  <w:rPr/>
                  <w:r>
                    <w:rPr>
                      <w:rFonts w:ascii="Arial" w:hAnsi="Arial" w:cs="Arial" w:eastAsia="Arial"/>
                      <w:sz w:val="41"/>
                      <w:szCs w:val="41"/>
                      <w:color w:val="242424"/>
                      <w:spacing w:val="0"/>
                      <w:w w:val="57"/>
                    </w:rPr>
                    <w:t>.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color w:val="242424"/>
          <w:spacing w:val="-9"/>
          <w:w w:val="197"/>
        </w:rPr>
        <w:t>'</w:t>
      </w:r>
      <w:r>
        <w:rPr>
          <w:rFonts w:ascii="Arial" w:hAnsi="Arial" w:cs="Arial" w:eastAsia="Arial"/>
          <w:sz w:val="18"/>
          <w:szCs w:val="18"/>
          <w:color w:val="363636"/>
          <w:spacing w:val="0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3" w:after="0" w:line="240" w:lineRule="auto"/>
        <w:ind w:left="153" w:right="736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42424"/>
          <w:spacing w:val="0"/>
          <w:w w:val="112"/>
        </w:rPr>
        <w:t>•"'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5" w:right="371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42424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40" w:bottom="1000" w:left="1140" w:right="860"/>
          <w:cols w:num="2" w:equalWidth="0">
            <w:col w:w="1968" w:space="205"/>
            <w:col w:w="7747"/>
          </w:cols>
        </w:sectPr>
      </w:pPr>
      <w:rPr/>
    </w:p>
    <w:p>
      <w:pPr>
        <w:spacing w:before="96" w:after="0" w:line="240" w:lineRule="auto"/>
        <w:ind w:left="69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8.639996pt;height:39.36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808" w:top="520" w:bottom="1000" w:left="1140" w:right="860"/>
          <w:headerReference w:type="default" r:id="rId17"/>
          <w:footerReference w:type="default" r:id="rId18"/>
          <w:pgSz w:w="11920" w:h="16840"/>
        </w:sectPr>
      </w:pPr>
      <w:rPr/>
    </w:p>
    <w:p>
      <w:pPr>
        <w:spacing w:before="44" w:after="0" w:line="235" w:lineRule="exact"/>
        <w:ind w:left="14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w w:val="103"/>
          <w:b/>
          <w:bCs/>
          <w:position w:val="-3"/>
        </w:rPr>
        <w:t>Eas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"/>
          <w:w w:val="104"/>
          <w:b/>
          <w:bCs/>
          <w:position w:val="-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  <w:b/>
          <w:bCs/>
          <w:position w:val="-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2"/>
          <w:w w:val="104"/>
          <w:b/>
          <w:bCs/>
          <w:position w:val="-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  <w:b/>
          <w:bCs/>
          <w:position w:val="-3"/>
        </w:rPr>
        <w:t>X***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310" w:lineRule="exact"/>
        <w:ind w:left="184" w:right="-20"/>
        <w:jc w:val="left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4"/>
          <w:szCs w:val="34"/>
          <w:color w:val="1C1C1C"/>
          <w:spacing w:val="0"/>
          <w:w w:val="73"/>
        </w:rPr>
        <w:t>.....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</w:r>
    </w:p>
    <w:p>
      <w:pPr>
        <w:spacing w:before="63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Super-integrate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O.E.M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microanalyser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40" w:bottom="1000" w:left="1140" w:right="860"/>
          <w:cols w:num="2" w:equalWidth="0">
            <w:col w:w="1502" w:space="770"/>
            <w:col w:w="7648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13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2"/>
          <w:szCs w:val="12"/>
          <w:color w:val="1C1C1C"/>
          <w:spacing w:val="-17"/>
          <w:w w:val="100"/>
          <w:i/>
          <w:position w:val="1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Possible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combination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optional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detector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othe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accessorie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mus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discusse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3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  <w:i/>
          <w:position w:val="0"/>
        </w:rPr>
        <w:t>TESCAN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4"/>
          <w:i/>
          <w:position w:val="0"/>
        </w:rPr>
        <w:t>Brno.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7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C1C1C"/>
          <w:w w:val="102"/>
          <w:b/>
          <w:bCs/>
        </w:rPr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  <w:b/>
          <w:bCs/>
          <w:u w:val="thick" w:color="000000"/>
        </w:rPr>
        <w:t>Microscop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2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2"/>
          <w:b/>
          <w:bCs/>
          <w:u w:val="thick" w:color="000000"/>
        </w:rPr>
        <w:t>Control: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2"/>
          <w:b/>
          <w:bCs/>
        </w:rPr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13" w:lineRule="exact"/>
        <w:ind w:right="777"/>
        <w:jc w:val="righ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/>
        <w:pict>
          <v:shape style="position:absolute;margin-left:166.080002pt;margin-top:-3.719861pt;width:54.720001pt;height:4.8pt;mso-position-horizontal-relative:page;mso-position-vertical-relative:paragraph;z-index:-402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6B6974"/>
          <w:spacing w:val="0"/>
          <w:w w:val="152"/>
        </w:rPr>
        <w:t>-·--</w:t>
      </w:r>
      <w:r>
        <w:rPr>
          <w:rFonts w:ascii="Times New Roman" w:hAnsi="Times New Roman" w:cs="Times New Roman" w:eastAsia="Times New Roman"/>
          <w:sz w:val="10"/>
          <w:szCs w:val="10"/>
          <w:color w:val="6B6974"/>
          <w:spacing w:val="0"/>
          <w:w w:val="152"/>
        </w:rPr>
        <w:t>   </w:t>
      </w:r>
      <w:r>
        <w:rPr>
          <w:rFonts w:ascii="Times New Roman" w:hAnsi="Times New Roman" w:cs="Times New Roman" w:eastAsia="Times New Roman"/>
          <w:sz w:val="10"/>
          <w:szCs w:val="10"/>
          <w:color w:val="6B6974"/>
          <w:spacing w:val="29"/>
          <w:w w:val="15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8E8E95"/>
          <w:spacing w:val="0"/>
          <w:w w:val="152"/>
        </w:rPr>
        <w:t>·</w:t>
      </w:r>
      <w:r>
        <w:rPr>
          <w:rFonts w:ascii="Times New Roman" w:hAnsi="Times New Roman" w:cs="Times New Roman" w:eastAsia="Times New Roman"/>
          <w:sz w:val="10"/>
          <w:szCs w:val="10"/>
          <w:color w:val="8E8E95"/>
          <w:spacing w:val="-9"/>
          <w:w w:val="15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0"/>
          <w:w w:val="188"/>
        </w:rPr>
        <w:t>---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0"/>
          <w:w w:val="188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18"/>
          <w:w w:val="188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0"/>
          <w:w w:val="188"/>
        </w:rPr>
        <w:t>----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0"/>
          <w:w w:val="188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45"/>
          <w:w w:val="188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1C1C1C"/>
          <w:spacing w:val="0"/>
          <w:w w:val="229"/>
          <w:b/>
          <w:bCs/>
        </w:rPr>
        <w:t>r--'-'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40" w:bottom="1000" w:left="1140" w:right="860"/>
        </w:sectPr>
      </w:pPr>
      <w:rPr/>
    </w:p>
    <w:p>
      <w:pPr>
        <w:spacing w:before="30" w:after="0" w:line="240" w:lineRule="auto"/>
        <w:ind w:left="12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508.676971pt;margin-top:.119997pt;width:31.67234pt;height:.1pt;mso-position-horizontal-relative:page;mso-position-vertical-relative:page;z-index:-401" coordorigin="10174,2" coordsize="633,2">
            <v:shape style="position:absolute;left:10174;top:2;width:633;height:2" coordorigin="10174,2" coordsize="633,0" path="m10174,2l10807,2e" filled="f" stroked="t" strokeweight=".239942pt" strokecolor="#B8B3B3">
              <v:path arrowok="t"/>
            </v:shape>
          </v:group>
          <w10:wrap type="none"/>
        </w:pict>
      </w:r>
      <w:r>
        <w:rPr/>
        <w:pict>
          <v:group style="position:absolute;margin-left:576.100647pt;margin-top:.719979pt;width:17.755706pt;height:.1pt;mso-position-horizontal-relative:page;mso-position-vertical-relative:page;z-index:-400" coordorigin="11522,14" coordsize="355,2">
            <v:shape style="position:absolute;left:11522;top:14;width:355;height:2" coordorigin="11522,14" coordsize="355,0" path="m11522,14l11877,14e" filled="f" stroked="t" strokeweight=".479884pt" strokecolor="#B8B8B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  <w:b/>
          <w:bCs/>
        </w:rPr>
        <w:t>Computer: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4" w:lineRule="auto"/>
        <w:ind w:left="117" w:right="2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lmage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  <w:b/>
          <w:bCs/>
        </w:rPr>
        <w:t>Display: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Imag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  <w:b/>
          <w:bCs/>
        </w:rPr>
        <w:t>Size: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7" w:lineRule="auto"/>
        <w:ind w:left="117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Imag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2"/>
          <w:b/>
          <w:bCs/>
        </w:rPr>
        <w:t>Formats: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Imag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2"/>
          <w:b/>
          <w:bCs/>
        </w:rPr>
        <w:t>Depth: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5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  <w:b/>
          <w:bCs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8" w:lineRule="auto"/>
        <w:ind w:left="5" w:right="380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Intel®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i3-416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Dual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3.60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GHz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8GB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HDD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500GB,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nVIDIA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GT73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2G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DDR3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Window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64-bit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Certification: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CE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45.119999pt;height:3.84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24"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HP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FullHD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16,384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16,384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pixels,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right="236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BMP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TIFF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JPEG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JPEG2000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GIF,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PNG,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PGM,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2"/>
        </w:rPr>
        <w:t>PPM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2"/>
        </w:rPr>
        <w:t>channel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sectPr>
      <w:type w:val="continuous"/>
      <w:pgSz w:w="11920" w:h="16840"/>
      <w:pgMar w:top="540" w:bottom="1000" w:left="1140" w:right="860"/>
      <w:cols w:num="2" w:equalWidth="0">
        <w:col w:w="1743" w:space="485"/>
        <w:col w:w="76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3.909946pt;margin-top:779.826233pt;width:481.359186pt;height:.1pt;mso-position-horizontal-relative:page;mso-position-vertical-relative:page;z-index:-412" coordorigin="1278,15597" coordsize="9627,2">
          <v:shape style="position:absolute;left:1278;top:15597;width:9627;height:2" coordorigin="1278,15597" coordsize="9627,0" path="m1278,15597l10905,15597e" filled="f" stroked="t" strokeweight=".718089pt" strokecolor="#231C2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952496pt;margin-top:788.428162pt;width:64.744178pt;height:21.5pt;mso-position-horizontal-relative:page;mso-position-vertical-relative:page;z-index:-411" type="#_x0000_t202" filled="f" stroked="f">
          <v:textbox inset="0,0,0,0">
            <w:txbxContent>
              <w:p>
                <w:pPr>
                  <w:spacing w:before="0" w:after="0" w:line="419" w:lineRule="exact"/>
                  <w:ind w:left="20" w:right="-79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Pr/>
                <w:r>
                  <w:rPr>
                    <w:rFonts w:ascii="Arial" w:hAnsi="Arial" w:cs="Arial" w:eastAsia="Arial"/>
                    <w:sz w:val="39"/>
                    <w:szCs w:val="39"/>
                    <w:color w:val="2F6B8E"/>
                    <w:spacing w:val="0"/>
                    <w:w w:val="100"/>
                    <w:b/>
                    <w:bCs/>
                  </w:rPr>
                  <w:t>VEGA3</w:t>
                </w:r>
                <w:r>
                  <w:rPr>
                    <w:rFonts w:ascii="Arial" w:hAnsi="Arial" w:cs="Arial" w:eastAsia="Arial"/>
                    <w:sz w:val="39"/>
                    <w:szCs w:val="3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3.344681pt;margin-top:781.657715pt;width:483.00318pt;height:.1pt;mso-position-horizontal-relative:page;mso-position-vertical-relative:page;z-index:-408" coordorigin="1267,15633" coordsize="9660,2">
          <v:shape style="position:absolute;left:1267;top:15633;width:9660;height:2" coordorigin="1267,15633" coordsize="9660,0" path="m1267,15633l10927,15633e" filled="f" stroked="t" strokeweight=".719826pt" strokecolor="#1C1C1C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624855pt;margin-top:790.551331pt;width:64.794983pt;height:20pt;mso-position-horizontal-relative:page;mso-position-vertical-relative:page;z-index:-407" type="#_x0000_t202" filled="f" stroked="f">
          <v:textbox inset="0,0,0,0">
            <w:txbxContent>
              <w:p>
                <w:pPr>
                  <w:spacing w:before="0" w:after="0" w:line="388" w:lineRule="exact"/>
                  <w:ind w:left="20" w:right="-74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Pr/>
                <w:r>
                  <w:rPr>
                    <w:rFonts w:ascii="Arial" w:hAnsi="Arial" w:cs="Arial" w:eastAsia="Arial"/>
                    <w:sz w:val="36"/>
                    <w:szCs w:val="36"/>
                    <w:color w:val="28698C"/>
                    <w:spacing w:val="0"/>
                    <w:w w:val="102"/>
                    <w:b/>
                    <w:bCs/>
                  </w:rPr>
                  <w:t>VEGA3</w:t>
                </w:r>
                <w:r>
                  <w:rPr>
                    <w:rFonts w:ascii="Arial" w:hAnsi="Arial" w:cs="Arial" w:eastAsia="Arial"/>
                    <w:sz w:val="36"/>
                    <w:szCs w:val="3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304451pt;margin-top:74.774414pt;width:100.406999pt;height:15.5pt;mso-position-horizontal-relative:page;mso-position-vertical-relative:page;z-index:-410" type="#_x0000_t202" filled="f" stroked="f">
          <v:textbox inset="0,0,0,0">
            <w:txbxContent>
              <w:p>
                <w:pPr>
                  <w:spacing w:before="0" w:after="0" w:line="296" w:lineRule="exact"/>
                  <w:ind w:left="20" w:right="-61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D1D1D"/>
                    <w:w w:val="103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D1D1D"/>
                    <w:spacing w:val="0"/>
                    <w:w w:val="100"/>
                    <w:b/>
                    <w:bCs/>
                    <w:u w:val="thick" w:color="000000"/>
                  </w:rPr>
                  <w:t>Electro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D1D1D"/>
                    <w:spacing w:val="0"/>
                    <w:w w:val="100"/>
                    <w:b/>
                    <w:bCs/>
                    <w:u w:val="thick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D1D1D"/>
                    <w:spacing w:val="0"/>
                    <w:w w:val="100"/>
                    <w:b/>
                    <w:bCs/>
                    <w:u w:val="thick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D1D1D"/>
                    <w:spacing w:val="31"/>
                    <w:w w:val="100"/>
                    <w:b/>
                    <w:bCs/>
                    <w:u w:val="thick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D1D1D"/>
                    <w:spacing w:val="0"/>
                    <w:w w:val="103"/>
                    <w:b/>
                    <w:bCs/>
                    <w:u w:val="thick" w:color="000000"/>
                  </w:rPr>
                  <w:t>Optics: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D1D1D"/>
                    <w:spacing w:val="0"/>
                    <w:w w:val="103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064507pt;margin-top:75.494385pt;width:102.746047pt;height:15.5pt;mso-position-horizontal-relative:page;mso-position-vertical-relative:page;z-index:-409" type="#_x0000_t202" filled="f" stroked="f">
          <v:textbox inset="0,0,0,0">
            <w:txbxContent>
              <w:p>
                <w:pPr>
                  <w:spacing w:before="0" w:after="0" w:line="296" w:lineRule="exact"/>
                  <w:ind w:left="20" w:right="-61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C1C1C"/>
                    <w:spacing w:val="0"/>
                    <w:w w:val="100"/>
                    <w:b/>
                    <w:bCs/>
                  </w:rPr>
                  <w:t>Vacuu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C1C1C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C1C1C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1C1C1C"/>
                    <w:spacing w:val="0"/>
                    <w:w w:val="103"/>
                    <w:b/>
                    <w:bCs/>
                  </w:rPr>
                  <w:t>System: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3.xml"/><Relationship Id="rId16" Type="http://schemas.openxmlformats.org/officeDocument/2006/relationships/image" Target="media/image8.png"/><Relationship Id="rId17" Type="http://schemas.openxmlformats.org/officeDocument/2006/relationships/header" Target="header4.xml"/><Relationship Id="rId18" Type="http://schemas.openxmlformats.org/officeDocument/2006/relationships/footer" Target="footer2.xml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2019-09-27T10:09:52Z</dcterms:created>
  <dcterms:modified xsi:type="dcterms:W3CDTF">2019-09-27T10:09:52Z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2019-09-27T00:00:00Z</vt:filetime>
  </property>
</Properties>
</file>