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16" w:rsidRPr="0096742C" w:rsidRDefault="002F1C16" w:rsidP="002F1C16">
      <w:pPr>
        <w:jc w:val="center"/>
        <w:rPr>
          <w:b/>
          <w:sz w:val="36"/>
          <w:szCs w:val="36"/>
        </w:rPr>
      </w:pPr>
      <w:r w:rsidRPr="0096742C">
        <w:rPr>
          <w:b/>
          <w:sz w:val="36"/>
          <w:szCs w:val="36"/>
        </w:rPr>
        <w:t xml:space="preserve">DODATEK č. </w:t>
      </w:r>
      <w:r w:rsidR="00327A12">
        <w:rPr>
          <w:b/>
          <w:sz w:val="36"/>
          <w:szCs w:val="36"/>
        </w:rPr>
        <w:t>2</w:t>
      </w:r>
    </w:p>
    <w:p w:rsidR="002F1C16" w:rsidRPr="0096742C" w:rsidRDefault="002F1C16" w:rsidP="002F1C16">
      <w:pPr>
        <w:jc w:val="center"/>
        <w:rPr>
          <w:b/>
          <w:sz w:val="28"/>
          <w:szCs w:val="28"/>
        </w:rPr>
      </w:pPr>
      <w:r w:rsidRPr="0096742C">
        <w:rPr>
          <w:b/>
          <w:sz w:val="28"/>
          <w:szCs w:val="28"/>
        </w:rPr>
        <w:t xml:space="preserve">k nájemní smlouvě č. S/54/98, ze dne </w:t>
      </w:r>
      <w:proofErr w:type="gramStart"/>
      <w:r w:rsidRPr="0096742C">
        <w:rPr>
          <w:b/>
          <w:sz w:val="28"/>
          <w:szCs w:val="28"/>
        </w:rPr>
        <w:t>27.3.1998</w:t>
      </w:r>
      <w:proofErr w:type="gramEnd"/>
    </w:p>
    <w:p w:rsidR="002F1C16" w:rsidRDefault="002F1C16" w:rsidP="002F1C16">
      <w:pPr>
        <w:jc w:val="center"/>
      </w:pPr>
      <w:r>
        <w:t>(dále jen „dodatek“)</w:t>
      </w:r>
    </w:p>
    <w:p w:rsidR="002F1C16" w:rsidRDefault="002F1C16" w:rsidP="00625662">
      <w:pPr>
        <w:rPr>
          <w:b/>
        </w:rPr>
      </w:pPr>
    </w:p>
    <w:p w:rsidR="002F1C16" w:rsidRDefault="002F1C16" w:rsidP="00625662">
      <w:pPr>
        <w:rPr>
          <w:b/>
        </w:rPr>
      </w:pPr>
    </w:p>
    <w:p w:rsidR="00625662" w:rsidRDefault="00625662" w:rsidP="00625662">
      <w:r>
        <w:rPr>
          <w:b/>
        </w:rPr>
        <w:t>Městská část Praha 3</w:t>
      </w:r>
    </w:p>
    <w:p w:rsidR="00625662" w:rsidRPr="00625662" w:rsidRDefault="00625662" w:rsidP="00625662">
      <w:pPr>
        <w:ind w:right="-288"/>
        <w:jc w:val="both"/>
      </w:pPr>
      <w:r>
        <w:t>se sídlem</w:t>
      </w:r>
      <w:r w:rsidRPr="00625662">
        <w:t>: Havlíčkovo nám. 700</w:t>
      </w:r>
      <w:r>
        <w:t>/9</w:t>
      </w:r>
      <w:r w:rsidRPr="00625662">
        <w:t>, 130 85 Praha 3</w:t>
      </w:r>
    </w:p>
    <w:p w:rsidR="00625662" w:rsidRPr="00625662" w:rsidRDefault="00625662" w:rsidP="00625662">
      <w:pPr>
        <w:ind w:right="-288"/>
        <w:jc w:val="both"/>
      </w:pPr>
      <w:r w:rsidRPr="00625662">
        <w:t xml:space="preserve">IČ </w:t>
      </w:r>
      <w:r>
        <w:t>0</w:t>
      </w:r>
      <w:r w:rsidRPr="00625662">
        <w:t>00</w:t>
      </w:r>
      <w:r w:rsidR="00110F8B">
        <w:t xml:space="preserve"> </w:t>
      </w:r>
      <w:r w:rsidRPr="00625662">
        <w:t>63</w:t>
      </w:r>
      <w:r w:rsidR="00110F8B">
        <w:t xml:space="preserve"> </w:t>
      </w:r>
      <w:r w:rsidRPr="00625662">
        <w:t xml:space="preserve">517 </w:t>
      </w:r>
    </w:p>
    <w:p w:rsidR="00625662" w:rsidRPr="00625662" w:rsidRDefault="00625662" w:rsidP="00625662">
      <w:pPr>
        <w:ind w:right="-288"/>
        <w:jc w:val="both"/>
      </w:pPr>
      <w:r w:rsidRPr="00625662">
        <w:t xml:space="preserve">DIČ CZ 00063517 </w:t>
      </w:r>
    </w:p>
    <w:p w:rsidR="00625662" w:rsidRDefault="002E7E8C" w:rsidP="00625662">
      <w:r>
        <w:t>z</w:t>
      </w:r>
      <w:r w:rsidR="00625662" w:rsidRPr="00625662">
        <w:t>astoupená</w:t>
      </w:r>
      <w:r>
        <w:t>:</w:t>
      </w:r>
      <w:r w:rsidR="00625662" w:rsidRPr="00625662">
        <w:t xml:space="preserve"> Ing. Vladislavou </w:t>
      </w:r>
      <w:proofErr w:type="spellStart"/>
      <w:r w:rsidR="00625662" w:rsidRPr="00625662">
        <w:t>Hujovou</w:t>
      </w:r>
      <w:proofErr w:type="spellEnd"/>
      <w:r w:rsidR="00625662" w:rsidRPr="00625662">
        <w:t>, starostkou městské části</w:t>
      </w:r>
    </w:p>
    <w:p w:rsidR="00625662" w:rsidRPr="00625662" w:rsidRDefault="00625662" w:rsidP="00625662">
      <w:r w:rsidRPr="00625662">
        <w:t xml:space="preserve">bankovní spojení Česká spořitelna, a.s., </w:t>
      </w:r>
      <w:proofErr w:type="spellStart"/>
      <w:proofErr w:type="gramStart"/>
      <w:r w:rsidRPr="00625662">
        <w:t>č.ú</w:t>
      </w:r>
      <w:proofErr w:type="spellEnd"/>
      <w:r w:rsidRPr="00625662">
        <w:t>.: 29022</w:t>
      </w:r>
      <w:proofErr w:type="gramEnd"/>
      <w:r w:rsidRPr="00625662">
        <w:t xml:space="preserve">-2000781379/0800 VS : </w:t>
      </w:r>
      <w:r w:rsidR="00251516">
        <w:t>6021307980</w:t>
      </w:r>
    </w:p>
    <w:p w:rsidR="00D54820" w:rsidRDefault="00D54820" w:rsidP="00625662"/>
    <w:p w:rsidR="00625662" w:rsidRDefault="00625662" w:rsidP="00625662">
      <w:r w:rsidRPr="00625662">
        <w:t>na</w:t>
      </w:r>
      <w:r>
        <w:t xml:space="preserve"> straně jedné (dále jen „pronajímatel“)</w:t>
      </w:r>
    </w:p>
    <w:p w:rsidR="00625662" w:rsidRDefault="00625662" w:rsidP="00625662"/>
    <w:p w:rsidR="00625662" w:rsidRDefault="00625662" w:rsidP="00625662">
      <w:r>
        <w:t>a</w:t>
      </w:r>
    </w:p>
    <w:p w:rsidR="002F1C16" w:rsidRDefault="002F1C16" w:rsidP="002F1C16">
      <w:pPr>
        <w:jc w:val="both"/>
      </w:pPr>
      <w:r>
        <w:rPr>
          <w:b/>
        </w:rPr>
        <w:t>JUNÁK - svaz skautů a skautek ČR, okres Praha 3</w:t>
      </w:r>
    </w:p>
    <w:p w:rsidR="002F1C16" w:rsidRDefault="002F1C16" w:rsidP="002F1C16">
      <w:pPr>
        <w:jc w:val="both"/>
      </w:pPr>
      <w:r>
        <w:t>IČ: 005</w:t>
      </w:r>
      <w:r w:rsidR="00110F8B">
        <w:t xml:space="preserve"> </w:t>
      </w:r>
      <w:r>
        <w:t>69</w:t>
      </w:r>
      <w:r w:rsidR="00110F8B">
        <w:t xml:space="preserve"> </w:t>
      </w:r>
      <w:r>
        <w:t>968</w:t>
      </w:r>
    </w:p>
    <w:p w:rsidR="002F1C16" w:rsidRDefault="002F1C16" w:rsidP="002F1C16">
      <w:pPr>
        <w:ind w:right="-288"/>
        <w:jc w:val="both"/>
      </w:pPr>
      <w:r>
        <w:t xml:space="preserve">se sídlem: Pitterova </w:t>
      </w:r>
      <w:r w:rsidR="003A7EFB">
        <w:t>2855/</w:t>
      </w:r>
      <w:r>
        <w:t xml:space="preserve">1, </w:t>
      </w:r>
      <w:r w:rsidR="003A7EFB">
        <w:t>Žižkov, 130 00 Praha</w:t>
      </w:r>
    </w:p>
    <w:p w:rsidR="00BB1A39" w:rsidRDefault="00BB1A39" w:rsidP="00BB1A39">
      <w:r>
        <w:t>zapsaný ve spolkovém rejstříku, vedeným Městským soudem v Praze oddíl L, vložka 38380</w:t>
      </w:r>
    </w:p>
    <w:p w:rsidR="002F1C16" w:rsidRDefault="002F1C16" w:rsidP="002F1C16">
      <w:pPr>
        <w:ind w:right="-288"/>
        <w:jc w:val="both"/>
      </w:pPr>
      <w:r>
        <w:t xml:space="preserve">zastoupená: Pavlem Coufalem, </w:t>
      </w:r>
      <w:proofErr w:type="spellStart"/>
      <w:proofErr w:type="gramStart"/>
      <w:r>
        <w:t>r.č</w:t>
      </w:r>
      <w:proofErr w:type="spellEnd"/>
      <w:r>
        <w:t>.</w:t>
      </w:r>
      <w:proofErr w:type="gramEnd"/>
      <w:r>
        <w:t xml:space="preserve"> 560111/0185, předsedou rady OJ</w:t>
      </w:r>
    </w:p>
    <w:p w:rsidR="00D54820" w:rsidRDefault="00D54820" w:rsidP="00625662">
      <w:pPr>
        <w:pStyle w:val="Normln0"/>
        <w:tabs>
          <w:tab w:val="left" w:pos="2694"/>
        </w:tabs>
        <w:rPr>
          <w:color w:val="000000"/>
          <w:sz w:val="24"/>
          <w:szCs w:val="24"/>
        </w:rPr>
      </w:pPr>
    </w:p>
    <w:p w:rsidR="00625662" w:rsidRPr="00216062" w:rsidRDefault="00625662" w:rsidP="00625662">
      <w:pPr>
        <w:pStyle w:val="Normln0"/>
        <w:tabs>
          <w:tab w:val="left" w:pos="2694"/>
        </w:tabs>
        <w:rPr>
          <w:color w:val="000000"/>
          <w:sz w:val="24"/>
          <w:szCs w:val="24"/>
        </w:rPr>
      </w:pPr>
      <w:r w:rsidRPr="00216062">
        <w:rPr>
          <w:color w:val="000000"/>
          <w:sz w:val="24"/>
          <w:szCs w:val="24"/>
        </w:rPr>
        <w:t xml:space="preserve">na straně </w:t>
      </w:r>
      <w:r>
        <w:rPr>
          <w:color w:val="000000"/>
          <w:sz w:val="24"/>
          <w:szCs w:val="24"/>
        </w:rPr>
        <w:t xml:space="preserve">druhé </w:t>
      </w:r>
      <w:r w:rsidRPr="00216062">
        <w:rPr>
          <w:color w:val="000000"/>
          <w:sz w:val="24"/>
          <w:szCs w:val="24"/>
        </w:rPr>
        <w:t>(dále jen „</w:t>
      </w:r>
      <w:r>
        <w:rPr>
          <w:color w:val="000000"/>
          <w:sz w:val="24"/>
          <w:szCs w:val="24"/>
        </w:rPr>
        <w:t>nájemce</w:t>
      </w:r>
      <w:r w:rsidRPr="00216062">
        <w:rPr>
          <w:color w:val="000000"/>
          <w:sz w:val="24"/>
          <w:szCs w:val="24"/>
        </w:rPr>
        <w:t>“)</w:t>
      </w:r>
    </w:p>
    <w:p w:rsidR="00625662" w:rsidRPr="00E82E93" w:rsidRDefault="00625662" w:rsidP="00625662"/>
    <w:p w:rsidR="00A9522C" w:rsidRDefault="00A9522C" w:rsidP="00625662">
      <w:pPr>
        <w:jc w:val="both"/>
      </w:pPr>
    </w:p>
    <w:p w:rsidR="00A9522C" w:rsidRDefault="008E0959" w:rsidP="00A9522C">
      <w:pPr>
        <w:jc w:val="both"/>
      </w:pPr>
      <w:r>
        <w:t xml:space="preserve">Smluvní strany se </w:t>
      </w:r>
      <w:r w:rsidR="00327A12">
        <w:t>vzhledem ke změně názvu</w:t>
      </w:r>
      <w:r w:rsidR="00A96DEE">
        <w:t>,</w:t>
      </w:r>
      <w:r w:rsidR="00327A12">
        <w:t xml:space="preserve"> sídla nájemce </w:t>
      </w:r>
      <w:r w:rsidR="00A96DEE">
        <w:t xml:space="preserve">a změně doby nájmu </w:t>
      </w:r>
      <w:r>
        <w:t xml:space="preserve">dohodly na doplnění a změně nájemní smlouvy č. S/54/98, ze dne </w:t>
      </w:r>
      <w:proofErr w:type="gramStart"/>
      <w:r>
        <w:t>27.3.1998</w:t>
      </w:r>
      <w:proofErr w:type="gramEnd"/>
      <w:r>
        <w:t xml:space="preserve"> (dále „smlouva“)</w:t>
      </w:r>
      <w:r w:rsidR="00A9522C">
        <w:t xml:space="preserve"> </w:t>
      </w:r>
      <w:r w:rsidR="00327A12">
        <w:t xml:space="preserve">včetně Dodatku č. 1 ze dne 16.12 2014 </w:t>
      </w:r>
      <w:r w:rsidR="00A9522C">
        <w:t>takto:</w:t>
      </w:r>
    </w:p>
    <w:p w:rsidR="00327A12" w:rsidRDefault="00327A12" w:rsidP="00A9522C">
      <w:pPr>
        <w:jc w:val="both"/>
      </w:pPr>
    </w:p>
    <w:p w:rsidR="00A96DEE" w:rsidRDefault="00A96DEE" w:rsidP="00A9522C">
      <w:pPr>
        <w:jc w:val="both"/>
      </w:pPr>
      <w:r>
        <w:t>Smluvní strany:</w:t>
      </w:r>
    </w:p>
    <w:p w:rsidR="00327A12" w:rsidRDefault="00327A12" w:rsidP="00327A12">
      <w:r>
        <w:rPr>
          <w:b/>
        </w:rPr>
        <w:t>Městská část Praha 3</w:t>
      </w:r>
    </w:p>
    <w:p w:rsidR="00327A12" w:rsidRPr="00625662" w:rsidRDefault="00327A12" w:rsidP="00327A12">
      <w:pPr>
        <w:ind w:right="-288"/>
        <w:jc w:val="both"/>
      </w:pPr>
      <w:r>
        <w:t>se sídlem</w:t>
      </w:r>
      <w:r w:rsidRPr="00625662">
        <w:t>: Havlíčkovo nám. 700</w:t>
      </w:r>
      <w:r>
        <w:t>/9</w:t>
      </w:r>
      <w:r w:rsidRPr="00625662">
        <w:t>, 130 85 Praha 3</w:t>
      </w:r>
    </w:p>
    <w:p w:rsidR="00327A12" w:rsidRPr="00625662" w:rsidRDefault="00327A12" w:rsidP="00327A12">
      <w:pPr>
        <w:ind w:right="-288"/>
        <w:jc w:val="both"/>
      </w:pPr>
      <w:r w:rsidRPr="00625662">
        <w:t xml:space="preserve">IČ </w:t>
      </w:r>
      <w:r>
        <w:t>0</w:t>
      </w:r>
      <w:r w:rsidRPr="00625662">
        <w:t>00</w:t>
      </w:r>
      <w:r>
        <w:t xml:space="preserve"> </w:t>
      </w:r>
      <w:r w:rsidRPr="00625662">
        <w:t>63</w:t>
      </w:r>
      <w:r>
        <w:t xml:space="preserve"> </w:t>
      </w:r>
      <w:r w:rsidRPr="00625662">
        <w:t xml:space="preserve">517 </w:t>
      </w:r>
    </w:p>
    <w:p w:rsidR="00327A12" w:rsidRPr="00625662" w:rsidRDefault="00327A12" w:rsidP="00327A12">
      <w:pPr>
        <w:ind w:right="-288"/>
        <w:jc w:val="both"/>
      </w:pPr>
      <w:r w:rsidRPr="00625662">
        <w:t xml:space="preserve">DIČ CZ 00063517 </w:t>
      </w:r>
    </w:p>
    <w:p w:rsidR="007E3763" w:rsidRDefault="002E7E8C" w:rsidP="00327A12">
      <w:r>
        <w:t>z</w:t>
      </w:r>
      <w:r w:rsidR="00327A12" w:rsidRPr="00625662">
        <w:t>astoupená</w:t>
      </w:r>
      <w:r>
        <w:t>:</w:t>
      </w:r>
      <w:r w:rsidR="00327A12" w:rsidRPr="00625662">
        <w:t xml:space="preserve"> </w:t>
      </w:r>
      <w:r w:rsidR="007E3763">
        <w:t>Jiřím Ptáčkem, starostou městské části</w:t>
      </w:r>
    </w:p>
    <w:p w:rsidR="00327A12" w:rsidRDefault="007E3763" w:rsidP="007E3763">
      <w:pPr>
        <w:ind w:left="1276" w:hanging="1276"/>
      </w:pPr>
      <w:r>
        <w:t xml:space="preserve">v zastoupení: </w:t>
      </w:r>
      <w:r w:rsidR="002E7E8C">
        <w:t>RNDr. Janem Maternou, Ph.D., členem rady městské části, na základě plné moci</w:t>
      </w:r>
    </w:p>
    <w:p w:rsidR="00327A12" w:rsidRPr="00625662" w:rsidRDefault="00327A12" w:rsidP="00327A12">
      <w:r w:rsidRPr="00625662">
        <w:t xml:space="preserve">bankovní spojení Česká spořitelna, a.s., </w:t>
      </w:r>
      <w:proofErr w:type="spellStart"/>
      <w:proofErr w:type="gramStart"/>
      <w:r w:rsidRPr="00625662">
        <w:t>č.ú</w:t>
      </w:r>
      <w:proofErr w:type="spellEnd"/>
      <w:r w:rsidRPr="00625662">
        <w:t>.: 29022</w:t>
      </w:r>
      <w:proofErr w:type="gramEnd"/>
      <w:r w:rsidRPr="00625662">
        <w:t xml:space="preserve">-2000781379/0800 VS : </w:t>
      </w:r>
      <w:r>
        <w:t>6021307980</w:t>
      </w:r>
    </w:p>
    <w:p w:rsidR="00327A12" w:rsidRDefault="00327A12" w:rsidP="00327A12"/>
    <w:p w:rsidR="00327A12" w:rsidRDefault="00327A12" w:rsidP="00327A12">
      <w:r w:rsidRPr="00625662">
        <w:t>na</w:t>
      </w:r>
      <w:r>
        <w:t xml:space="preserve"> straně jedné (dále jen „pronajímatel“)</w:t>
      </w:r>
    </w:p>
    <w:p w:rsidR="00327A12" w:rsidRDefault="00327A12" w:rsidP="00327A12"/>
    <w:p w:rsidR="00327A12" w:rsidRDefault="00327A12" w:rsidP="00327A12">
      <w:r>
        <w:t>a</w:t>
      </w:r>
    </w:p>
    <w:p w:rsidR="00327A12" w:rsidRDefault="00327A12" w:rsidP="00327A12"/>
    <w:p w:rsidR="00327A12" w:rsidRDefault="00327A12" w:rsidP="00327A12">
      <w:pPr>
        <w:jc w:val="both"/>
      </w:pPr>
      <w:r>
        <w:rPr>
          <w:b/>
        </w:rPr>
        <w:t xml:space="preserve">JUNÁK – český skaut, okres </w:t>
      </w:r>
      <w:proofErr w:type="gramStart"/>
      <w:r>
        <w:rPr>
          <w:b/>
        </w:rPr>
        <w:t xml:space="preserve">Praha 3,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</w:p>
    <w:p w:rsidR="00327A12" w:rsidRDefault="00327A12" w:rsidP="00327A12">
      <w:pPr>
        <w:jc w:val="both"/>
      </w:pPr>
      <w:r>
        <w:t>IČ: 005 69 968</w:t>
      </w:r>
    </w:p>
    <w:p w:rsidR="00327A12" w:rsidRDefault="00327A12" w:rsidP="00327A12">
      <w:pPr>
        <w:ind w:right="-288"/>
        <w:jc w:val="both"/>
      </w:pPr>
      <w:r>
        <w:t>se sídlem: Pitterova 2892</w:t>
      </w:r>
      <w:r w:rsidR="00A96DEE">
        <w:t>/</w:t>
      </w:r>
      <w:r>
        <w:t>1, Žižkov, 130 00 Praha</w:t>
      </w:r>
    </w:p>
    <w:p w:rsidR="00327A12" w:rsidRDefault="00327A12" w:rsidP="00327A12">
      <w:r>
        <w:t>zapsaný ve spolkovém rejstříku, vedeným Městským soudem v Praze oddíl L, vložka 38380</w:t>
      </w:r>
    </w:p>
    <w:p w:rsidR="00327A12" w:rsidRDefault="00327A12" w:rsidP="00327A12">
      <w:pPr>
        <w:ind w:right="-288"/>
        <w:jc w:val="both"/>
      </w:pPr>
      <w:r>
        <w:t xml:space="preserve">zastoupená: Pavlem Coufalem, </w:t>
      </w:r>
      <w:proofErr w:type="spellStart"/>
      <w:proofErr w:type="gramStart"/>
      <w:r>
        <w:t>r.č</w:t>
      </w:r>
      <w:proofErr w:type="spellEnd"/>
      <w:r>
        <w:t>.</w:t>
      </w:r>
      <w:proofErr w:type="gramEnd"/>
      <w:r>
        <w:t xml:space="preserve"> 560111/0185, předsedou okresní rady</w:t>
      </w:r>
    </w:p>
    <w:p w:rsidR="00327A12" w:rsidRDefault="00327A12" w:rsidP="00327A12">
      <w:pPr>
        <w:pStyle w:val="Normln0"/>
        <w:tabs>
          <w:tab w:val="left" w:pos="2694"/>
        </w:tabs>
        <w:rPr>
          <w:color w:val="000000"/>
          <w:sz w:val="24"/>
          <w:szCs w:val="24"/>
        </w:rPr>
      </w:pPr>
    </w:p>
    <w:p w:rsidR="00327A12" w:rsidRPr="00216062" w:rsidRDefault="00327A12" w:rsidP="00327A12">
      <w:pPr>
        <w:pStyle w:val="Normln0"/>
        <w:tabs>
          <w:tab w:val="left" w:pos="2694"/>
        </w:tabs>
        <w:rPr>
          <w:color w:val="000000"/>
          <w:sz w:val="24"/>
          <w:szCs w:val="24"/>
        </w:rPr>
      </w:pPr>
      <w:r w:rsidRPr="00216062">
        <w:rPr>
          <w:color w:val="000000"/>
          <w:sz w:val="24"/>
          <w:szCs w:val="24"/>
        </w:rPr>
        <w:t xml:space="preserve">na straně </w:t>
      </w:r>
      <w:r>
        <w:rPr>
          <w:color w:val="000000"/>
          <w:sz w:val="24"/>
          <w:szCs w:val="24"/>
        </w:rPr>
        <w:t xml:space="preserve">druhé </w:t>
      </w:r>
      <w:r w:rsidRPr="00216062">
        <w:rPr>
          <w:color w:val="000000"/>
          <w:sz w:val="24"/>
          <w:szCs w:val="24"/>
        </w:rPr>
        <w:t>(dále jen „</w:t>
      </w:r>
      <w:r>
        <w:rPr>
          <w:color w:val="000000"/>
          <w:sz w:val="24"/>
          <w:szCs w:val="24"/>
        </w:rPr>
        <w:t>nájemce</w:t>
      </w:r>
      <w:r w:rsidRPr="00216062">
        <w:rPr>
          <w:color w:val="000000"/>
          <w:sz w:val="24"/>
          <w:szCs w:val="24"/>
        </w:rPr>
        <w:t>“)</w:t>
      </w:r>
    </w:p>
    <w:p w:rsidR="00A9522C" w:rsidRDefault="00A9522C" w:rsidP="00A9522C">
      <w:pPr>
        <w:jc w:val="both"/>
      </w:pPr>
    </w:p>
    <w:p w:rsidR="00FE7D30" w:rsidRDefault="00327A12" w:rsidP="00FE7D30">
      <w:pPr>
        <w:spacing w:after="120"/>
        <w:jc w:val="center"/>
        <w:rPr>
          <w:b/>
        </w:rPr>
      </w:pPr>
      <w:r>
        <w:rPr>
          <w:b/>
        </w:rPr>
        <w:lastRenderedPageBreak/>
        <w:t xml:space="preserve"> </w:t>
      </w:r>
    </w:p>
    <w:p w:rsidR="00A808FE" w:rsidRDefault="008E0959" w:rsidP="00327A12">
      <w:pPr>
        <w:spacing w:after="120"/>
      </w:pPr>
      <w:proofErr w:type="spellStart"/>
      <w:proofErr w:type="gramStart"/>
      <w:r>
        <w:t>Čl.III</w:t>
      </w:r>
      <w:proofErr w:type="spellEnd"/>
      <w:proofErr w:type="gramEnd"/>
      <w:r>
        <w:t xml:space="preserve">. – Doba nájmu – se mění a nadále bude znít celý </w:t>
      </w:r>
      <w:r w:rsidR="007E3763">
        <w:t>čl. I</w:t>
      </w:r>
      <w:r w:rsidR="00422EDD">
        <w:t>I</w:t>
      </w:r>
      <w:r w:rsidR="007E3763">
        <w:t xml:space="preserve">I. </w:t>
      </w:r>
      <w:r>
        <w:t>takto</w:t>
      </w:r>
      <w:r w:rsidR="00A808FE">
        <w:t>:</w:t>
      </w:r>
    </w:p>
    <w:p w:rsidR="00A808FE" w:rsidRDefault="00A808FE" w:rsidP="0077414E">
      <w:pPr>
        <w:spacing w:after="120"/>
        <w:ind w:left="567" w:hanging="567"/>
        <w:jc w:val="both"/>
        <w:rPr>
          <w:b/>
        </w:rPr>
      </w:pPr>
      <w:proofErr w:type="gramStart"/>
      <w:r>
        <w:t>III.1.</w:t>
      </w:r>
      <w:proofErr w:type="gramEnd"/>
      <w:r>
        <w:t xml:space="preserve"> Tato smlouva se uzavírá na dobu určitou  </w:t>
      </w:r>
      <w:r w:rsidRPr="0077414E">
        <w:rPr>
          <w:b/>
        </w:rPr>
        <w:t xml:space="preserve">do </w:t>
      </w:r>
      <w:proofErr w:type="gramStart"/>
      <w:r w:rsidRPr="0077414E">
        <w:rPr>
          <w:b/>
        </w:rPr>
        <w:t>27.3.20</w:t>
      </w:r>
      <w:r w:rsidR="00327A12">
        <w:rPr>
          <w:b/>
        </w:rPr>
        <w:t>5</w:t>
      </w:r>
      <w:r w:rsidRPr="0077414E">
        <w:rPr>
          <w:b/>
        </w:rPr>
        <w:t>0</w:t>
      </w:r>
      <w:proofErr w:type="gramEnd"/>
      <w:r w:rsidR="0077414E" w:rsidRPr="0077414E">
        <w:rPr>
          <w:b/>
        </w:rPr>
        <w:t>.</w:t>
      </w:r>
    </w:p>
    <w:p w:rsidR="00327A12" w:rsidRDefault="00327A12" w:rsidP="0077414E">
      <w:pPr>
        <w:spacing w:after="120"/>
        <w:ind w:left="567" w:hanging="567"/>
        <w:jc w:val="both"/>
        <w:rPr>
          <w:b/>
        </w:rPr>
      </w:pPr>
    </w:p>
    <w:p w:rsidR="00327A12" w:rsidRDefault="00327A12" w:rsidP="0077414E">
      <w:pPr>
        <w:spacing w:after="120"/>
        <w:ind w:left="567" w:hanging="567"/>
        <w:jc w:val="both"/>
        <w:rPr>
          <w:b/>
        </w:rPr>
      </w:pPr>
    </w:p>
    <w:p w:rsidR="00B841A8" w:rsidRDefault="00B841A8" w:rsidP="0053679D">
      <w:pPr>
        <w:spacing w:after="120"/>
      </w:pPr>
      <w:r>
        <w:t xml:space="preserve">Tento dodatek č. </w:t>
      </w:r>
      <w:r w:rsidR="00327A12">
        <w:t>2</w:t>
      </w:r>
      <w:r>
        <w:t xml:space="preserve"> je nedílnou součástí nájemní smlouvy č. S/54/98, ze dne </w:t>
      </w:r>
      <w:proofErr w:type="gramStart"/>
      <w:r>
        <w:t>27.3.1998</w:t>
      </w:r>
      <w:proofErr w:type="gramEnd"/>
      <w:r w:rsidR="00327A12">
        <w:t>, včetně Dodatku č. 1 ze dne 16.12.2014</w:t>
      </w:r>
      <w:r>
        <w:t>.</w:t>
      </w:r>
    </w:p>
    <w:p w:rsidR="00FE7D30" w:rsidRPr="00955E6A" w:rsidRDefault="0053679D" w:rsidP="00973A7D">
      <w:pPr>
        <w:spacing w:after="120"/>
        <w:ind w:left="567" w:hanging="567"/>
        <w:jc w:val="both"/>
      </w:pPr>
      <w:r>
        <w:t>O</w:t>
      </w:r>
      <w:r w:rsidR="00FE7D30">
        <w:t>statní články smlouvy</w:t>
      </w:r>
      <w:r w:rsidR="00DC36F4">
        <w:t xml:space="preserve"> č. S/54/98</w:t>
      </w:r>
      <w:r w:rsidR="00FE7D30">
        <w:t xml:space="preserve"> zůstávají beze změny.</w:t>
      </w:r>
    </w:p>
    <w:p w:rsidR="00FE7D30" w:rsidRDefault="00FE7D30" w:rsidP="0053679D">
      <w:pPr>
        <w:spacing w:after="120"/>
        <w:jc w:val="both"/>
      </w:pPr>
      <w:r>
        <w:t xml:space="preserve">Účastníci smlouvy prohlašují, že jsou způsobilí k právním </w:t>
      </w:r>
      <w:r w:rsidR="00DC36F4">
        <w:t>jednáním</w:t>
      </w:r>
      <w:r w:rsidR="00A96DEE">
        <w:t xml:space="preserve"> a</w:t>
      </w:r>
      <w:r>
        <w:t xml:space="preserve"> tím i k uzavření tohoto </w:t>
      </w:r>
      <w:r w:rsidR="0053679D">
        <w:t>d</w:t>
      </w:r>
      <w:r>
        <w:t xml:space="preserve">odatku č. </w:t>
      </w:r>
      <w:r w:rsidR="00327A12">
        <w:t>2</w:t>
      </w:r>
      <w:r>
        <w:t xml:space="preserve">. Zároveň prohlašují, že obsah dodatku č. </w:t>
      </w:r>
      <w:r w:rsidR="00327A12">
        <w:t>2</w:t>
      </w:r>
      <w:r>
        <w:t xml:space="preserve"> odpovídá jejich svobodné a vážné vůli.</w:t>
      </w:r>
    </w:p>
    <w:p w:rsidR="00FE7D30" w:rsidRDefault="00FE7D30" w:rsidP="0053679D">
      <w:pPr>
        <w:spacing w:after="120"/>
        <w:jc w:val="both"/>
      </w:pPr>
      <w:r>
        <w:t xml:space="preserve">Dodatek č. </w:t>
      </w:r>
      <w:r w:rsidR="00327A12">
        <w:t>2</w:t>
      </w:r>
      <w:r>
        <w:t xml:space="preserve"> je vypracován celkem ve třech stejnopisech s platností originálu, z nichž dva obdrží pronajímatel a jeden nájemce.</w:t>
      </w:r>
    </w:p>
    <w:p w:rsidR="00FE7D30" w:rsidRDefault="00FE7D30" w:rsidP="00327A12">
      <w:pPr>
        <w:jc w:val="both"/>
      </w:pPr>
      <w:r>
        <w:t xml:space="preserve">Dodatek č. </w:t>
      </w:r>
      <w:r w:rsidR="00327A12">
        <w:t>2</w:t>
      </w:r>
      <w:r>
        <w:t xml:space="preserve"> nabývá platnosti dnem p</w:t>
      </w:r>
      <w:r w:rsidR="00327A12">
        <w:t>odpisu oběma smluvními stranami a účinnosti dnem zveřejnění v Registru smluv.</w:t>
      </w:r>
    </w:p>
    <w:p w:rsidR="00FE7D30" w:rsidRDefault="00FE7D30" w:rsidP="00FE7D30">
      <w:pPr>
        <w:spacing w:after="120"/>
      </w:pPr>
    </w:p>
    <w:p w:rsidR="00A91C1C" w:rsidRDefault="00327A12" w:rsidP="00327A12">
      <w:r>
        <w:t>Příloha</w:t>
      </w:r>
      <w:r w:rsidR="00A91C1C">
        <w:t xml:space="preserve">: </w:t>
      </w:r>
      <w:r w:rsidR="001324E8">
        <w:t xml:space="preserve"> 1)</w:t>
      </w:r>
      <w:r w:rsidR="00A91C1C">
        <w:tab/>
        <w:t>výpis ze spolkového rejstříku</w:t>
      </w:r>
    </w:p>
    <w:p w:rsidR="001324E8" w:rsidRDefault="001324E8" w:rsidP="001324E8">
      <w:pPr>
        <w:ind w:left="851" w:firstLine="1"/>
        <w:jc w:val="both"/>
      </w:pPr>
      <w:r>
        <w:t xml:space="preserve"> 2)</w:t>
      </w:r>
      <w:r>
        <w:tab/>
        <w:t xml:space="preserve">plná moc k podpisu pro RNDr. Jana Maternu, Ph.D. ze dne </w:t>
      </w:r>
      <w:proofErr w:type="gramStart"/>
      <w:r>
        <w:t>26.6.2019</w:t>
      </w:r>
      <w:proofErr w:type="gramEnd"/>
    </w:p>
    <w:p w:rsidR="001324E8" w:rsidRDefault="001324E8" w:rsidP="001324E8">
      <w:pPr>
        <w:ind w:left="851"/>
      </w:pP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  <w:r>
        <w:tab/>
      </w: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  <w:r w:rsidRPr="00D4505A">
        <w:t>Za pronajímatele</w:t>
      </w:r>
      <w:r>
        <w:t>:</w:t>
      </w:r>
      <w:r w:rsidRPr="00D4505A">
        <w:tab/>
        <w:t>Za nájemce</w:t>
      </w:r>
      <w:r>
        <w:t>:</w:t>
      </w:r>
    </w:p>
    <w:p w:rsidR="00FE7D30" w:rsidRPr="00D4505A" w:rsidRDefault="00FE7D30" w:rsidP="00FE7D30"/>
    <w:p w:rsidR="00FE7D30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  <w:r>
        <w:t xml:space="preserve"> </w:t>
      </w:r>
      <w:r w:rsidRPr="00D4505A">
        <w:t xml:space="preserve">V Praze </w:t>
      </w:r>
      <w:proofErr w:type="gramStart"/>
      <w:r w:rsidRPr="00D4505A">
        <w:t>dne .........................</w:t>
      </w:r>
      <w:r w:rsidRPr="00D4505A">
        <w:tab/>
        <w:t>V Praze</w:t>
      </w:r>
      <w:proofErr w:type="gramEnd"/>
      <w:r w:rsidRPr="00D4505A">
        <w:t xml:space="preserve"> dne .........................</w:t>
      </w: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  <w:r w:rsidRPr="00D4505A">
        <w:tab/>
        <w:t>…………………………….</w:t>
      </w:r>
      <w:r w:rsidRPr="00D4505A">
        <w:tab/>
        <w:t>……………………………</w:t>
      </w:r>
    </w:p>
    <w:p w:rsidR="00FE7D30" w:rsidRDefault="00FE7D30" w:rsidP="00FE7D30">
      <w:pPr>
        <w:tabs>
          <w:tab w:val="center" w:pos="1620"/>
          <w:tab w:val="center" w:pos="7380"/>
        </w:tabs>
        <w:jc w:val="both"/>
      </w:pPr>
      <w:r w:rsidRPr="00D4505A">
        <w:tab/>
      </w:r>
      <w:r w:rsidR="00327A12">
        <w:t>Jiří Ptáček</w:t>
      </w:r>
      <w:r w:rsidRPr="00D4505A">
        <w:tab/>
      </w:r>
      <w:r>
        <w:t>Pavel Coufal</w:t>
      </w:r>
    </w:p>
    <w:p w:rsidR="007E3763" w:rsidRDefault="00FE7D30" w:rsidP="0053679D">
      <w:pPr>
        <w:tabs>
          <w:tab w:val="center" w:pos="1620"/>
          <w:tab w:val="center" w:pos="7380"/>
        </w:tabs>
        <w:jc w:val="both"/>
      </w:pPr>
      <w:r w:rsidRPr="00D4505A">
        <w:tab/>
      </w:r>
      <w:r w:rsidR="007E3763">
        <w:t>s</w:t>
      </w:r>
      <w:r w:rsidRPr="00D4505A">
        <w:t>tarosta</w:t>
      </w:r>
      <w:r w:rsidR="007E3763">
        <w:t xml:space="preserve"> městské části Praha 3</w:t>
      </w:r>
      <w:r w:rsidRPr="00D4505A">
        <w:tab/>
      </w:r>
      <w:r>
        <w:t>předseda</w:t>
      </w:r>
      <w:r w:rsidR="00327A12">
        <w:t xml:space="preserve"> okresní rady</w:t>
      </w:r>
    </w:p>
    <w:p w:rsidR="007E3763" w:rsidRDefault="007E3763" w:rsidP="007E3763">
      <w:pPr>
        <w:tabs>
          <w:tab w:val="center" w:pos="1620"/>
          <w:tab w:val="center" w:pos="7380"/>
        </w:tabs>
        <w:ind w:left="993"/>
        <w:jc w:val="both"/>
      </w:pPr>
      <w:r>
        <w:t>v zastoupení</w:t>
      </w:r>
    </w:p>
    <w:p w:rsidR="00FE7D30" w:rsidRDefault="007E3763" w:rsidP="007E3763">
      <w:pPr>
        <w:tabs>
          <w:tab w:val="center" w:pos="1620"/>
          <w:tab w:val="center" w:pos="7380"/>
        </w:tabs>
        <w:jc w:val="both"/>
      </w:pPr>
      <w:r>
        <w:tab/>
        <w:t>RNDr. Jan Materna, Ph.D.</w:t>
      </w:r>
      <w:r w:rsidR="00FE7D30">
        <w:t xml:space="preserve"> </w:t>
      </w:r>
    </w:p>
    <w:p w:rsidR="007E3763" w:rsidRDefault="007E3763" w:rsidP="007E3763">
      <w:pPr>
        <w:tabs>
          <w:tab w:val="center" w:pos="1620"/>
          <w:tab w:val="center" w:pos="7380"/>
        </w:tabs>
        <w:jc w:val="both"/>
      </w:pPr>
      <w:r>
        <w:tab/>
        <w:t>člen rady městské části Praha 3</w:t>
      </w:r>
    </w:p>
    <w:p w:rsidR="007E3763" w:rsidRDefault="007E3763" w:rsidP="007E3763">
      <w:pPr>
        <w:tabs>
          <w:tab w:val="center" w:pos="1620"/>
          <w:tab w:val="center" w:pos="7380"/>
        </w:tabs>
        <w:jc w:val="both"/>
      </w:pPr>
      <w:r>
        <w:tab/>
        <w:t>na základě plné moci</w:t>
      </w:r>
    </w:p>
    <w:p w:rsidR="00E40472" w:rsidRDefault="00E40472" w:rsidP="007E3763">
      <w:pPr>
        <w:tabs>
          <w:tab w:val="center" w:pos="1620"/>
          <w:tab w:val="center" w:pos="7380"/>
        </w:tabs>
        <w:jc w:val="both"/>
      </w:pPr>
    </w:p>
    <w:p w:rsidR="00E40472" w:rsidRDefault="00E40472" w:rsidP="007E3763">
      <w:pPr>
        <w:tabs>
          <w:tab w:val="center" w:pos="1620"/>
          <w:tab w:val="center" w:pos="7380"/>
        </w:tabs>
        <w:jc w:val="both"/>
      </w:pPr>
    </w:p>
    <w:p w:rsidR="000F4494" w:rsidRDefault="000F4494" w:rsidP="007E3763">
      <w:pPr>
        <w:tabs>
          <w:tab w:val="center" w:pos="1620"/>
          <w:tab w:val="center" w:pos="7380"/>
        </w:tabs>
        <w:jc w:val="both"/>
      </w:pPr>
    </w:p>
    <w:p w:rsidR="00D15A4E" w:rsidRDefault="00D15A4E" w:rsidP="007E3763">
      <w:pPr>
        <w:tabs>
          <w:tab w:val="center" w:pos="1620"/>
          <w:tab w:val="center" w:pos="7380"/>
        </w:tabs>
        <w:jc w:val="both"/>
      </w:pPr>
      <w:bookmarkStart w:id="0" w:name="_GoBack"/>
      <w:bookmarkEnd w:id="0"/>
    </w:p>
    <w:p w:rsidR="00562A12" w:rsidRDefault="00E40472" w:rsidP="00D15A4E">
      <w:pPr>
        <w:spacing w:after="80"/>
        <w:jc w:val="both"/>
      </w:pPr>
      <w:r w:rsidRPr="0075193D">
        <w:t xml:space="preserve">Doložka dle § 43 odst. 1 zákona č. 131/2000 Sb., o hlavním městě Praze, v platném znění, potvrzující splnění podmínek pro platnost právního jednání městské části Praha 3. </w:t>
      </w:r>
    </w:p>
    <w:p w:rsidR="00D15A4E" w:rsidRDefault="00562A12" w:rsidP="00D15A4E">
      <w:pPr>
        <w:spacing w:after="80"/>
        <w:jc w:val="both"/>
      </w:pPr>
      <w:r>
        <w:t xml:space="preserve">Záměr byl zveřejněn od </w:t>
      </w:r>
      <w:proofErr w:type="gramStart"/>
      <w:r w:rsidR="00D15A4E">
        <w:t>23.7.2019</w:t>
      </w:r>
      <w:proofErr w:type="gramEnd"/>
      <w:r w:rsidR="00D15A4E">
        <w:t xml:space="preserve"> do 8.8.2019. </w:t>
      </w:r>
    </w:p>
    <w:p w:rsidR="00E40472" w:rsidRDefault="00E40472" w:rsidP="00924885">
      <w:pPr>
        <w:jc w:val="both"/>
      </w:pPr>
      <w:r w:rsidRPr="0075193D">
        <w:t xml:space="preserve">Uzavření této smlouvy bylo schváleno rozhodnutím RMČ Praha 3, a to usnesením ze dne </w:t>
      </w:r>
      <w:proofErr w:type="gramStart"/>
      <w:r w:rsidR="00562A12">
        <w:t>21.8.</w:t>
      </w:r>
      <w:r>
        <w:t>2019</w:t>
      </w:r>
      <w:proofErr w:type="gramEnd"/>
      <w:r>
        <w:t xml:space="preserve"> č. </w:t>
      </w:r>
      <w:r w:rsidR="00562A12">
        <w:t>527</w:t>
      </w:r>
      <w:r w:rsidRPr="0075193D">
        <w:t>.</w:t>
      </w:r>
    </w:p>
    <w:sectPr w:rsidR="00E404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12" w:rsidRDefault="00562A12" w:rsidP="00A779BC">
      <w:r>
        <w:separator/>
      </w:r>
    </w:p>
  </w:endnote>
  <w:endnote w:type="continuationSeparator" w:id="0">
    <w:p w:rsidR="00562A12" w:rsidRDefault="00562A12" w:rsidP="00A7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654217"/>
      <w:docPartObj>
        <w:docPartGallery w:val="Page Numbers (Bottom of Page)"/>
        <w:docPartUnique/>
      </w:docPartObj>
    </w:sdtPr>
    <w:sdtContent>
      <w:p w:rsidR="00562A12" w:rsidRDefault="00562A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A4E">
          <w:rPr>
            <w:noProof/>
          </w:rPr>
          <w:t>1</w:t>
        </w:r>
        <w:r>
          <w:fldChar w:fldCharType="end"/>
        </w:r>
      </w:p>
    </w:sdtContent>
  </w:sdt>
  <w:p w:rsidR="00562A12" w:rsidRDefault="00562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12" w:rsidRDefault="00562A12" w:rsidP="00A779BC">
      <w:r>
        <w:separator/>
      </w:r>
    </w:p>
  </w:footnote>
  <w:footnote w:type="continuationSeparator" w:id="0">
    <w:p w:rsidR="00562A12" w:rsidRDefault="00562A12" w:rsidP="00A7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A12" w:rsidRPr="00251516" w:rsidRDefault="00562A12">
    <w:pPr>
      <w:pStyle w:val="Zhlav"/>
      <w:rPr>
        <w:b/>
      </w:rPr>
    </w:pPr>
    <w:r>
      <w:tab/>
    </w:r>
    <w:r>
      <w:tab/>
    </w:r>
    <w:r>
      <w:rPr>
        <w:b/>
      </w:rPr>
      <w:t>2012/00495/7.3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B57"/>
    <w:multiLevelType w:val="multilevel"/>
    <w:tmpl w:val="3C420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EB4948"/>
    <w:multiLevelType w:val="multilevel"/>
    <w:tmpl w:val="38F22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BB0A2A"/>
    <w:multiLevelType w:val="hybridMultilevel"/>
    <w:tmpl w:val="09AA0462"/>
    <w:lvl w:ilvl="0" w:tplc="2D962B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3B"/>
    <w:rsid w:val="0004153B"/>
    <w:rsid w:val="000701E3"/>
    <w:rsid w:val="000A5B39"/>
    <w:rsid w:val="000F4494"/>
    <w:rsid w:val="00110F8B"/>
    <w:rsid w:val="001324E8"/>
    <w:rsid w:val="00147585"/>
    <w:rsid w:val="0022680C"/>
    <w:rsid w:val="00236434"/>
    <w:rsid w:val="00251516"/>
    <w:rsid w:val="00261890"/>
    <w:rsid w:val="002E7E8C"/>
    <w:rsid w:val="002F1C16"/>
    <w:rsid w:val="00327A12"/>
    <w:rsid w:val="003A7EFB"/>
    <w:rsid w:val="00421439"/>
    <w:rsid w:val="00422EDD"/>
    <w:rsid w:val="004B4239"/>
    <w:rsid w:val="0050501B"/>
    <w:rsid w:val="0053679D"/>
    <w:rsid w:val="00562A12"/>
    <w:rsid w:val="0058714E"/>
    <w:rsid w:val="005F0C79"/>
    <w:rsid w:val="006032A0"/>
    <w:rsid w:val="00625662"/>
    <w:rsid w:val="0065369D"/>
    <w:rsid w:val="006607C5"/>
    <w:rsid w:val="00682915"/>
    <w:rsid w:val="0077414E"/>
    <w:rsid w:val="007E3763"/>
    <w:rsid w:val="008B570A"/>
    <w:rsid w:val="008E0959"/>
    <w:rsid w:val="008F5851"/>
    <w:rsid w:val="00924885"/>
    <w:rsid w:val="00946664"/>
    <w:rsid w:val="0096742C"/>
    <w:rsid w:val="00973A7D"/>
    <w:rsid w:val="00A16CE8"/>
    <w:rsid w:val="00A71C72"/>
    <w:rsid w:val="00A779BC"/>
    <w:rsid w:val="00A808FE"/>
    <w:rsid w:val="00A90401"/>
    <w:rsid w:val="00A91C1C"/>
    <w:rsid w:val="00A9404D"/>
    <w:rsid w:val="00A9522C"/>
    <w:rsid w:val="00A96DEE"/>
    <w:rsid w:val="00AA5026"/>
    <w:rsid w:val="00AE4A56"/>
    <w:rsid w:val="00B52404"/>
    <w:rsid w:val="00B55789"/>
    <w:rsid w:val="00B61114"/>
    <w:rsid w:val="00B72F7F"/>
    <w:rsid w:val="00B81BFA"/>
    <w:rsid w:val="00B841A8"/>
    <w:rsid w:val="00BB1A39"/>
    <w:rsid w:val="00C601B8"/>
    <w:rsid w:val="00C65157"/>
    <w:rsid w:val="00D15A4E"/>
    <w:rsid w:val="00D54820"/>
    <w:rsid w:val="00DC36F4"/>
    <w:rsid w:val="00DC4996"/>
    <w:rsid w:val="00E17A90"/>
    <w:rsid w:val="00E40472"/>
    <w:rsid w:val="00EE25EA"/>
    <w:rsid w:val="00EE4D0E"/>
    <w:rsid w:val="00F076EA"/>
    <w:rsid w:val="00F5354F"/>
    <w:rsid w:val="00F61BAA"/>
    <w:rsid w:val="00F71239"/>
    <w:rsid w:val="00FA4BF8"/>
    <w:rsid w:val="00FD5CA3"/>
    <w:rsid w:val="00FE2ACB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936D"/>
  <w15:docId w15:val="{37F360CA-F467-428D-881B-53DBE41F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5662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5662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2566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2566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2566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25662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625662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256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‡ln’"/>
    <w:rsid w:val="0062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2F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7D30"/>
    <w:pPr>
      <w:ind w:left="720"/>
      <w:contextualSpacing/>
    </w:pPr>
  </w:style>
  <w:style w:type="paragraph" w:customStyle="1" w:styleId="Zkladntext31">
    <w:name w:val="Základní text 31"/>
    <w:basedOn w:val="Normln"/>
    <w:rsid w:val="00B841A8"/>
    <w:pPr>
      <w:jc w:val="both"/>
    </w:pPr>
    <w:rPr>
      <w:rFonts w:ascii="Arial" w:hAnsi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3DA0-4891-4830-9154-0DD14914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CC3AE123</Template>
  <TotalTime>122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9</cp:revision>
  <cp:lastPrinted>2014-04-02T08:36:00Z</cp:lastPrinted>
  <dcterms:created xsi:type="dcterms:W3CDTF">2019-05-15T10:55:00Z</dcterms:created>
  <dcterms:modified xsi:type="dcterms:W3CDTF">2019-08-28T11:16:00Z</dcterms:modified>
</cp:coreProperties>
</file>