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73A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73A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73A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73A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73A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73A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73A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73A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3A1"/>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5D1F0-C17D-4976-95FA-5AB43855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2019-10-09T15:01:00Z</dcterms:created>
  <dcterms:modified xsi:type="dcterms:W3CDTF">2019-10-09T15:01:00Z</dcterms:modified>
</cp:coreProperties>
</file>