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202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202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202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202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20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202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120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1202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02A"/>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0913-282F-4D8E-8524-7A3224BE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2019-10-09T13:34:00Z</dcterms:created>
  <dcterms:modified xsi:type="dcterms:W3CDTF">2019-10-09T13:34:00Z</dcterms:modified>
</cp:coreProperties>
</file>