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A1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A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A1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A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A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A1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23A1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23A1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3A18"/>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2129-3F69-435E-A276-6CAF897A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2019-10-09T14:00:00Z</dcterms:created>
  <dcterms:modified xsi:type="dcterms:W3CDTF">2019-10-09T14:00:00Z</dcterms:modified>
</cp:coreProperties>
</file>