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E28D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E28D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E28D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E28D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E28D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E28D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E28D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E28D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28DB"/>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DC321-CEDA-42D0-8094-82BA58AF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2019-10-09T14:00:00Z</dcterms:created>
  <dcterms:modified xsi:type="dcterms:W3CDTF">2019-10-09T14:00:00Z</dcterms:modified>
</cp:coreProperties>
</file>